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EC07" w14:textId="77777777" w:rsidR="007D5A51" w:rsidRPr="002C7CA4" w:rsidRDefault="002C7CA4" w:rsidP="002C7CA4">
      <w:pPr>
        <w:jc w:val="right"/>
        <w:rPr>
          <w:szCs w:val="18"/>
        </w:rPr>
      </w:pPr>
      <w:r w:rsidRPr="002C7CA4">
        <w:rPr>
          <w:szCs w:val="18"/>
        </w:rPr>
        <w:t>Evt. indsæt logo</w:t>
      </w:r>
    </w:p>
    <w:p w14:paraId="2F8A7786" w14:textId="77777777" w:rsidR="002C7CA4" w:rsidRDefault="002C7CA4">
      <w:pPr>
        <w:rPr>
          <w:sz w:val="22"/>
          <w:szCs w:val="22"/>
        </w:rPr>
      </w:pPr>
    </w:p>
    <w:p w14:paraId="6E18253F" w14:textId="77777777" w:rsidR="002C7CA4" w:rsidRDefault="002C7CA4">
      <w:pPr>
        <w:rPr>
          <w:sz w:val="22"/>
          <w:szCs w:val="22"/>
        </w:rPr>
      </w:pPr>
    </w:p>
    <w:p w14:paraId="2F59CC5C" w14:textId="77777777" w:rsidR="002C7CA4" w:rsidRDefault="002C7CA4">
      <w:pPr>
        <w:rPr>
          <w:sz w:val="22"/>
          <w:szCs w:val="22"/>
        </w:rPr>
      </w:pPr>
    </w:p>
    <w:p w14:paraId="2301C39C" w14:textId="77777777" w:rsidR="002C7CA4" w:rsidRDefault="00081E7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91170" wp14:editId="359EFA16">
                <wp:simplePos x="0" y="0"/>
                <wp:positionH relativeFrom="column">
                  <wp:posOffset>73025</wp:posOffset>
                </wp:positionH>
                <wp:positionV relativeFrom="paragraph">
                  <wp:posOffset>226060</wp:posOffset>
                </wp:positionV>
                <wp:extent cx="5067300" cy="3171825"/>
                <wp:effectExtent l="6350" t="6985" r="12700" b="1206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208A" w14:textId="77777777" w:rsidR="002C7CA4" w:rsidRDefault="002C7CA4">
                            <w:r>
                              <w:t>Evt. indsæt billede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3AC6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75pt;margin-top:17.8pt;width:399pt;height:24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">
                <v:textbox>
                  <w:txbxContent>
                    <w:p w:rsidR="002C7CA4" w:rsidRDefault="002C7CA4">
                      <w:r>
                        <w:t>Evt. indsæt billede</w:t>
                      </w:r>
                    </w:p>
                  </w:txbxContent>
                </v:textbox>
              </v:shape>
            </w:pict>
          </mc:Fallback>
        </mc:AlternateContent>
      </w:r>
    </w:p>
    <w:p w14:paraId="15B9F784" w14:textId="77777777" w:rsidR="002C7CA4" w:rsidRDefault="002C7CA4">
      <w:pPr>
        <w:rPr>
          <w:sz w:val="22"/>
          <w:szCs w:val="22"/>
        </w:rPr>
      </w:pPr>
    </w:p>
    <w:p w14:paraId="1A592D24" w14:textId="77777777" w:rsidR="002C7CA4" w:rsidRDefault="002C7CA4">
      <w:pPr>
        <w:rPr>
          <w:sz w:val="22"/>
          <w:szCs w:val="22"/>
        </w:rPr>
      </w:pPr>
    </w:p>
    <w:p w14:paraId="6A257BAB" w14:textId="77777777" w:rsidR="002C7CA4" w:rsidRDefault="002C7CA4">
      <w:pPr>
        <w:rPr>
          <w:sz w:val="22"/>
          <w:szCs w:val="22"/>
        </w:rPr>
      </w:pPr>
    </w:p>
    <w:p w14:paraId="3B0634CD" w14:textId="77777777" w:rsidR="002C7CA4" w:rsidRDefault="002C7CA4">
      <w:pPr>
        <w:rPr>
          <w:sz w:val="22"/>
          <w:szCs w:val="22"/>
        </w:rPr>
      </w:pPr>
    </w:p>
    <w:p w14:paraId="7824629A" w14:textId="77777777" w:rsidR="002C7CA4" w:rsidRDefault="002C7CA4">
      <w:pPr>
        <w:rPr>
          <w:sz w:val="22"/>
          <w:szCs w:val="22"/>
        </w:rPr>
      </w:pPr>
    </w:p>
    <w:p w14:paraId="26E7AEC0" w14:textId="77777777" w:rsidR="002C7CA4" w:rsidRDefault="002C7CA4">
      <w:pPr>
        <w:rPr>
          <w:sz w:val="22"/>
          <w:szCs w:val="22"/>
        </w:rPr>
      </w:pPr>
    </w:p>
    <w:p w14:paraId="2127B885" w14:textId="77777777" w:rsidR="002C7CA4" w:rsidRDefault="002C7CA4">
      <w:pPr>
        <w:rPr>
          <w:sz w:val="22"/>
          <w:szCs w:val="22"/>
        </w:rPr>
      </w:pPr>
    </w:p>
    <w:p w14:paraId="0BDE85B6" w14:textId="77777777" w:rsidR="002C7CA4" w:rsidRDefault="002C7CA4">
      <w:pPr>
        <w:rPr>
          <w:sz w:val="22"/>
          <w:szCs w:val="22"/>
        </w:rPr>
      </w:pPr>
    </w:p>
    <w:p w14:paraId="72BC3DDA" w14:textId="77777777" w:rsidR="002C7CA4" w:rsidRDefault="002C7CA4">
      <w:pPr>
        <w:rPr>
          <w:sz w:val="22"/>
          <w:szCs w:val="22"/>
        </w:rPr>
      </w:pPr>
    </w:p>
    <w:p w14:paraId="3A9DD0E0" w14:textId="77777777" w:rsidR="002C7CA4" w:rsidRDefault="002C7CA4">
      <w:pPr>
        <w:rPr>
          <w:sz w:val="22"/>
          <w:szCs w:val="22"/>
        </w:rPr>
      </w:pPr>
    </w:p>
    <w:p w14:paraId="536304CE" w14:textId="77777777" w:rsidR="002C7CA4" w:rsidRDefault="002C7CA4">
      <w:pPr>
        <w:rPr>
          <w:sz w:val="22"/>
          <w:szCs w:val="22"/>
        </w:rPr>
      </w:pPr>
    </w:p>
    <w:p w14:paraId="18BC2E1A" w14:textId="77777777" w:rsidR="002C7CA4" w:rsidRDefault="002C7CA4">
      <w:pPr>
        <w:rPr>
          <w:sz w:val="22"/>
          <w:szCs w:val="22"/>
        </w:rPr>
      </w:pPr>
    </w:p>
    <w:p w14:paraId="06415811" w14:textId="3EAB91B7" w:rsidR="002C7CA4" w:rsidRPr="002C7CA4" w:rsidRDefault="00E97619" w:rsidP="002C7CA4">
      <w:pPr>
        <w:jc w:val="center"/>
        <w:rPr>
          <w:sz w:val="40"/>
          <w:szCs w:val="40"/>
        </w:rPr>
      </w:pPr>
      <w:r w:rsidRPr="00811748">
        <w:rPr>
          <w:sz w:val="40"/>
          <w:szCs w:val="40"/>
        </w:rPr>
        <w:t>Sikkerhedsrapport 20</w:t>
      </w:r>
      <w:r w:rsidR="00F369B5" w:rsidRPr="00811748">
        <w:rPr>
          <w:sz w:val="40"/>
          <w:szCs w:val="40"/>
        </w:rPr>
        <w:t>2</w:t>
      </w:r>
      <w:r w:rsidR="00AD30AE">
        <w:rPr>
          <w:sz w:val="40"/>
          <w:szCs w:val="40"/>
        </w:rPr>
        <w:t>2</w:t>
      </w:r>
    </w:p>
    <w:p w14:paraId="13DC35A2" w14:textId="77777777" w:rsidR="002C7CA4" w:rsidRPr="002C7CA4" w:rsidRDefault="002C7CA4" w:rsidP="002C7CA4">
      <w:pPr>
        <w:jc w:val="center"/>
        <w:rPr>
          <w:sz w:val="40"/>
          <w:szCs w:val="40"/>
        </w:rPr>
      </w:pPr>
      <w:r w:rsidRPr="002C7CA4">
        <w:rPr>
          <w:sz w:val="40"/>
          <w:szCs w:val="40"/>
        </w:rPr>
        <w:t>for</w:t>
      </w:r>
    </w:p>
    <w:p w14:paraId="020236D6" w14:textId="77777777" w:rsidR="002C7CA4" w:rsidRPr="002C7CA4" w:rsidRDefault="002C7CA4" w:rsidP="002C7CA4">
      <w:pPr>
        <w:jc w:val="center"/>
        <w:rPr>
          <w:sz w:val="40"/>
          <w:szCs w:val="40"/>
        </w:rPr>
      </w:pPr>
      <w:r w:rsidRPr="002C7CA4">
        <w:rPr>
          <w:sz w:val="40"/>
          <w:szCs w:val="40"/>
        </w:rPr>
        <w:t>[virksomhedens navn]</w:t>
      </w:r>
    </w:p>
    <w:p w14:paraId="29FE5EF3" w14:textId="77777777" w:rsidR="002C7CA4" w:rsidRDefault="002C7CA4">
      <w:pPr>
        <w:rPr>
          <w:sz w:val="22"/>
          <w:szCs w:val="22"/>
        </w:rPr>
      </w:pPr>
    </w:p>
    <w:p w14:paraId="1E8D5464" w14:textId="77777777" w:rsidR="002C7CA4" w:rsidRDefault="002C7CA4">
      <w:pPr>
        <w:rPr>
          <w:sz w:val="22"/>
          <w:szCs w:val="22"/>
        </w:rPr>
      </w:pPr>
    </w:p>
    <w:p w14:paraId="2EEB4F14" w14:textId="77777777" w:rsidR="002C7CA4" w:rsidRDefault="002C7CA4">
      <w:pPr>
        <w:rPr>
          <w:sz w:val="22"/>
          <w:szCs w:val="22"/>
        </w:rPr>
      </w:pPr>
    </w:p>
    <w:p w14:paraId="14458870" w14:textId="77777777" w:rsidR="002C7CA4" w:rsidRDefault="002C7CA4" w:rsidP="00BC4BED">
      <w:pPr>
        <w:spacing w:before="120" w:after="120"/>
        <w:rPr>
          <w:szCs w:val="18"/>
        </w:rPr>
      </w:pPr>
      <w:r w:rsidRPr="002C7CA4">
        <w:rPr>
          <w:szCs w:val="18"/>
        </w:rPr>
        <w:t>Udarbejdet af:</w:t>
      </w:r>
      <w:r w:rsidRPr="002C7CA4">
        <w:rPr>
          <w:szCs w:val="18"/>
        </w:rPr>
        <w:tab/>
        <w:t>xx</w:t>
      </w:r>
    </w:p>
    <w:p w14:paraId="4A8FDFD1" w14:textId="77777777" w:rsidR="00BC4BED" w:rsidRDefault="00BC4BED" w:rsidP="00BC4BED">
      <w:pPr>
        <w:spacing w:before="120" w:after="120"/>
        <w:rPr>
          <w:szCs w:val="18"/>
        </w:rPr>
      </w:pPr>
      <w:r>
        <w:rPr>
          <w:szCs w:val="18"/>
        </w:rPr>
        <w:t>Gransket af:</w:t>
      </w:r>
      <w:r>
        <w:rPr>
          <w:szCs w:val="18"/>
        </w:rPr>
        <w:tab/>
      </w:r>
      <w:r>
        <w:rPr>
          <w:szCs w:val="18"/>
        </w:rPr>
        <w:tab/>
        <w:t>xx</w:t>
      </w:r>
    </w:p>
    <w:p w14:paraId="0C8A386F" w14:textId="77777777" w:rsidR="00BC4BED" w:rsidRPr="002C7CA4" w:rsidRDefault="00BC4BED" w:rsidP="00BC4BED">
      <w:pPr>
        <w:spacing w:before="120" w:after="120"/>
        <w:rPr>
          <w:szCs w:val="18"/>
        </w:rPr>
      </w:pPr>
      <w:r>
        <w:rPr>
          <w:szCs w:val="18"/>
        </w:rPr>
        <w:t>Godkendt af:</w:t>
      </w:r>
      <w:r>
        <w:rPr>
          <w:szCs w:val="18"/>
        </w:rPr>
        <w:tab/>
        <w:t>xx</w:t>
      </w:r>
    </w:p>
    <w:p w14:paraId="2DA3B632" w14:textId="77777777" w:rsidR="002C7CA4" w:rsidRDefault="002C7CA4" w:rsidP="00BC4BED">
      <w:pPr>
        <w:spacing w:before="120" w:after="120"/>
        <w:rPr>
          <w:szCs w:val="18"/>
        </w:rPr>
      </w:pPr>
      <w:r w:rsidRPr="002C7CA4">
        <w:rPr>
          <w:szCs w:val="18"/>
        </w:rPr>
        <w:t>Dato:</w:t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="009F4B87">
        <w:rPr>
          <w:szCs w:val="18"/>
        </w:rPr>
        <w:t>xx</w:t>
      </w:r>
    </w:p>
    <w:p w14:paraId="7C9154A8" w14:textId="77777777" w:rsidR="00503F24" w:rsidRDefault="00503F24">
      <w:pPr>
        <w:rPr>
          <w:szCs w:val="18"/>
        </w:rPr>
      </w:pPr>
      <w:r>
        <w:rPr>
          <w:szCs w:val="18"/>
        </w:rPr>
        <w:br w:type="page"/>
      </w:r>
    </w:p>
    <w:p w14:paraId="6E69AF95" w14:textId="77777777" w:rsidR="00503F24" w:rsidRDefault="00503F24">
      <w:pPr>
        <w:pStyle w:val="Overskrift"/>
      </w:pPr>
      <w:r>
        <w:lastRenderedPageBreak/>
        <w:t>Indhold</w:t>
      </w:r>
    </w:p>
    <w:p w14:paraId="6781DF63" w14:textId="77777777" w:rsidR="00A805DF" w:rsidRDefault="001A520C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58847974" w:history="1">
        <w:r w:rsidR="00A805DF" w:rsidRPr="003D17D7">
          <w:rPr>
            <w:rStyle w:val="Hyperlink"/>
            <w:noProof/>
          </w:rPr>
          <w:t>1. Virksomhedsdata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_Toc58847974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3</w:t>
        </w:r>
        <w:r w:rsidR="00A805DF">
          <w:rPr>
            <w:noProof/>
            <w:webHidden/>
          </w:rPr>
          <w:fldChar w:fldCharType="end"/>
        </w:r>
      </w:hyperlink>
    </w:p>
    <w:p w14:paraId="7C63C755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5" w:history="1">
        <w:r w:rsidR="00A805DF" w:rsidRPr="003D17D7">
          <w:rPr>
            <w:rStyle w:val="Hyperlink"/>
            <w:noProof/>
          </w:rPr>
          <w:t>2. Sikkerhedsmål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_Toc58847975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4</w:t>
        </w:r>
        <w:r w:rsidR="00A805DF">
          <w:rPr>
            <w:noProof/>
            <w:webHidden/>
          </w:rPr>
          <w:fldChar w:fldCharType="end"/>
        </w:r>
      </w:hyperlink>
    </w:p>
    <w:p w14:paraId="1AE2F713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6" w:history="1">
        <w:r w:rsidR="00A805DF" w:rsidRPr="003D17D7">
          <w:rPr>
            <w:rStyle w:val="Hyperlink"/>
            <w:noProof/>
          </w:rPr>
          <w:t>3. Sikkerhedsindikatorer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_Toc58847976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4</w:t>
        </w:r>
        <w:r w:rsidR="00A805DF">
          <w:rPr>
            <w:noProof/>
            <w:webHidden/>
          </w:rPr>
          <w:fldChar w:fldCharType="end"/>
        </w:r>
      </w:hyperlink>
    </w:p>
    <w:p w14:paraId="102D5CA9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7" w:history="1">
        <w:r w:rsidR="00A805DF" w:rsidRPr="003D17D7">
          <w:rPr>
            <w:rStyle w:val="Hyperlink"/>
            <w:noProof/>
          </w:rPr>
          <w:t>4. Resultater af intern audit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_Toc58847977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5</w:t>
        </w:r>
        <w:r w:rsidR="00A805DF">
          <w:rPr>
            <w:noProof/>
            <w:webHidden/>
          </w:rPr>
          <w:fldChar w:fldCharType="end"/>
        </w:r>
      </w:hyperlink>
    </w:p>
    <w:p w14:paraId="3748812F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8" w:history="1">
        <w:r w:rsidR="00A805DF" w:rsidRPr="003D17D7">
          <w:rPr>
            <w:rStyle w:val="Hyperlink"/>
            <w:noProof/>
          </w:rPr>
          <w:t>5. Erfaringer med anvendelsen af den fælles sikkerhedsmetode for overvågning (CSM Monitorering)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_Toc58847978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5</w:t>
        </w:r>
        <w:r w:rsidR="00A805DF">
          <w:rPr>
            <w:noProof/>
            <w:webHidden/>
          </w:rPr>
          <w:fldChar w:fldCharType="end"/>
        </w:r>
      </w:hyperlink>
    </w:p>
    <w:p w14:paraId="7390ADFB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9" w:history="1">
        <w:r w:rsidR="00A805DF" w:rsidRPr="003D17D7">
          <w:rPr>
            <w:rStyle w:val="Hyperlink"/>
            <w:noProof/>
          </w:rPr>
          <w:t>6. Erfaringer med anvendelsen af den fælles sikkerhedsmetode for risikoevaluering og -vurdering (CSM RA)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_Toc58847979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6</w:t>
        </w:r>
        <w:r w:rsidR="00A805DF">
          <w:rPr>
            <w:noProof/>
            <w:webHidden/>
          </w:rPr>
          <w:fldChar w:fldCharType="end"/>
        </w:r>
      </w:hyperlink>
    </w:p>
    <w:p w14:paraId="106F6215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0" w:history="1">
        <w:r w:rsidR="00A805DF" w:rsidRPr="003D17D7">
          <w:rPr>
            <w:rStyle w:val="Hyperlink"/>
            <w:noProof/>
          </w:rPr>
          <w:t>7. Konklusioner fra sikkerhedsrådgiverens årlige rapport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_Toc58847980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7</w:t>
        </w:r>
        <w:r w:rsidR="00A805DF">
          <w:rPr>
            <w:noProof/>
            <w:webHidden/>
          </w:rPr>
          <w:fldChar w:fldCharType="end"/>
        </w:r>
      </w:hyperlink>
    </w:p>
    <w:p w14:paraId="1C1288B0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1" w:history="1">
        <w:r w:rsidR="00A805DF" w:rsidRPr="003D17D7">
          <w:rPr>
            <w:rStyle w:val="Hyperlink"/>
            <w:noProof/>
          </w:rPr>
          <w:t>8. Bemærkninger om fejl og mangler ved jernbanedriften og/eller infrastrukturforvaltningen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_Toc58847981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7</w:t>
        </w:r>
        <w:r w:rsidR="00A805DF">
          <w:rPr>
            <w:noProof/>
            <w:webHidden/>
          </w:rPr>
          <w:fldChar w:fldCharType="end"/>
        </w:r>
      </w:hyperlink>
    </w:p>
    <w:p w14:paraId="0E127F3D" w14:textId="77777777" w:rsidR="00A805DF" w:rsidRDefault="00AD30AE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2" w:history="1">
        <w:r w:rsidR="00A805DF" w:rsidRPr="003D17D7">
          <w:rPr>
            <w:rStyle w:val="Hyperlink"/>
            <w:noProof/>
          </w:rPr>
          <w:t>9. Vedhæftede bilag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_Toc58847982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8</w:t>
        </w:r>
        <w:r w:rsidR="00A805DF">
          <w:rPr>
            <w:noProof/>
            <w:webHidden/>
          </w:rPr>
          <w:fldChar w:fldCharType="end"/>
        </w:r>
      </w:hyperlink>
    </w:p>
    <w:p w14:paraId="76A7FC95" w14:textId="77777777" w:rsidR="00503F24" w:rsidRDefault="001A520C" w:rsidP="007C2904">
      <w:pPr>
        <w:ind w:right="-2"/>
        <w:rPr>
          <w:b/>
          <w:bCs/>
        </w:rPr>
      </w:pPr>
      <w:r>
        <w:rPr>
          <w:b/>
        </w:rPr>
        <w:fldChar w:fldCharType="end"/>
      </w:r>
    </w:p>
    <w:p w14:paraId="2591CD87" w14:textId="77777777" w:rsidR="00503F24" w:rsidRDefault="00503F24" w:rsidP="00503F24">
      <w:pPr>
        <w:ind w:left="567"/>
        <w:rPr>
          <w:b/>
          <w:bCs/>
        </w:rPr>
      </w:pPr>
    </w:p>
    <w:p w14:paraId="65866F02" w14:textId="77777777" w:rsidR="00503F24" w:rsidRPr="00C87BB9" w:rsidRDefault="00503F24" w:rsidP="00503F24">
      <w:pPr>
        <w:spacing w:before="120" w:after="120"/>
        <w:rPr>
          <w:i/>
          <w:iCs/>
        </w:rPr>
      </w:pPr>
      <w:r w:rsidRPr="00C87BB9">
        <w:rPr>
          <w:b/>
          <w:i/>
          <w:iCs/>
        </w:rPr>
        <w:t>Bemærk</w:t>
      </w:r>
      <w:r w:rsidR="00290F12">
        <w:rPr>
          <w:b/>
          <w:i/>
          <w:iCs/>
        </w:rPr>
        <w:t xml:space="preserve"> – om sikkerhedsrapporten</w:t>
      </w:r>
      <w:r w:rsidRPr="00C87BB9">
        <w:rPr>
          <w:b/>
          <w:i/>
          <w:iCs/>
        </w:rPr>
        <w:t>:</w:t>
      </w:r>
      <w:r w:rsidRPr="00C87BB9">
        <w:rPr>
          <w:i/>
          <w:iCs/>
        </w:rPr>
        <w:t xml:space="preserve"> </w:t>
      </w:r>
    </w:p>
    <w:p w14:paraId="715D9E0E" w14:textId="6FE662CB" w:rsidR="00F85C30" w:rsidRPr="00565C65" w:rsidRDefault="005854FE" w:rsidP="00503F24">
      <w:pPr>
        <w:spacing w:before="120" w:after="120"/>
        <w:rPr>
          <w:iCs/>
        </w:rPr>
      </w:pPr>
      <w:r w:rsidRPr="00565C65">
        <w:rPr>
          <w:iCs/>
        </w:rPr>
        <w:t xml:space="preserve">I henhold til bekendtgørelse 712 af 20/05/2020 § 18 skal </w:t>
      </w:r>
      <w:r w:rsidR="00F85C30" w:rsidRPr="00565C65">
        <w:rPr>
          <w:iCs/>
        </w:rPr>
        <w:t xml:space="preserve">jernbanevirksomheder, infrastrukturforvaltere og virksomheder, som er certificeret i henhold til jernbanelovens § 11 (entreprenørvirksomheder), hvert år inden den 31. maj sende en sikkerhedsrapport omhandlende det foregående kalenderår til </w:t>
      </w:r>
      <w:r w:rsidR="00811748">
        <w:rPr>
          <w:iCs/>
        </w:rPr>
        <w:t>Trafikstyrelsen</w:t>
      </w:r>
      <w:r w:rsidR="00F85C30" w:rsidRPr="00565C65">
        <w:rPr>
          <w:iCs/>
        </w:rPr>
        <w:t xml:space="preserve">. </w:t>
      </w:r>
    </w:p>
    <w:p w14:paraId="2F85625E" w14:textId="77777777" w:rsidR="00C87BB9" w:rsidRPr="00565C65" w:rsidRDefault="00F85C30" w:rsidP="00503F24">
      <w:pPr>
        <w:spacing w:before="120" w:after="120"/>
        <w:rPr>
          <w:iCs/>
        </w:rPr>
      </w:pPr>
      <w:r w:rsidRPr="00565C65">
        <w:rPr>
          <w:iCs/>
        </w:rPr>
        <w:t>Kravene til sikkerhedsrapportens indhold er beskrevet i bekendtgørelsens § 18.</w:t>
      </w:r>
      <w:r w:rsidR="00C87BB9" w:rsidRPr="00565C65">
        <w:rPr>
          <w:iCs/>
        </w:rPr>
        <w:br/>
        <w:t>Bybaner (Letbaner, Metro og S-tog) er undtaget for visse af rapporteringskravene. Dette fremgår ligeledes af bekendtgørelsen.</w:t>
      </w:r>
    </w:p>
    <w:p w14:paraId="2B1B7D8D" w14:textId="77777777" w:rsidR="009849EA" w:rsidRPr="00565C65" w:rsidRDefault="009849EA" w:rsidP="009849EA">
      <w:pPr>
        <w:spacing w:before="120" w:after="120"/>
        <w:rPr>
          <w:iCs/>
        </w:rPr>
      </w:pPr>
      <w:r w:rsidRPr="00565C65">
        <w:rPr>
          <w:iCs/>
        </w:rPr>
        <w:t xml:space="preserve">Kravene kan opfyldes ved at anvende denne skabelon til sikkerhedsrapporten. </w:t>
      </w:r>
    </w:p>
    <w:p w14:paraId="58AC560D" w14:textId="77777777" w:rsidR="009849EA" w:rsidRPr="00565C65" w:rsidRDefault="009849EA" w:rsidP="009849EA">
      <w:pPr>
        <w:spacing w:before="120" w:after="120"/>
        <w:rPr>
          <w:iCs/>
        </w:rPr>
      </w:pPr>
      <w:r w:rsidRPr="00565C65">
        <w:rPr>
          <w:iCs/>
        </w:rPr>
        <w:t>Virksomheder, der både er jernbanevirksomheder og infrastrukturforvaltere, kan vælge at udarbejde én samlet sikkerhedsrapport for hele virksomheden.</w:t>
      </w:r>
    </w:p>
    <w:p w14:paraId="666E03AB" w14:textId="77777777" w:rsidR="005854FE" w:rsidRPr="00565C65" w:rsidRDefault="00C87BB9" w:rsidP="00503F24">
      <w:pPr>
        <w:spacing w:before="120" w:after="120"/>
        <w:rPr>
          <w:iCs/>
        </w:rPr>
      </w:pPr>
      <w:r w:rsidRPr="00565C65">
        <w:rPr>
          <w:iCs/>
        </w:rPr>
        <w:t>V</w:t>
      </w:r>
      <w:r w:rsidR="00F85C30" w:rsidRPr="00565C65">
        <w:rPr>
          <w:iCs/>
        </w:rPr>
        <w:t>irksomheder</w:t>
      </w:r>
      <w:r w:rsidR="00E0487A" w:rsidRPr="00565C65">
        <w:rPr>
          <w:iCs/>
        </w:rPr>
        <w:t>,</w:t>
      </w:r>
      <w:r w:rsidR="00F85C30" w:rsidRPr="00565C65">
        <w:rPr>
          <w:iCs/>
        </w:rPr>
        <w:t xml:space="preserve"> </w:t>
      </w:r>
      <w:r w:rsidRPr="00565C65">
        <w:rPr>
          <w:iCs/>
        </w:rPr>
        <w:t xml:space="preserve">der </w:t>
      </w:r>
      <w:r w:rsidR="00E0487A" w:rsidRPr="00565C65">
        <w:rPr>
          <w:iCs/>
        </w:rPr>
        <w:t>er omfattet af direktiv 2016/798/EU om jernbanesikkerhed</w:t>
      </w:r>
      <w:r w:rsidRPr="00565C65">
        <w:rPr>
          <w:iCs/>
        </w:rPr>
        <w:t xml:space="preserve">, skal </w:t>
      </w:r>
      <w:r w:rsidR="00CE2B6C" w:rsidRPr="00565C65">
        <w:rPr>
          <w:iCs/>
        </w:rPr>
        <w:t>være opmærksomme på de mere detaljerede</w:t>
      </w:r>
      <w:r w:rsidRPr="00565C65">
        <w:rPr>
          <w:iCs/>
        </w:rPr>
        <w:t xml:space="preserve"> </w:t>
      </w:r>
      <w:r w:rsidR="00CE2B6C" w:rsidRPr="00565C65">
        <w:rPr>
          <w:iCs/>
        </w:rPr>
        <w:t xml:space="preserve">krav til </w:t>
      </w:r>
      <w:r w:rsidRPr="00565C65">
        <w:rPr>
          <w:iCs/>
        </w:rPr>
        <w:t>rapporter</w:t>
      </w:r>
      <w:r w:rsidR="00CE2B6C" w:rsidRPr="00565C65">
        <w:rPr>
          <w:iCs/>
        </w:rPr>
        <w:t>ing</w:t>
      </w:r>
      <w:r w:rsidRPr="00565C65">
        <w:rPr>
          <w:iCs/>
        </w:rPr>
        <w:t xml:space="preserve"> i krav 4.5.1.2 i </w:t>
      </w:r>
      <w:r w:rsidR="008E44B7" w:rsidRPr="00565C65">
        <w:rPr>
          <w:iCs/>
        </w:rPr>
        <w:t xml:space="preserve">bilagene til </w:t>
      </w:r>
      <w:r w:rsidR="00E0487A" w:rsidRPr="00565C65">
        <w:rPr>
          <w:iCs/>
        </w:rPr>
        <w:t>kommissionens forordning (EU) 2018/762 om fælles sikkerhedsmetoder vedr. krav til sikkerhedsledelsessystemer (CSM SMS)</w:t>
      </w:r>
      <w:r w:rsidRPr="00565C65">
        <w:rPr>
          <w:iCs/>
        </w:rPr>
        <w:t>.</w:t>
      </w:r>
    </w:p>
    <w:p w14:paraId="258F93E2" w14:textId="1DFFF455" w:rsidR="00503F24" w:rsidRPr="00565C65" w:rsidRDefault="003F2E39" w:rsidP="00ED45AF">
      <w:pPr>
        <w:rPr>
          <w:iCs/>
        </w:rPr>
      </w:pPr>
      <w:r w:rsidRPr="00565C65">
        <w:rPr>
          <w:iCs/>
        </w:rPr>
        <w:t>Tekst, der i denne skabelon er anført med kursiv</w:t>
      </w:r>
      <w:r w:rsidR="00C87BB9" w:rsidRPr="00565C65">
        <w:rPr>
          <w:iCs/>
        </w:rPr>
        <w:t>,</w:t>
      </w:r>
      <w:r w:rsidR="005854FE" w:rsidRPr="00565C65">
        <w:rPr>
          <w:iCs/>
        </w:rPr>
        <w:t xml:space="preserve"> er h</w:t>
      </w:r>
      <w:r w:rsidRPr="00565C65">
        <w:rPr>
          <w:iCs/>
        </w:rPr>
        <w:t xml:space="preserve">jælpetekst </w:t>
      </w:r>
      <w:r w:rsidR="005854FE" w:rsidRPr="00565C65">
        <w:rPr>
          <w:iCs/>
        </w:rPr>
        <w:t xml:space="preserve">og </w:t>
      </w:r>
      <w:r w:rsidRPr="00565C65">
        <w:rPr>
          <w:iCs/>
        </w:rPr>
        <w:t xml:space="preserve">kan med fordel slettes inden rapporten fremsendes til </w:t>
      </w:r>
      <w:r w:rsidR="00811748">
        <w:rPr>
          <w:iCs/>
        </w:rPr>
        <w:t>Trafikstyrelsen</w:t>
      </w:r>
      <w:r w:rsidRPr="00565C65">
        <w:rPr>
          <w:iCs/>
        </w:rPr>
        <w:t>.</w:t>
      </w:r>
      <w:r w:rsidR="00CE2B6C" w:rsidRPr="00565C65">
        <w:rPr>
          <w:iCs/>
        </w:rPr>
        <w:t xml:space="preserve"> De detaljerede krav til rapportering fra CSM SMS er ligeledes gengivet i skabelonen</w:t>
      </w:r>
      <w:r w:rsidR="001C6835" w:rsidRPr="00565C65">
        <w:rPr>
          <w:iCs/>
        </w:rPr>
        <w:t xml:space="preserve"> som hjælpetekst (mærket med ”Fra CSM SMS:”). Alle virksomheder, der finder det relevant at rapportere iht. de detaljerede krav</w:t>
      </w:r>
      <w:r w:rsidR="00F06020" w:rsidRPr="00565C65">
        <w:rPr>
          <w:iCs/>
        </w:rPr>
        <w:t>, er velkomne til dette.</w:t>
      </w:r>
    </w:p>
    <w:p w14:paraId="10291A00" w14:textId="77777777" w:rsidR="002C7CA4" w:rsidRDefault="00503F24">
      <w:pPr>
        <w:rPr>
          <w:szCs w:val="18"/>
        </w:rPr>
      </w:pPr>
      <w:r>
        <w:rPr>
          <w:szCs w:val="18"/>
        </w:rPr>
        <w:br w:type="page"/>
      </w:r>
    </w:p>
    <w:p w14:paraId="13D71DC3" w14:textId="77777777" w:rsidR="00087F18" w:rsidRDefault="00967F91" w:rsidP="00967F91">
      <w:pPr>
        <w:pStyle w:val="Overskrift1"/>
        <w:spacing w:after="220" w:line="240" w:lineRule="auto"/>
        <w:ind w:left="357" w:hanging="357"/>
      </w:pPr>
      <w:bookmarkStart w:id="0" w:name="TOC"/>
      <w:bookmarkStart w:id="1" w:name="_Toc378256633"/>
      <w:bookmarkStart w:id="2" w:name="_Toc58847974"/>
      <w:bookmarkEnd w:id="0"/>
      <w:r>
        <w:lastRenderedPageBreak/>
        <w:t xml:space="preserve">1. </w:t>
      </w:r>
      <w:r w:rsidR="00087F18">
        <w:t>Virksomhedsdata</w:t>
      </w:r>
      <w:bookmarkEnd w:id="1"/>
      <w:bookmarkEnd w:id="2"/>
    </w:p>
    <w:p w14:paraId="3E9D7850" w14:textId="77777777" w:rsidR="00087F18" w:rsidRPr="0047136E" w:rsidRDefault="00087F18" w:rsidP="00087F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3100"/>
      </w:tblGrid>
      <w:tr w:rsidR="00087F18" w14:paraId="1682021A" w14:textId="77777777" w:rsidTr="00D162BC">
        <w:tc>
          <w:tcPr>
            <w:tcW w:w="7603" w:type="dxa"/>
            <w:gridSpan w:val="4"/>
            <w:shd w:val="clear" w:color="auto" w:fill="D9D9D9"/>
          </w:tcPr>
          <w:p w14:paraId="3A1D70ED" w14:textId="77777777" w:rsidR="00087F18" w:rsidRPr="00F9471E" w:rsidRDefault="00087F18" w:rsidP="00914C50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Virksomhedsdata</w:t>
            </w:r>
          </w:p>
        </w:tc>
      </w:tr>
      <w:tr w:rsidR="00087F18" w14:paraId="15518141" w14:textId="77777777" w:rsidTr="00D162BC">
        <w:tc>
          <w:tcPr>
            <w:tcW w:w="3085" w:type="dxa"/>
            <w:shd w:val="clear" w:color="auto" w:fill="F2F2F2"/>
          </w:tcPr>
          <w:p w14:paraId="1497564C" w14:textId="77777777" w:rsidR="00087F18" w:rsidRPr="00F9471E" w:rsidRDefault="00087F18" w:rsidP="00914C50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Virksomhedens</w:t>
            </w:r>
            <w:r>
              <w:rPr>
                <w:szCs w:val="18"/>
              </w:rPr>
              <w:t xml:space="preserve"> registrerede</w:t>
            </w:r>
            <w:r w:rsidRPr="00F9471E">
              <w:rPr>
                <w:szCs w:val="18"/>
              </w:rPr>
              <w:t xml:space="preserve"> navn</w:t>
            </w:r>
            <w:r w:rsidR="00734468"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0CD65397" w14:textId="77777777" w:rsidR="00087F18" w:rsidRPr="00F9471E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10BACC48" w14:textId="77777777" w:rsidTr="00D162BC">
        <w:tc>
          <w:tcPr>
            <w:tcW w:w="3085" w:type="dxa"/>
            <w:shd w:val="clear" w:color="auto" w:fill="F2F2F2"/>
          </w:tcPr>
          <w:p w14:paraId="72D85355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Adresse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7001D0F9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2DD3D9A4" w14:textId="77777777" w:rsidTr="00D162BC">
        <w:tc>
          <w:tcPr>
            <w:tcW w:w="3085" w:type="dxa"/>
            <w:shd w:val="clear" w:color="auto" w:fill="F2F2F2"/>
          </w:tcPr>
          <w:p w14:paraId="693BA851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Hjemmeside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30B5142D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0485C758" w14:textId="77777777" w:rsidTr="00D162BC">
        <w:tc>
          <w:tcPr>
            <w:tcW w:w="3085" w:type="dxa"/>
            <w:shd w:val="clear" w:color="auto" w:fill="F2F2F2"/>
          </w:tcPr>
          <w:p w14:paraId="33513382" w14:textId="77777777" w:rsidR="00D93EE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Kontaktperson, navn:</w:t>
            </w:r>
          </w:p>
          <w:p w14:paraId="4D31CE47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Mailadresse: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0AC361A6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4D2F15F5" w14:textId="77777777" w:rsidTr="00D162BC">
        <w:tc>
          <w:tcPr>
            <w:tcW w:w="3085" w:type="dxa"/>
            <w:shd w:val="clear" w:color="auto" w:fill="F2F2F2"/>
          </w:tcPr>
          <w:p w14:paraId="1B3D2AA0" w14:textId="4B3AF6EB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Virksomhedens mailadresse</w:t>
            </w:r>
            <w:r w:rsidRPr="005E65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5E65CF">
              <w:rPr>
                <w:sz w:val="16"/>
                <w:szCs w:val="16"/>
              </w:rPr>
              <w:t xml:space="preserve">som </w:t>
            </w:r>
            <w:r w:rsidR="00811748">
              <w:rPr>
                <w:sz w:val="16"/>
                <w:szCs w:val="16"/>
              </w:rPr>
              <w:t>Trafikstyrelsen</w:t>
            </w:r>
            <w:r w:rsidRPr="005E65CF">
              <w:rPr>
                <w:sz w:val="16"/>
                <w:szCs w:val="16"/>
              </w:rPr>
              <w:t xml:space="preserve"> skal anvende, hvis anden end kontaktpersonens</w:t>
            </w:r>
            <w:r>
              <w:rPr>
                <w:sz w:val="16"/>
                <w:szCs w:val="16"/>
              </w:rPr>
              <w:t>)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149903AF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602C2FF3" w14:textId="77777777" w:rsidTr="00FC31FF">
        <w:tc>
          <w:tcPr>
            <w:tcW w:w="7603" w:type="dxa"/>
            <w:gridSpan w:val="4"/>
            <w:shd w:val="clear" w:color="auto" w:fill="D9D9D9"/>
          </w:tcPr>
          <w:p w14:paraId="226A397D" w14:textId="77777777" w:rsidR="00D93EEE" w:rsidRPr="00D93EEE" w:rsidRDefault="003F2E39" w:rsidP="003F2E39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Farligt gods</w:t>
            </w:r>
          </w:p>
        </w:tc>
      </w:tr>
      <w:tr w:rsidR="00D93EEE" w14:paraId="6030D60A" w14:textId="77777777" w:rsidTr="00FC31FF">
        <w:tc>
          <w:tcPr>
            <w:tcW w:w="3085" w:type="dxa"/>
            <w:shd w:val="clear" w:color="auto" w:fill="F2F2F2"/>
          </w:tcPr>
          <w:p w14:paraId="1A385851" w14:textId="77777777" w:rsidR="00D93EEE" w:rsidRDefault="006D7D84" w:rsidP="00914C50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Aktiviteter</w:t>
            </w:r>
            <w:r w:rsidR="00D93EEE">
              <w:rPr>
                <w:szCs w:val="18"/>
              </w:rPr>
              <w:t xml:space="preserve"> med farligt gods </w:t>
            </w:r>
            <w:r w:rsidR="00D93EEE">
              <w:rPr>
                <w:szCs w:val="18"/>
              </w:rPr>
              <w:br/>
              <w:t>(sæt kryds):</w:t>
            </w:r>
          </w:p>
        </w:tc>
        <w:tc>
          <w:tcPr>
            <w:tcW w:w="709" w:type="dxa"/>
            <w:shd w:val="clear" w:color="auto" w:fill="F2F2F2"/>
          </w:tcPr>
          <w:p w14:paraId="7EA0E97F" w14:textId="77777777" w:rsidR="00D93EEE" w:rsidRDefault="00D93EEE" w:rsidP="00080115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Ja:</w:t>
            </w:r>
          </w:p>
        </w:tc>
        <w:tc>
          <w:tcPr>
            <w:tcW w:w="709" w:type="dxa"/>
            <w:shd w:val="clear" w:color="auto" w:fill="auto"/>
          </w:tcPr>
          <w:p w14:paraId="7E2AB7AD" w14:textId="77777777" w:rsidR="00D93EEE" w:rsidRPr="00F9471E" w:rsidRDefault="00D93EEE" w:rsidP="00080115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3100" w:type="dxa"/>
            <w:shd w:val="clear" w:color="auto" w:fill="F2F2F2"/>
          </w:tcPr>
          <w:p w14:paraId="47D56281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</w:p>
        </w:tc>
      </w:tr>
    </w:tbl>
    <w:p w14:paraId="3B32C77C" w14:textId="77777777" w:rsidR="00087F18" w:rsidRDefault="00087F18" w:rsidP="00087F18">
      <w:pPr>
        <w:spacing w:before="120" w:after="120"/>
      </w:pPr>
    </w:p>
    <w:bookmarkStart w:id="3" w:name="_Toc378256634"/>
    <w:p w14:paraId="261BBA6A" w14:textId="77777777" w:rsidR="00087F18" w:rsidRDefault="00081E7F" w:rsidP="001A52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F656" wp14:editId="53B2FAA3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5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228B35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3971" id="Tekstboks 10" o:spid="_x0000_s1027" type="#_x0000_t202" style="position:absolute;margin-left:-1.4pt;margin-top:723.8pt;width:23.8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1E4D" wp14:editId="610536B4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4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92A22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5C31" id="_x0000_s1028" type="#_x0000_t202" style="position:absolute;margin-left:-1.4pt;margin-top:723.8pt;width:23.8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08337" wp14:editId="34869711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3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985F6E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5FA6" id="_x0000_s1029" type="#_x0000_t202" style="position:absolute;margin-left:-1.4pt;margin-top:723.8pt;width:23.8pt;height:1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 w:rsidR="00087F18">
        <w:br w:type="page"/>
      </w:r>
      <w:bookmarkEnd w:id="3"/>
    </w:p>
    <w:p w14:paraId="10CB2A3C" w14:textId="77777777" w:rsidR="00087F18" w:rsidRDefault="00207916" w:rsidP="00967F91">
      <w:pPr>
        <w:pStyle w:val="Overskrift1"/>
        <w:ind w:left="0" w:firstLine="0"/>
      </w:pPr>
      <w:bookmarkStart w:id="4" w:name="_Toc378256636"/>
      <w:bookmarkStart w:id="5" w:name="_Toc58847975"/>
      <w:r>
        <w:lastRenderedPageBreak/>
        <w:t>2</w:t>
      </w:r>
      <w:r w:rsidR="00967F91">
        <w:t xml:space="preserve">. </w:t>
      </w:r>
      <w:r w:rsidR="00087F18">
        <w:t>Sikkerhedsmål</w:t>
      </w:r>
      <w:bookmarkEnd w:id="4"/>
      <w:bookmarkEnd w:id="5"/>
    </w:p>
    <w:p w14:paraId="5D1FFC56" w14:textId="77777777" w:rsidR="008C29D1" w:rsidRPr="00625953" w:rsidRDefault="00D43EA9" w:rsidP="00087F18">
      <w:pPr>
        <w:spacing w:before="120" w:after="120"/>
        <w:rPr>
          <w:i/>
          <w:szCs w:val="18"/>
        </w:rPr>
      </w:pPr>
      <w:r>
        <w:rPr>
          <w:i/>
          <w:szCs w:val="18"/>
        </w:rPr>
        <w:t xml:space="preserve">Anfør virksomhedens </w:t>
      </w:r>
      <w:r w:rsidR="00087F18" w:rsidRPr="005B633D">
        <w:rPr>
          <w:i/>
          <w:szCs w:val="18"/>
        </w:rPr>
        <w:t xml:space="preserve">jernbanesikkerhedsmål </w:t>
      </w:r>
      <w:r>
        <w:rPr>
          <w:i/>
          <w:szCs w:val="18"/>
        </w:rPr>
        <w:t>for året</w:t>
      </w:r>
      <w:r w:rsidR="00087F18" w:rsidRPr="005B633D">
        <w:rPr>
          <w:i/>
          <w:szCs w:val="18"/>
        </w:rPr>
        <w:t>, om målene er nået</w:t>
      </w:r>
      <w:r w:rsidR="00CE2B6C">
        <w:rPr>
          <w:i/>
          <w:szCs w:val="18"/>
        </w:rPr>
        <w:t>,</w:t>
      </w:r>
      <w:r w:rsidR="00087F18" w:rsidRPr="005B633D">
        <w:rPr>
          <w:i/>
          <w:szCs w:val="18"/>
        </w:rPr>
        <w:t xml:space="preserve"> samt om handlingsplaner har haft den ønskede effekt.</w:t>
      </w:r>
    </w:p>
    <w:p w14:paraId="2F206674" w14:textId="77777777" w:rsidR="00087F18" w:rsidRPr="003538AF" w:rsidRDefault="00087F18" w:rsidP="00087F18">
      <w:pPr>
        <w:spacing w:before="120" w:after="120"/>
        <w:rPr>
          <w:szCs w:val="18"/>
        </w:rPr>
      </w:pPr>
    </w:p>
    <w:p w14:paraId="0907499C" w14:textId="77777777" w:rsidR="001264A5" w:rsidRPr="005B633D" w:rsidRDefault="001C6835" w:rsidP="00087F18">
      <w:pPr>
        <w:spacing w:before="120" w:after="120"/>
        <w:rPr>
          <w:i/>
          <w:szCs w:val="18"/>
        </w:rPr>
      </w:pPr>
      <w:r w:rsidRPr="00BE6EBF">
        <w:rPr>
          <w:i/>
        </w:rPr>
        <w:t xml:space="preserve">Fra CSM SMS: </w:t>
      </w:r>
      <w:r w:rsidR="000751D6" w:rsidRPr="00BE6EBF">
        <w:rPr>
          <w:i/>
          <w:szCs w:val="18"/>
        </w:rPr>
        <w:t xml:space="preserve">Anfør </w:t>
      </w:r>
      <w:r w:rsidR="00D43EA9" w:rsidRPr="00BE6EBF">
        <w:rPr>
          <w:i/>
          <w:szCs w:val="18"/>
        </w:rPr>
        <w:t xml:space="preserve">virksomhedens jernbanesikkerhedsmål for det </w:t>
      </w:r>
      <w:r w:rsidR="00584DA7" w:rsidRPr="00BE6EBF">
        <w:rPr>
          <w:i/>
          <w:szCs w:val="18"/>
        </w:rPr>
        <w:t xml:space="preserve">eller de </w:t>
      </w:r>
      <w:r w:rsidR="00D43EA9" w:rsidRPr="00BE6EBF">
        <w:rPr>
          <w:i/>
          <w:szCs w:val="18"/>
        </w:rPr>
        <w:t xml:space="preserve">kommende år, og beskriv </w:t>
      </w:r>
      <w:r w:rsidR="001264A5" w:rsidRPr="00BE6EBF">
        <w:rPr>
          <w:i/>
          <w:szCs w:val="18"/>
        </w:rPr>
        <w:t xml:space="preserve">i hvilket omfang </w:t>
      </w:r>
      <w:r w:rsidR="00584DA7" w:rsidRPr="00BE6EBF">
        <w:rPr>
          <w:i/>
          <w:szCs w:val="18"/>
        </w:rPr>
        <w:t xml:space="preserve">overvågningen og </w:t>
      </w:r>
      <w:r w:rsidR="001264A5" w:rsidRPr="00BE6EBF">
        <w:rPr>
          <w:i/>
          <w:szCs w:val="18"/>
        </w:rPr>
        <w:t xml:space="preserve">evalueringen af </w:t>
      </w:r>
      <w:r w:rsidR="00584DA7" w:rsidRPr="00BE6EBF">
        <w:rPr>
          <w:i/>
          <w:szCs w:val="18"/>
        </w:rPr>
        <w:t>alvorlige sikkerheds</w:t>
      </w:r>
      <w:r w:rsidR="00D43EA9" w:rsidRPr="00BE6EBF">
        <w:rPr>
          <w:i/>
          <w:szCs w:val="18"/>
        </w:rPr>
        <w:t>risici</w:t>
      </w:r>
      <w:r w:rsidR="001264A5" w:rsidRPr="00BE6EBF">
        <w:rPr>
          <w:i/>
          <w:szCs w:val="18"/>
        </w:rPr>
        <w:t xml:space="preserve"> har givet anledning til ændringer i mål, og/eller fastsættelse af</w:t>
      </w:r>
      <w:r w:rsidR="007C2904" w:rsidRPr="00BE6EBF">
        <w:rPr>
          <w:i/>
          <w:szCs w:val="18"/>
        </w:rPr>
        <w:t xml:space="preserve"> n</w:t>
      </w:r>
      <w:r w:rsidR="001264A5" w:rsidRPr="00BE6EBF">
        <w:rPr>
          <w:i/>
          <w:szCs w:val="18"/>
        </w:rPr>
        <w:t>ye mål.</w:t>
      </w:r>
    </w:p>
    <w:p w14:paraId="779F9480" w14:textId="77777777" w:rsidR="008C29D1" w:rsidRDefault="008C29D1" w:rsidP="00087F18">
      <w:pPr>
        <w:spacing w:before="120" w:after="120"/>
        <w:rPr>
          <w:szCs w:val="18"/>
        </w:rPr>
      </w:pPr>
    </w:p>
    <w:p w14:paraId="4010E07F" w14:textId="77777777" w:rsidR="00720A62" w:rsidRPr="007C2904" w:rsidRDefault="00720A62" w:rsidP="00720A62">
      <w:pPr>
        <w:spacing w:before="120" w:after="120"/>
        <w:rPr>
          <w:i/>
        </w:rPr>
      </w:pPr>
      <w:r w:rsidRPr="007C2904">
        <w:rPr>
          <w:i/>
        </w:rPr>
        <w:t xml:space="preserve">Alternativt kan virksomheden vedhæfte og henvise </w:t>
      </w:r>
      <w:r>
        <w:rPr>
          <w:i/>
        </w:rPr>
        <w:t xml:space="preserve">til </w:t>
      </w:r>
      <w:r w:rsidRPr="007C2904">
        <w:rPr>
          <w:i/>
        </w:rPr>
        <w:t>Ledelsens evaluering</w:t>
      </w:r>
      <w:r w:rsidRPr="007C2904">
        <w:rPr>
          <w:b/>
          <w:i/>
        </w:rPr>
        <w:t xml:space="preserve">, </w:t>
      </w:r>
      <w:r w:rsidRPr="007C2904">
        <w:rPr>
          <w:i/>
        </w:rPr>
        <w:t>såfremt emnet er dækkende behandlet i denne.</w:t>
      </w:r>
    </w:p>
    <w:p w14:paraId="6281347D" w14:textId="77777777" w:rsidR="00625953" w:rsidRDefault="00625953" w:rsidP="00087F18">
      <w:pPr>
        <w:spacing w:before="120" w:after="120"/>
        <w:rPr>
          <w:szCs w:val="18"/>
        </w:rPr>
      </w:pPr>
    </w:p>
    <w:p w14:paraId="11C77CC6" w14:textId="77777777" w:rsidR="00720A62" w:rsidRPr="003538AF" w:rsidRDefault="00720A62" w:rsidP="00087F18">
      <w:pPr>
        <w:spacing w:before="120" w:after="120"/>
        <w:rPr>
          <w:szCs w:val="18"/>
        </w:rPr>
      </w:pPr>
    </w:p>
    <w:p w14:paraId="2D0A77D8" w14:textId="77777777" w:rsidR="00087F18" w:rsidRDefault="00207916" w:rsidP="00967F91">
      <w:pPr>
        <w:pStyle w:val="Overskrift1"/>
        <w:rPr>
          <w:vertAlign w:val="superscript"/>
        </w:rPr>
      </w:pPr>
      <w:bookmarkStart w:id="6" w:name="_Toc378256637"/>
      <w:bookmarkStart w:id="7" w:name="_Toc58847976"/>
      <w:r>
        <w:t>3</w:t>
      </w:r>
      <w:r w:rsidR="00967F91">
        <w:t xml:space="preserve">. </w:t>
      </w:r>
      <w:r w:rsidR="00087F18">
        <w:t>Sikkerhedsindikatorer</w:t>
      </w:r>
      <w:bookmarkEnd w:id="6"/>
      <w:bookmarkEnd w:id="7"/>
    </w:p>
    <w:p w14:paraId="05A470FD" w14:textId="77777777" w:rsidR="00FD2411" w:rsidRPr="00FD2411" w:rsidRDefault="003F29C0" w:rsidP="00087F18">
      <w:pPr>
        <w:spacing w:before="120" w:after="120"/>
        <w:rPr>
          <w:i/>
        </w:rPr>
      </w:pPr>
      <w:r>
        <w:rPr>
          <w:i/>
        </w:rPr>
        <w:t>B</w:t>
      </w:r>
      <w:r w:rsidR="006C5FB2" w:rsidRPr="00FD2411">
        <w:rPr>
          <w:i/>
        </w:rPr>
        <w:t>eskriv</w:t>
      </w:r>
      <w:r w:rsidR="00087F18" w:rsidRPr="00FD2411">
        <w:rPr>
          <w:i/>
        </w:rPr>
        <w:t xml:space="preserve"> </w:t>
      </w:r>
      <w:r w:rsidR="00396363" w:rsidRPr="00FD2411">
        <w:rPr>
          <w:i/>
        </w:rPr>
        <w:t xml:space="preserve">udviklingen </w:t>
      </w:r>
      <w:r w:rsidR="006C5FB2" w:rsidRPr="00FD2411">
        <w:rPr>
          <w:i/>
        </w:rPr>
        <w:t xml:space="preserve">i </w:t>
      </w:r>
      <w:r w:rsidR="00561018" w:rsidRPr="00FD2411">
        <w:rPr>
          <w:i/>
        </w:rPr>
        <w:t>sikkerheds</w:t>
      </w:r>
      <w:r w:rsidR="001264A5" w:rsidRPr="00FD2411">
        <w:rPr>
          <w:i/>
        </w:rPr>
        <w:t>indikatorer</w:t>
      </w:r>
      <w:r w:rsidR="006C5FB2" w:rsidRPr="00FD2411">
        <w:rPr>
          <w:i/>
        </w:rPr>
        <w:t>, som er fastsat i</w:t>
      </w:r>
      <w:r w:rsidR="00FD2411" w:rsidRPr="00FD2411">
        <w:rPr>
          <w:i/>
        </w:rPr>
        <w:t xml:space="preserve"> indberetningsbekendtgørelserne, </w:t>
      </w:r>
      <w:r w:rsidR="00FD2411">
        <w:rPr>
          <w:i/>
        </w:rPr>
        <w:t xml:space="preserve">henholdsvis </w:t>
      </w:r>
      <w:proofErr w:type="spellStart"/>
      <w:r w:rsidR="00FD2411" w:rsidRPr="00FD2411">
        <w:rPr>
          <w:i/>
        </w:rPr>
        <w:t>bek</w:t>
      </w:r>
      <w:proofErr w:type="spellEnd"/>
      <w:r w:rsidR="00FD2411" w:rsidRPr="00FD2411">
        <w:rPr>
          <w:i/>
        </w:rPr>
        <w:t xml:space="preserve">. nr. 1181/2016 for Letbaner og </w:t>
      </w:r>
      <w:proofErr w:type="spellStart"/>
      <w:r w:rsidR="00FD2411" w:rsidRPr="00FD2411">
        <w:rPr>
          <w:i/>
        </w:rPr>
        <w:t>bek</w:t>
      </w:r>
      <w:proofErr w:type="spellEnd"/>
      <w:r w:rsidR="00FD2411" w:rsidRPr="00FD2411">
        <w:rPr>
          <w:i/>
        </w:rPr>
        <w:t xml:space="preserve">. nr. 707/2020 for øvrige jernbanevirksomheder og infrastrukturforvaltere. </w:t>
      </w:r>
      <w:r w:rsidR="00FD2411">
        <w:rPr>
          <w:i/>
        </w:rPr>
        <w:t>Nedenstående skema kan benyttes</w:t>
      </w:r>
      <w:r w:rsidR="00E3440C">
        <w:rPr>
          <w:i/>
        </w:rPr>
        <w:t>.</w:t>
      </w:r>
    </w:p>
    <w:p w14:paraId="108F5362" w14:textId="77777777" w:rsidR="00DA11EF" w:rsidRDefault="002B1D69" w:rsidP="00087F18">
      <w:pPr>
        <w:spacing w:before="120" w:after="120"/>
        <w:rPr>
          <w:i/>
        </w:rPr>
      </w:pPr>
      <w:r>
        <w:rPr>
          <w:i/>
        </w:rPr>
        <w:t>Beskrivelse</w:t>
      </w:r>
      <w:r w:rsidR="00396363">
        <w:rPr>
          <w:i/>
        </w:rPr>
        <w:t>n skal dække</w:t>
      </w:r>
      <w:r w:rsidR="005B633D">
        <w:rPr>
          <w:i/>
        </w:rPr>
        <w:t xml:space="preserve"> </w:t>
      </w:r>
      <w:r w:rsidR="005B633D" w:rsidRPr="005B633D">
        <w:rPr>
          <w:b/>
          <w:i/>
        </w:rPr>
        <w:t>de seneste 5 år</w:t>
      </w:r>
      <w:r w:rsidR="00396363">
        <w:rPr>
          <w:b/>
          <w:i/>
        </w:rPr>
        <w:t xml:space="preserve"> </w:t>
      </w:r>
      <w:r w:rsidR="00396363" w:rsidRPr="00396363">
        <w:rPr>
          <w:bCs/>
          <w:i/>
        </w:rPr>
        <w:t>(eller siden driftsstart</w:t>
      </w:r>
      <w:r w:rsidR="004206C5">
        <w:rPr>
          <w:bCs/>
          <w:i/>
        </w:rPr>
        <w:t>)</w:t>
      </w:r>
      <w:r w:rsidR="00087F18" w:rsidRPr="005B633D">
        <w:rPr>
          <w:i/>
        </w:rPr>
        <w:t>.</w:t>
      </w:r>
      <w:r w:rsidR="00DA11EF" w:rsidRPr="005B633D">
        <w:rPr>
          <w:i/>
        </w:rPr>
        <w:t xml:space="preserve"> </w:t>
      </w:r>
    </w:p>
    <w:p w14:paraId="657E964A" w14:textId="77777777" w:rsidR="003F29C0" w:rsidRDefault="003F29C0" w:rsidP="00087F18">
      <w:pPr>
        <w:spacing w:before="120" w:after="120"/>
        <w:rPr>
          <w:i/>
        </w:rPr>
      </w:pPr>
    </w:p>
    <w:p w14:paraId="44587DDB" w14:textId="77777777" w:rsidR="003F29C0" w:rsidRPr="00BE6EBF" w:rsidRDefault="001C6835" w:rsidP="000E3C2E">
      <w:pPr>
        <w:rPr>
          <w:i/>
        </w:rPr>
      </w:pPr>
      <w:r w:rsidRPr="00BE6EBF">
        <w:rPr>
          <w:i/>
        </w:rPr>
        <w:t>Fra CSM SMS: Beskriv</w:t>
      </w:r>
      <w:r w:rsidR="000E3C2E" w:rsidRPr="00BE6EBF">
        <w:rPr>
          <w:i/>
        </w:rPr>
        <w:t xml:space="preserve"> </w:t>
      </w:r>
      <w:r w:rsidRPr="00BE6EBF">
        <w:rPr>
          <w:i/>
        </w:rPr>
        <w:t xml:space="preserve">følgende </w:t>
      </w:r>
      <w:r w:rsidR="008607E4" w:rsidRPr="00BE6EBF">
        <w:rPr>
          <w:i/>
        </w:rPr>
        <w:t xml:space="preserve">- </w:t>
      </w:r>
      <w:r w:rsidR="000E3C2E" w:rsidRPr="00BE6EBF">
        <w:rPr>
          <w:i/>
        </w:rPr>
        <w:t>hvis</w:t>
      </w:r>
      <w:r w:rsidR="00A44F42" w:rsidRPr="00BE6EBF">
        <w:rPr>
          <w:i/>
        </w:rPr>
        <w:t xml:space="preserve"> relevant</w:t>
      </w:r>
      <w:r w:rsidR="003F29C0" w:rsidRPr="00BE6EBF">
        <w:rPr>
          <w:i/>
        </w:rPr>
        <w:t>:</w:t>
      </w:r>
    </w:p>
    <w:p w14:paraId="11E126C2" w14:textId="77777777" w:rsidR="008607E4" w:rsidRPr="00BE6EBF" w:rsidRDefault="00A44F42" w:rsidP="003F29C0">
      <w:pPr>
        <w:pStyle w:val="Listeafsnit"/>
        <w:numPr>
          <w:ilvl w:val="0"/>
          <w:numId w:val="5"/>
        </w:numPr>
        <w:rPr>
          <w:i/>
        </w:rPr>
      </w:pPr>
      <w:r w:rsidRPr="00BE6EBF">
        <w:rPr>
          <w:i/>
        </w:rPr>
        <w:t>resultaterne af interne undersøgelser af væsentlige ulykker og hændelser</w:t>
      </w:r>
      <w:r w:rsidR="003F29C0" w:rsidRPr="00BE6EBF">
        <w:rPr>
          <w:i/>
        </w:rPr>
        <w:t>,</w:t>
      </w:r>
    </w:p>
    <w:p w14:paraId="05989F0C" w14:textId="77777777" w:rsidR="00934EEA" w:rsidRPr="00BE6EBF" w:rsidRDefault="003F29C0" w:rsidP="0000670A">
      <w:pPr>
        <w:pStyle w:val="Listeafsnit"/>
        <w:numPr>
          <w:ilvl w:val="0"/>
          <w:numId w:val="5"/>
        </w:numPr>
        <w:rPr>
          <w:i/>
        </w:rPr>
      </w:pPr>
      <w:r w:rsidRPr="00BE6EBF">
        <w:rPr>
          <w:i/>
          <w:iCs/>
        </w:rPr>
        <w:t>fremdriften i behandlingen af ikke-lukkede anbefalinger fra de nationale undersøgelsesorganer</w:t>
      </w:r>
    </w:p>
    <w:p w14:paraId="4B1A362C" w14:textId="77777777" w:rsidR="003F29C0" w:rsidRDefault="003F29C0" w:rsidP="00DA11EF">
      <w:pPr>
        <w:spacing w:before="120" w:after="120"/>
        <w:rPr>
          <w:i/>
        </w:rPr>
      </w:pPr>
    </w:p>
    <w:p w14:paraId="479D1345" w14:textId="77777777" w:rsidR="001264A5" w:rsidRPr="007C2904" w:rsidRDefault="00DA11EF" w:rsidP="00DA11EF">
      <w:pPr>
        <w:spacing w:before="120" w:after="120"/>
        <w:rPr>
          <w:i/>
        </w:rPr>
      </w:pPr>
      <w:r w:rsidRPr="007C2904">
        <w:rPr>
          <w:i/>
        </w:rPr>
        <w:t xml:space="preserve">Alternativt </w:t>
      </w:r>
      <w:r w:rsidR="007C2904" w:rsidRPr="007C2904">
        <w:rPr>
          <w:i/>
        </w:rPr>
        <w:t xml:space="preserve">kan virksomheden vedhæfte og henvise </w:t>
      </w:r>
      <w:r w:rsidR="00720A62">
        <w:rPr>
          <w:i/>
        </w:rPr>
        <w:t xml:space="preserve">til </w:t>
      </w:r>
      <w:r w:rsidRPr="007C2904">
        <w:rPr>
          <w:i/>
        </w:rPr>
        <w:t>Ledelsens evaluering</w:t>
      </w:r>
      <w:r w:rsidRPr="007C2904">
        <w:rPr>
          <w:b/>
          <w:i/>
        </w:rPr>
        <w:t xml:space="preserve">, </w:t>
      </w:r>
      <w:r w:rsidR="001264A5" w:rsidRPr="007C2904">
        <w:rPr>
          <w:i/>
        </w:rPr>
        <w:t xml:space="preserve">såfremt emnet er </w:t>
      </w:r>
      <w:r w:rsidR="007C2904" w:rsidRPr="007C2904">
        <w:rPr>
          <w:i/>
        </w:rPr>
        <w:t>dækkende</w:t>
      </w:r>
      <w:r w:rsidR="001264A5" w:rsidRPr="007C2904">
        <w:rPr>
          <w:i/>
        </w:rPr>
        <w:t xml:space="preserve"> behandlet i denne</w:t>
      </w:r>
    </w:p>
    <w:p w14:paraId="6FF91D5F" w14:textId="77777777" w:rsidR="00087F18" w:rsidRPr="00DA11EF" w:rsidRDefault="00087F18" w:rsidP="00087F18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</w:tblGrid>
      <w:tr w:rsidR="00087F18" w:rsidRPr="00F9471E" w14:paraId="773ACC1F" w14:textId="77777777" w:rsidTr="00087F18">
        <w:tc>
          <w:tcPr>
            <w:tcW w:w="7793" w:type="dxa"/>
            <w:shd w:val="clear" w:color="auto" w:fill="D9D9D9"/>
          </w:tcPr>
          <w:p w14:paraId="42E8C783" w14:textId="77777777" w:rsidR="00087F18" w:rsidRPr="00F9471E" w:rsidRDefault="00087F18" w:rsidP="00914C50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Evaluering af sikkerhedsindikatorer i kategorierne:</w:t>
            </w:r>
          </w:p>
        </w:tc>
      </w:tr>
      <w:tr w:rsidR="00087F18" w:rsidRPr="00F9471E" w14:paraId="4672FF15" w14:textId="77777777" w:rsidTr="00914C50">
        <w:tc>
          <w:tcPr>
            <w:tcW w:w="7793" w:type="dxa"/>
            <w:shd w:val="clear" w:color="auto" w:fill="F2F2F2"/>
          </w:tcPr>
          <w:p w14:paraId="25B5B1CE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Ulykker</w:t>
            </w:r>
          </w:p>
        </w:tc>
      </w:tr>
      <w:tr w:rsidR="00087F18" w:rsidRPr="00F9471E" w14:paraId="46335454" w14:textId="77777777" w:rsidTr="00914C50">
        <w:tc>
          <w:tcPr>
            <w:tcW w:w="7793" w:type="dxa"/>
            <w:shd w:val="clear" w:color="auto" w:fill="auto"/>
          </w:tcPr>
          <w:p w14:paraId="44B09AE6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85A8376" w14:textId="77777777" w:rsidTr="00914C50">
        <w:tc>
          <w:tcPr>
            <w:tcW w:w="7793" w:type="dxa"/>
            <w:shd w:val="clear" w:color="auto" w:fill="F2F2F2"/>
          </w:tcPr>
          <w:p w14:paraId="3A36EE23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Farligt gods (hvis relevant)</w:t>
            </w:r>
          </w:p>
        </w:tc>
      </w:tr>
      <w:tr w:rsidR="00087F18" w:rsidRPr="00F9471E" w14:paraId="016A188D" w14:textId="77777777" w:rsidTr="00914C50">
        <w:tc>
          <w:tcPr>
            <w:tcW w:w="7793" w:type="dxa"/>
            <w:shd w:val="clear" w:color="auto" w:fill="auto"/>
          </w:tcPr>
          <w:p w14:paraId="73724265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55642FE3" w14:textId="77777777" w:rsidTr="00914C50">
        <w:tc>
          <w:tcPr>
            <w:tcW w:w="7793" w:type="dxa"/>
            <w:shd w:val="clear" w:color="auto" w:fill="F2F2F2"/>
          </w:tcPr>
          <w:p w14:paraId="5E3C9670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  <w:r w:rsidRPr="00621AEC">
              <w:rPr>
                <w:b/>
                <w:szCs w:val="18"/>
              </w:rPr>
              <w:t>Selvmord</w:t>
            </w:r>
          </w:p>
        </w:tc>
      </w:tr>
      <w:tr w:rsidR="00087F18" w:rsidRPr="00F9471E" w14:paraId="054959AC" w14:textId="77777777" w:rsidTr="00914C50">
        <w:tc>
          <w:tcPr>
            <w:tcW w:w="7793" w:type="dxa"/>
            <w:shd w:val="clear" w:color="auto" w:fill="auto"/>
          </w:tcPr>
          <w:p w14:paraId="7F8DFDAA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3F47373" w14:textId="77777777" w:rsidTr="00914C50">
        <w:tc>
          <w:tcPr>
            <w:tcW w:w="7793" w:type="dxa"/>
            <w:shd w:val="clear" w:color="auto" w:fill="F2F2F2"/>
          </w:tcPr>
          <w:p w14:paraId="6A01D926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lastRenderedPageBreak/>
              <w:t>Dræbte</w:t>
            </w:r>
          </w:p>
        </w:tc>
      </w:tr>
      <w:tr w:rsidR="00087F18" w:rsidRPr="00F9471E" w14:paraId="2F3311FB" w14:textId="77777777" w:rsidTr="00914C50">
        <w:tc>
          <w:tcPr>
            <w:tcW w:w="7793" w:type="dxa"/>
            <w:shd w:val="clear" w:color="auto" w:fill="auto"/>
          </w:tcPr>
          <w:p w14:paraId="33FDEB27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C8CC205" w14:textId="77777777" w:rsidTr="00914C50">
        <w:tc>
          <w:tcPr>
            <w:tcW w:w="7793" w:type="dxa"/>
            <w:shd w:val="clear" w:color="auto" w:fill="F2F2F2"/>
          </w:tcPr>
          <w:p w14:paraId="5545A9B7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Alvorligt tilskadekomne</w:t>
            </w:r>
          </w:p>
        </w:tc>
      </w:tr>
      <w:tr w:rsidR="00087F18" w:rsidRPr="00F9471E" w14:paraId="5C47EF33" w14:textId="77777777" w:rsidTr="00914C50">
        <w:tc>
          <w:tcPr>
            <w:tcW w:w="7793" w:type="dxa"/>
            <w:shd w:val="clear" w:color="auto" w:fill="auto"/>
          </w:tcPr>
          <w:p w14:paraId="6EFC3346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2025D35" w14:textId="77777777" w:rsidTr="00914C50">
        <w:tc>
          <w:tcPr>
            <w:tcW w:w="7793" w:type="dxa"/>
            <w:shd w:val="clear" w:color="auto" w:fill="F2F2F2"/>
          </w:tcPr>
          <w:p w14:paraId="4EB07196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Forløbere til ulykker</w:t>
            </w:r>
          </w:p>
        </w:tc>
      </w:tr>
      <w:tr w:rsidR="00087F18" w:rsidRPr="00F9471E" w14:paraId="21D8F9A1" w14:textId="77777777" w:rsidTr="00914C50">
        <w:tc>
          <w:tcPr>
            <w:tcW w:w="7793" w:type="dxa"/>
            <w:shd w:val="clear" w:color="auto" w:fill="auto"/>
          </w:tcPr>
          <w:p w14:paraId="0FBEB2AB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7A00B2CB" w14:textId="77777777" w:rsidTr="00914C50">
        <w:tc>
          <w:tcPr>
            <w:tcW w:w="7793" w:type="dxa"/>
            <w:shd w:val="clear" w:color="auto" w:fill="F2F2F2"/>
          </w:tcPr>
          <w:p w14:paraId="1BED4F1C" w14:textId="77777777" w:rsidR="00087F18" w:rsidRPr="008F4C1B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8F4C1B">
              <w:rPr>
                <w:b/>
                <w:szCs w:val="18"/>
              </w:rPr>
              <w:t>Andet</w:t>
            </w:r>
          </w:p>
        </w:tc>
      </w:tr>
      <w:tr w:rsidR="00087F18" w:rsidRPr="00F9471E" w14:paraId="08D75121" w14:textId="77777777" w:rsidTr="00914C50">
        <w:tc>
          <w:tcPr>
            <w:tcW w:w="7793" w:type="dxa"/>
            <w:shd w:val="clear" w:color="auto" w:fill="auto"/>
          </w:tcPr>
          <w:p w14:paraId="07D81CD8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</w:tbl>
    <w:p w14:paraId="47501D7A" w14:textId="77777777" w:rsidR="00087F18" w:rsidRDefault="00087F18" w:rsidP="00087F18"/>
    <w:p w14:paraId="6787BDE4" w14:textId="77777777" w:rsidR="00207916" w:rsidRDefault="00207916" w:rsidP="00207916">
      <w:bookmarkStart w:id="8" w:name="_Toc378256638"/>
    </w:p>
    <w:p w14:paraId="5D8CB53C" w14:textId="77777777" w:rsidR="00087F18" w:rsidRDefault="00A44F42" w:rsidP="00967F91">
      <w:pPr>
        <w:pStyle w:val="Overskrift1"/>
        <w:ind w:left="0" w:firstLine="0"/>
        <w:rPr>
          <w:vertAlign w:val="superscript"/>
        </w:rPr>
      </w:pPr>
      <w:bookmarkStart w:id="9" w:name="_Toc58847977"/>
      <w:r>
        <w:t>4</w:t>
      </w:r>
      <w:r w:rsidR="00967F91">
        <w:t xml:space="preserve">. </w:t>
      </w:r>
      <w:r w:rsidR="00823F9A">
        <w:t>Resultater af i</w:t>
      </w:r>
      <w:r w:rsidR="00087F18">
        <w:t xml:space="preserve">ntern </w:t>
      </w:r>
      <w:r w:rsidR="00823F9A">
        <w:t>audit</w:t>
      </w:r>
      <w:bookmarkEnd w:id="8"/>
      <w:bookmarkEnd w:id="9"/>
    </w:p>
    <w:p w14:paraId="7A119DBA" w14:textId="77777777" w:rsidR="001264A5" w:rsidRPr="005B633D" w:rsidRDefault="007C2904" w:rsidP="001264A5">
      <w:pPr>
        <w:spacing w:before="120" w:after="120"/>
        <w:rPr>
          <w:b/>
          <w:i/>
        </w:rPr>
      </w:pPr>
      <w:r>
        <w:rPr>
          <w:i/>
        </w:rPr>
        <w:t>Beskriv</w:t>
      </w:r>
      <w:r w:rsidR="003538AF" w:rsidRPr="005B633D">
        <w:rPr>
          <w:i/>
        </w:rPr>
        <w:t xml:space="preserve"> hvilke</w:t>
      </w:r>
      <w:r w:rsidR="001264A5" w:rsidRPr="005B633D">
        <w:rPr>
          <w:i/>
        </w:rPr>
        <w:t xml:space="preserve"> resultate</w:t>
      </w:r>
      <w:r w:rsidR="003538AF" w:rsidRPr="005B633D">
        <w:rPr>
          <w:i/>
        </w:rPr>
        <w:t>r</w:t>
      </w:r>
      <w:r w:rsidR="001264A5" w:rsidRPr="005B633D">
        <w:rPr>
          <w:i/>
        </w:rPr>
        <w:t xml:space="preserve"> </w:t>
      </w:r>
      <w:r w:rsidR="00DA11EF" w:rsidRPr="005B633D">
        <w:rPr>
          <w:i/>
        </w:rPr>
        <w:t xml:space="preserve">intern </w:t>
      </w:r>
      <w:r w:rsidR="00823F9A">
        <w:rPr>
          <w:i/>
        </w:rPr>
        <w:t>audit</w:t>
      </w:r>
      <w:r w:rsidR="00DA11EF" w:rsidRPr="005B633D">
        <w:rPr>
          <w:i/>
        </w:rPr>
        <w:t xml:space="preserve"> </w:t>
      </w:r>
      <w:r w:rsidR="001264A5" w:rsidRPr="005B633D">
        <w:rPr>
          <w:i/>
        </w:rPr>
        <w:t xml:space="preserve">har </w:t>
      </w:r>
      <w:r w:rsidR="003538AF" w:rsidRPr="005B633D">
        <w:rPr>
          <w:i/>
        </w:rPr>
        <w:t>givet,</w:t>
      </w:r>
      <w:r w:rsidR="001264A5" w:rsidRPr="005B633D">
        <w:rPr>
          <w:i/>
        </w:rPr>
        <w:t xml:space="preserve"> fx:</w:t>
      </w:r>
      <w:r w:rsidR="001264A5" w:rsidRPr="005B633D">
        <w:rPr>
          <w:b/>
          <w:i/>
        </w:rPr>
        <w:t xml:space="preserve"> </w:t>
      </w:r>
    </w:p>
    <w:p w14:paraId="10DCEE19" w14:textId="77777777" w:rsidR="00087F18" w:rsidRPr="005B633D" w:rsidRDefault="00087F18" w:rsidP="003F29C0">
      <w:pPr>
        <w:numPr>
          <w:ilvl w:val="0"/>
          <w:numId w:val="3"/>
        </w:numPr>
        <w:spacing w:before="120" w:after="120"/>
        <w:rPr>
          <w:i/>
        </w:rPr>
      </w:pPr>
      <w:r w:rsidRPr="005B633D">
        <w:rPr>
          <w:i/>
        </w:rPr>
        <w:t>Hvilke væsentlige afvigelser / forbedringsområder er identificeret</w:t>
      </w:r>
      <w:r w:rsidR="00B60F70">
        <w:rPr>
          <w:i/>
        </w:rPr>
        <w:t xml:space="preserve"> – er der konstateret trends eller sammenfald af afvigelser</w:t>
      </w:r>
    </w:p>
    <w:p w14:paraId="06A6DC93" w14:textId="77777777" w:rsidR="00DA11EF" w:rsidRPr="003F29C0" w:rsidRDefault="00087F18" w:rsidP="003F29C0">
      <w:pPr>
        <w:numPr>
          <w:ilvl w:val="0"/>
          <w:numId w:val="3"/>
        </w:numPr>
        <w:spacing w:before="120" w:after="120"/>
        <w:rPr>
          <w:i/>
        </w:rPr>
      </w:pPr>
      <w:r w:rsidRPr="005B633D">
        <w:rPr>
          <w:i/>
        </w:rPr>
        <w:t>Hvilke korrigerende handlinger er igangsat / implementeret</w:t>
      </w:r>
      <w:r w:rsidR="003F29C0" w:rsidRPr="003F29C0">
        <w:rPr>
          <w:i/>
        </w:rPr>
        <w:t>, herunder ændringer i virksomhedens sikkerhedsledelsessystem.</w:t>
      </w:r>
    </w:p>
    <w:p w14:paraId="4A689C50" w14:textId="77777777" w:rsidR="00DA11EF" w:rsidRDefault="00DA11EF" w:rsidP="00DA11EF">
      <w:pPr>
        <w:spacing w:before="120" w:after="120"/>
        <w:rPr>
          <w:strike/>
          <w:color w:val="FF0000"/>
        </w:rPr>
      </w:pPr>
    </w:p>
    <w:p w14:paraId="2A4189A6" w14:textId="77777777" w:rsidR="00720A62" w:rsidRPr="007C2904" w:rsidRDefault="00720A62" w:rsidP="00720A62">
      <w:pPr>
        <w:spacing w:before="120" w:after="120"/>
        <w:rPr>
          <w:i/>
        </w:rPr>
      </w:pPr>
      <w:r w:rsidRPr="007C2904">
        <w:rPr>
          <w:i/>
        </w:rPr>
        <w:t>Alternativt kan virksomheden vedhæfte og henvise</w:t>
      </w:r>
      <w:r>
        <w:rPr>
          <w:i/>
        </w:rPr>
        <w:t xml:space="preserve"> til</w:t>
      </w:r>
      <w:r w:rsidRPr="007C2904">
        <w:rPr>
          <w:i/>
        </w:rPr>
        <w:t xml:space="preserve"> Ledelsens evaluering</w:t>
      </w:r>
      <w:r w:rsidRPr="007C2904">
        <w:rPr>
          <w:b/>
          <w:i/>
        </w:rPr>
        <w:t xml:space="preserve">, </w:t>
      </w:r>
      <w:r w:rsidRPr="007C2904">
        <w:rPr>
          <w:i/>
        </w:rPr>
        <w:t>såfremt emnet er dækkende behandlet i denne.</w:t>
      </w:r>
    </w:p>
    <w:p w14:paraId="2F4A5DF4" w14:textId="77777777" w:rsidR="00720A62" w:rsidRDefault="00720A62" w:rsidP="00DA11EF">
      <w:pPr>
        <w:spacing w:before="120" w:after="120"/>
        <w:rPr>
          <w:strike/>
          <w:color w:val="FF0000"/>
        </w:rPr>
      </w:pPr>
    </w:p>
    <w:p w14:paraId="53031967" w14:textId="77777777" w:rsidR="006840CD" w:rsidRPr="00934EEA" w:rsidRDefault="006840CD" w:rsidP="00DA11EF">
      <w:pPr>
        <w:spacing w:before="120" w:after="120"/>
        <w:rPr>
          <w:strike/>
          <w:color w:val="FF0000"/>
        </w:rPr>
      </w:pPr>
    </w:p>
    <w:p w14:paraId="38F2745D" w14:textId="77777777" w:rsidR="00087F18" w:rsidRDefault="00A44F42" w:rsidP="00087F18">
      <w:pPr>
        <w:pStyle w:val="Overskrift1"/>
        <w:tabs>
          <w:tab w:val="clear" w:pos="360"/>
          <w:tab w:val="num" w:pos="0"/>
        </w:tabs>
        <w:ind w:left="0" w:firstLine="0"/>
      </w:pPr>
      <w:bookmarkStart w:id="10" w:name="_Toc378256639"/>
      <w:bookmarkStart w:id="11" w:name="_Toc58847978"/>
      <w:r>
        <w:t>5</w:t>
      </w:r>
      <w:r w:rsidR="00967F91">
        <w:t xml:space="preserve">. </w:t>
      </w:r>
      <w:r w:rsidR="00087F18">
        <w:t xml:space="preserve">Erfaringer med anvendelsen af </w:t>
      </w:r>
      <w:r w:rsidR="00451EC7">
        <w:t>den fælles sikkerhedsmetode for overvågning</w:t>
      </w:r>
      <w:r w:rsidR="00AA4DCA">
        <w:br/>
      </w:r>
      <w:bookmarkEnd w:id="10"/>
      <w:r w:rsidR="00451EC7">
        <w:t>(</w:t>
      </w:r>
      <w:r w:rsidR="00DC253C">
        <w:t>CSM</w:t>
      </w:r>
      <w:r w:rsidR="00451EC7">
        <w:t xml:space="preserve"> M</w:t>
      </w:r>
      <w:r w:rsidR="00DC253C">
        <w:t>onitorering</w:t>
      </w:r>
      <w:r w:rsidR="00451EC7">
        <w:t>)</w:t>
      </w:r>
      <w:bookmarkEnd w:id="11"/>
    </w:p>
    <w:p w14:paraId="4866D57F" w14:textId="77777777" w:rsidR="00BF149C" w:rsidRDefault="00720A62" w:rsidP="00CB616C">
      <w:pPr>
        <w:spacing w:before="120" w:after="120"/>
        <w:rPr>
          <w:i/>
        </w:rPr>
      </w:pPr>
      <w:r>
        <w:rPr>
          <w:i/>
        </w:rPr>
        <w:t xml:space="preserve">NB! </w:t>
      </w:r>
      <w:r w:rsidR="00BF149C">
        <w:rPr>
          <w:i/>
        </w:rPr>
        <w:t>Dette afsnit skal ikke udfyldes af bybaner (Letbaner, Metro og S-tog)</w:t>
      </w:r>
      <w:r w:rsidR="00451EC7">
        <w:rPr>
          <w:i/>
        </w:rPr>
        <w:t>.</w:t>
      </w:r>
    </w:p>
    <w:p w14:paraId="2C194E71" w14:textId="77777777" w:rsidR="00720A62" w:rsidRDefault="00720A62" w:rsidP="00CB616C">
      <w:pPr>
        <w:spacing w:before="120" w:after="120"/>
        <w:rPr>
          <w:i/>
        </w:rPr>
      </w:pPr>
    </w:p>
    <w:p w14:paraId="61E30EB4" w14:textId="77777777" w:rsidR="00CB616C" w:rsidRPr="005B633D" w:rsidRDefault="00087F18" w:rsidP="00CB616C">
      <w:pPr>
        <w:spacing w:before="120" w:after="120"/>
        <w:rPr>
          <w:i/>
        </w:rPr>
      </w:pPr>
      <w:r w:rsidRPr="005B633D">
        <w:rPr>
          <w:i/>
        </w:rPr>
        <w:t>Beskriv kort hvilke erfaringer virksomheden har gjort i forbindelse med implementeringen af EU Forordning 1078/2012 om en fælles sikkerhedsmetode for overvågning (</w:t>
      </w:r>
      <w:proofErr w:type="gramStart"/>
      <w:r w:rsidRPr="005B633D">
        <w:rPr>
          <w:i/>
        </w:rPr>
        <w:t xml:space="preserve">CSM </w:t>
      </w:r>
      <w:r w:rsidR="00A30A72">
        <w:rPr>
          <w:i/>
        </w:rPr>
        <w:t>m</w:t>
      </w:r>
      <w:r w:rsidRPr="005B633D">
        <w:rPr>
          <w:i/>
        </w:rPr>
        <w:t>onito</w:t>
      </w:r>
      <w:r w:rsidR="00A30A72">
        <w:rPr>
          <w:i/>
        </w:rPr>
        <w:t>re</w:t>
      </w:r>
      <w:r w:rsidRPr="005B633D">
        <w:rPr>
          <w:i/>
        </w:rPr>
        <w:t>ring</w:t>
      </w:r>
      <w:proofErr w:type="gramEnd"/>
      <w:r w:rsidRPr="005B633D">
        <w:rPr>
          <w:i/>
        </w:rPr>
        <w:t>):</w:t>
      </w:r>
      <w:r w:rsidR="00CB616C" w:rsidRPr="00CB616C">
        <w:rPr>
          <w:i/>
        </w:rPr>
        <w:t xml:space="preserve"> </w:t>
      </w:r>
    </w:p>
    <w:p w14:paraId="5EB7FE6F" w14:textId="77777777" w:rsidR="00087F18" w:rsidRPr="00CB616C" w:rsidRDefault="00CB616C" w:rsidP="003F29C0">
      <w:pPr>
        <w:numPr>
          <w:ilvl w:val="0"/>
          <w:numId w:val="4"/>
        </w:numPr>
        <w:spacing w:before="120" w:after="120"/>
        <w:rPr>
          <w:i/>
        </w:rPr>
      </w:pPr>
      <w:r>
        <w:rPr>
          <w:i/>
        </w:rPr>
        <w:t xml:space="preserve">Er det vurderingen, at </w:t>
      </w:r>
      <w:r w:rsidRPr="00CB616C">
        <w:rPr>
          <w:i/>
        </w:rPr>
        <w:t>virksomheden</w:t>
      </w:r>
      <w:r>
        <w:rPr>
          <w:i/>
        </w:rPr>
        <w:t xml:space="preserve"> har fået en bedre indikation af sikkerhedsniveauet?</w:t>
      </w:r>
    </w:p>
    <w:p w14:paraId="53A8C981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målinger eller evalueringer</w:t>
      </w:r>
      <w:r w:rsidR="00CB616C">
        <w:rPr>
          <w:i/>
        </w:rPr>
        <w:t>?</w:t>
      </w:r>
    </w:p>
    <w:p w14:paraId="0D474A42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procedurer</w:t>
      </w:r>
      <w:r w:rsidR="00CB616C">
        <w:rPr>
          <w:i/>
        </w:rPr>
        <w:t>?</w:t>
      </w:r>
    </w:p>
    <w:p w14:paraId="02F88B24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Hvilke resultater og konklusioner er nået</w:t>
      </w:r>
      <w:r w:rsidR="00CB616C">
        <w:rPr>
          <w:i/>
        </w:rPr>
        <w:t>?</w:t>
      </w:r>
    </w:p>
    <w:p w14:paraId="13FE8A4B" w14:textId="77777777" w:rsidR="00087F18" w:rsidRDefault="00087F18" w:rsidP="003F29C0">
      <w:pPr>
        <w:numPr>
          <w:ilvl w:val="0"/>
          <w:numId w:val="4"/>
        </w:numPr>
        <w:spacing w:before="120" w:after="120"/>
      </w:pPr>
      <w:r w:rsidRPr="005B633D">
        <w:rPr>
          <w:i/>
        </w:rPr>
        <w:lastRenderedPageBreak/>
        <w:t>Andet af relevans</w:t>
      </w:r>
    </w:p>
    <w:p w14:paraId="270C2B27" w14:textId="77777777" w:rsidR="00087F18" w:rsidRDefault="00087F18" w:rsidP="00087F18">
      <w:pPr>
        <w:spacing w:before="120" w:after="120"/>
      </w:pPr>
    </w:p>
    <w:p w14:paraId="18E041B9" w14:textId="77777777" w:rsidR="00CC4C3C" w:rsidRPr="00BE6EBF" w:rsidRDefault="001C6835" w:rsidP="00CC4C3C">
      <w:pPr>
        <w:rPr>
          <w:i/>
        </w:rPr>
      </w:pPr>
      <w:r w:rsidRPr="00BE6EBF">
        <w:rPr>
          <w:i/>
        </w:rPr>
        <w:t>Fra CSM SMS: B</w:t>
      </w:r>
      <w:r w:rsidR="00CC4C3C" w:rsidRPr="00BE6EBF">
        <w:rPr>
          <w:i/>
        </w:rPr>
        <w:t xml:space="preserve">eskriv </w:t>
      </w:r>
      <w:r w:rsidR="00415642" w:rsidRPr="00BE6EBF">
        <w:rPr>
          <w:i/>
        </w:rPr>
        <w:t xml:space="preserve">de overordnede </w:t>
      </w:r>
      <w:r w:rsidR="00CC4C3C" w:rsidRPr="00BE6EBF">
        <w:rPr>
          <w:i/>
        </w:rPr>
        <w:t>resultater af ledelsens evaluering</w:t>
      </w:r>
      <w:r w:rsidR="0000670A" w:rsidRPr="00BE6EBF">
        <w:rPr>
          <w:i/>
        </w:rPr>
        <w:t>, herunder i hvilket omfang overvågningen har givet anledning til ændringer i virksomhedens risikobillede og / eller sikkerhedsledelsessystem.</w:t>
      </w:r>
    </w:p>
    <w:p w14:paraId="6E4625C7" w14:textId="77777777" w:rsidR="00CC4C3C" w:rsidRDefault="00CC4C3C" w:rsidP="00874429">
      <w:pPr>
        <w:spacing w:before="120" w:after="120"/>
      </w:pPr>
    </w:p>
    <w:p w14:paraId="14243FC0" w14:textId="77777777" w:rsidR="00CC4C3C" w:rsidRPr="003538AF" w:rsidRDefault="00CC4C3C" w:rsidP="00874429">
      <w:pPr>
        <w:spacing w:before="120" w:after="120"/>
      </w:pPr>
    </w:p>
    <w:p w14:paraId="4DAE7759" w14:textId="77777777" w:rsidR="00874429" w:rsidRDefault="00A44F42" w:rsidP="00874429">
      <w:pPr>
        <w:pStyle w:val="Overskrift1"/>
        <w:spacing w:after="220" w:line="240" w:lineRule="auto"/>
        <w:ind w:left="0" w:firstLine="0"/>
      </w:pPr>
      <w:bookmarkStart w:id="12" w:name="_Toc58847979"/>
      <w:r>
        <w:t>6</w:t>
      </w:r>
      <w:r w:rsidR="00874429">
        <w:t xml:space="preserve">. </w:t>
      </w:r>
      <w:r w:rsidR="00BF149C" w:rsidRPr="00451EC7">
        <w:t>Erfaringer med anvendelsen af den fælles sikkerhedsmetode for risikoevaluering og -vurdering (CSM RA)</w:t>
      </w:r>
      <w:bookmarkEnd w:id="12"/>
    </w:p>
    <w:p w14:paraId="39257FED" w14:textId="77777777" w:rsidR="00451EC7" w:rsidRDefault="00451EC7" w:rsidP="00451EC7">
      <w:pPr>
        <w:spacing w:before="120" w:after="120"/>
        <w:rPr>
          <w:i/>
        </w:rPr>
      </w:pPr>
    </w:p>
    <w:p w14:paraId="6EA984D5" w14:textId="77777777" w:rsidR="00451EC7" w:rsidRDefault="00720A62" w:rsidP="00451EC7">
      <w:pPr>
        <w:spacing w:before="120" w:after="120"/>
        <w:rPr>
          <w:i/>
        </w:rPr>
      </w:pPr>
      <w:r>
        <w:rPr>
          <w:i/>
        </w:rPr>
        <w:t xml:space="preserve">NB! </w:t>
      </w:r>
      <w:r w:rsidR="00451EC7">
        <w:rPr>
          <w:i/>
        </w:rPr>
        <w:t>Dette afsnit skal ikke udfyldes af bybaner (Letbaner, Metro og S-tog).</w:t>
      </w:r>
    </w:p>
    <w:p w14:paraId="7859C222" w14:textId="77777777" w:rsidR="00451EC7" w:rsidRDefault="00451EC7" w:rsidP="00451EC7">
      <w:pPr>
        <w:spacing w:before="120" w:after="120"/>
        <w:rPr>
          <w:i/>
        </w:rPr>
      </w:pPr>
    </w:p>
    <w:p w14:paraId="26797BC7" w14:textId="77777777" w:rsidR="00451EC7" w:rsidRPr="005B633D" w:rsidRDefault="00451EC7" w:rsidP="00451EC7">
      <w:pPr>
        <w:spacing w:before="120" w:after="120"/>
        <w:rPr>
          <w:i/>
        </w:rPr>
      </w:pPr>
      <w:r w:rsidRPr="003F2E39">
        <w:rPr>
          <w:i/>
        </w:rPr>
        <w:t xml:space="preserve">Beskriv hvilke erfaringer virksomheden har gjort i forbindelse med anvendelse af </w:t>
      </w:r>
      <w:r w:rsidRPr="00451EC7">
        <w:rPr>
          <w:i/>
        </w:rPr>
        <w:t>EU Forordning 402/2013</w:t>
      </w:r>
      <w:r w:rsidRPr="003F2E39">
        <w:rPr>
          <w:i/>
        </w:rPr>
        <w:t xml:space="preserve"> </w:t>
      </w:r>
      <w:r w:rsidR="00A47165">
        <w:rPr>
          <w:i/>
        </w:rPr>
        <w:t>(</w:t>
      </w:r>
      <w:r>
        <w:rPr>
          <w:i/>
        </w:rPr>
        <w:t>med senere ændringer</w:t>
      </w:r>
      <w:r w:rsidR="00A47165">
        <w:rPr>
          <w:i/>
        </w:rPr>
        <w:t>)</w:t>
      </w:r>
      <w:r>
        <w:rPr>
          <w:i/>
        </w:rPr>
        <w:t xml:space="preserve"> </w:t>
      </w:r>
      <w:r w:rsidRPr="003F2E39">
        <w:rPr>
          <w:i/>
        </w:rPr>
        <w:t>om en fælles sikkerhedsmetode for risikoev</w:t>
      </w:r>
      <w:r>
        <w:rPr>
          <w:i/>
        </w:rPr>
        <w:t>aluering og -vurdering (CSM RA).</w:t>
      </w:r>
    </w:p>
    <w:p w14:paraId="1D8E4AA6" w14:textId="77777777" w:rsidR="00451EC7" w:rsidRPr="005B633D" w:rsidRDefault="00451EC7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procedurer</w:t>
      </w:r>
      <w:r w:rsidR="00720A62">
        <w:rPr>
          <w:i/>
        </w:rPr>
        <w:t>?</w:t>
      </w:r>
    </w:p>
    <w:p w14:paraId="76D29579" w14:textId="77777777" w:rsidR="00451EC7" w:rsidRPr="005B633D" w:rsidRDefault="00451EC7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Hvilke resultater og konklusioner er nået</w:t>
      </w:r>
      <w:r w:rsidR="00720A62">
        <w:rPr>
          <w:i/>
        </w:rPr>
        <w:t>?</w:t>
      </w:r>
    </w:p>
    <w:p w14:paraId="07BD34A1" w14:textId="77777777" w:rsidR="00451EC7" w:rsidRDefault="00451EC7" w:rsidP="003F29C0">
      <w:pPr>
        <w:numPr>
          <w:ilvl w:val="0"/>
          <w:numId w:val="4"/>
        </w:numPr>
        <w:spacing w:before="120" w:after="120"/>
      </w:pPr>
      <w:r w:rsidRPr="005B633D">
        <w:rPr>
          <w:i/>
        </w:rPr>
        <w:t>Andet af relevans</w:t>
      </w:r>
    </w:p>
    <w:p w14:paraId="0098A6BC" w14:textId="77777777" w:rsidR="00451EC7" w:rsidRDefault="00451EC7" w:rsidP="00451EC7">
      <w:pPr>
        <w:spacing w:before="120" w:after="120"/>
      </w:pPr>
    </w:p>
    <w:p w14:paraId="7B412E25" w14:textId="77777777" w:rsidR="00451EC7" w:rsidRPr="00451EC7" w:rsidRDefault="00451EC7" w:rsidP="00451EC7">
      <w:pPr>
        <w:spacing w:before="120" w:after="120"/>
        <w:rPr>
          <w:b/>
          <w:bCs/>
          <w:i/>
          <w:u w:val="single"/>
        </w:rPr>
      </w:pPr>
      <w:r w:rsidRPr="00451EC7">
        <w:rPr>
          <w:b/>
          <w:bCs/>
          <w:i/>
          <w:u w:val="single"/>
        </w:rPr>
        <w:t xml:space="preserve">Oversigt over </w:t>
      </w:r>
      <w:r>
        <w:rPr>
          <w:b/>
          <w:bCs/>
          <w:i/>
          <w:u w:val="single"/>
        </w:rPr>
        <w:t xml:space="preserve">vurderede </w:t>
      </w:r>
      <w:r w:rsidRPr="00451EC7">
        <w:rPr>
          <w:b/>
          <w:bCs/>
          <w:i/>
          <w:u w:val="single"/>
        </w:rPr>
        <w:t>ændringer:</w:t>
      </w:r>
    </w:p>
    <w:p w14:paraId="0E9435F6" w14:textId="77777777" w:rsidR="00874429" w:rsidRPr="003F2E39" w:rsidRDefault="00874429" w:rsidP="00874429">
      <w:pPr>
        <w:spacing w:before="120" w:after="120"/>
        <w:rPr>
          <w:i/>
        </w:rPr>
      </w:pPr>
      <w:r w:rsidRPr="003F2E39">
        <w:rPr>
          <w:i/>
        </w:rPr>
        <w:t xml:space="preserve">Beskriv </w:t>
      </w:r>
      <w:r w:rsidR="00CB616C">
        <w:rPr>
          <w:i/>
        </w:rPr>
        <w:t>i oversigtsform</w:t>
      </w:r>
      <w:r w:rsidRPr="003F2E39">
        <w:rPr>
          <w:i/>
        </w:rPr>
        <w:t xml:space="preserve"> de ændringer</w:t>
      </w:r>
      <w:r w:rsidR="00451EC7">
        <w:rPr>
          <w:i/>
        </w:rPr>
        <w:t>, som</w:t>
      </w:r>
      <w:r w:rsidRPr="003F2E39">
        <w:rPr>
          <w:i/>
        </w:rPr>
        <w:t xml:space="preserve"> virksomheden har </w:t>
      </w:r>
      <w:r w:rsidR="00CB616C">
        <w:rPr>
          <w:i/>
        </w:rPr>
        <w:t xml:space="preserve">vurderet </w:t>
      </w:r>
      <w:r w:rsidRPr="003F2E39">
        <w:rPr>
          <w:i/>
        </w:rPr>
        <w:t xml:space="preserve">i løbet af året. </w:t>
      </w:r>
      <w:r w:rsidR="00CB616C">
        <w:rPr>
          <w:i/>
        </w:rPr>
        <w:t>Herunder en angivelse af om ændringen har indflydelse på sikkerheden samt ændringens signifikans.</w:t>
      </w:r>
    </w:p>
    <w:p w14:paraId="66E6C866" w14:textId="43C31C37" w:rsidR="00874429" w:rsidRDefault="000B475E" w:rsidP="00874429">
      <w:pPr>
        <w:spacing w:before="120" w:after="120"/>
      </w:pPr>
      <w:r>
        <w:rPr>
          <w:i/>
        </w:rPr>
        <w:t>Hvis relevant a</w:t>
      </w:r>
      <w:r w:rsidR="00874429" w:rsidRPr="003F2E39">
        <w:rPr>
          <w:i/>
        </w:rPr>
        <w:t>nfør</w:t>
      </w:r>
      <w:r>
        <w:rPr>
          <w:i/>
        </w:rPr>
        <w:t>es</w:t>
      </w:r>
      <w:r w:rsidR="00874429" w:rsidRPr="003F2E39">
        <w:rPr>
          <w:i/>
        </w:rPr>
        <w:t xml:space="preserve"> ved den enkelte ændring, hvis der har været uoverensstemmelser mellem virksomheden og </w:t>
      </w:r>
      <w:r w:rsidR="00811748">
        <w:rPr>
          <w:i/>
        </w:rPr>
        <w:t>Trafikstyrelsen</w:t>
      </w:r>
      <w:r w:rsidR="00874429" w:rsidRPr="003F2E39">
        <w:rPr>
          <w:i/>
        </w:rPr>
        <w:t xml:space="preserve"> i spørgsmålet om ændringens signifikans. Redegør kort for forskellene i vurderingerne.</w:t>
      </w:r>
    </w:p>
    <w:p w14:paraId="3EA2ED70" w14:textId="77777777" w:rsidR="00874429" w:rsidRDefault="00874429" w:rsidP="00874429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851"/>
      </w:tblGrid>
      <w:tr w:rsidR="00874429" w14:paraId="17E9EFE4" w14:textId="77777777" w:rsidTr="0023093F">
        <w:tc>
          <w:tcPr>
            <w:tcW w:w="6062" w:type="dxa"/>
            <w:shd w:val="clear" w:color="auto" w:fill="D9D9D9"/>
            <w:vAlign w:val="center"/>
          </w:tcPr>
          <w:p w14:paraId="0B7BA93F" w14:textId="77777777" w:rsidR="00874429" w:rsidRPr="00F9471E" w:rsidRDefault="00874429" w:rsidP="0023093F">
            <w:pPr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Ændringer i: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2189B46" w14:textId="77777777" w:rsidR="00874429" w:rsidRPr="00CD5AE2" w:rsidRDefault="00874429" w:rsidP="0023093F">
            <w:pPr>
              <w:spacing w:after="0"/>
              <w:jc w:val="center"/>
              <w:rPr>
                <w:sz w:val="16"/>
                <w:szCs w:val="16"/>
              </w:rPr>
            </w:pPr>
            <w:r w:rsidRPr="00CD5AE2">
              <w:rPr>
                <w:szCs w:val="18"/>
              </w:rPr>
              <w:t>JBS</w:t>
            </w:r>
            <w:r>
              <w:rPr>
                <w:szCs w:val="18"/>
              </w:rPr>
              <w:t>*</w:t>
            </w:r>
          </w:p>
          <w:p w14:paraId="2509878D" w14:textId="77777777" w:rsidR="00874429" w:rsidRPr="00CD5AE2" w:rsidRDefault="00874429" w:rsidP="0023093F">
            <w:pPr>
              <w:spacing w:after="0"/>
              <w:jc w:val="center"/>
              <w:rPr>
                <w:szCs w:val="18"/>
              </w:rPr>
            </w:pPr>
            <w:r w:rsidRPr="00CD5AE2">
              <w:rPr>
                <w:sz w:val="16"/>
                <w:szCs w:val="16"/>
              </w:rPr>
              <w:t>(sæt x)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A1EBC2" w14:textId="77777777" w:rsidR="00874429" w:rsidRPr="00CD5AE2" w:rsidRDefault="00874429" w:rsidP="0023093F">
            <w:pPr>
              <w:spacing w:after="0"/>
              <w:jc w:val="center"/>
              <w:rPr>
                <w:sz w:val="16"/>
                <w:szCs w:val="16"/>
              </w:rPr>
            </w:pPr>
            <w:r w:rsidRPr="00CD5AE2">
              <w:rPr>
                <w:szCs w:val="18"/>
              </w:rPr>
              <w:t>Signifikant</w:t>
            </w:r>
          </w:p>
          <w:p w14:paraId="53DE72E0" w14:textId="77777777" w:rsidR="00874429" w:rsidRPr="00CD5AE2" w:rsidRDefault="00874429" w:rsidP="0023093F">
            <w:pPr>
              <w:spacing w:after="0"/>
              <w:jc w:val="center"/>
              <w:rPr>
                <w:szCs w:val="18"/>
              </w:rPr>
            </w:pPr>
            <w:r w:rsidRPr="00CD5AE2">
              <w:rPr>
                <w:sz w:val="16"/>
                <w:szCs w:val="16"/>
              </w:rPr>
              <w:t>(sæt x)</w:t>
            </w:r>
          </w:p>
        </w:tc>
      </w:tr>
      <w:tr w:rsidR="00874429" w14:paraId="3FCAD122" w14:textId="77777777" w:rsidTr="0023093F">
        <w:tc>
          <w:tcPr>
            <w:tcW w:w="7763" w:type="dxa"/>
            <w:gridSpan w:val="3"/>
            <w:shd w:val="clear" w:color="auto" w:fill="F2F2F2"/>
          </w:tcPr>
          <w:p w14:paraId="04A4C29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Rullende m</w:t>
            </w:r>
            <w:r w:rsidRPr="00CD5AE2">
              <w:rPr>
                <w:b/>
                <w:szCs w:val="18"/>
              </w:rPr>
              <w:t>ateriel</w:t>
            </w:r>
          </w:p>
        </w:tc>
      </w:tr>
      <w:tr w:rsidR="00874429" w14:paraId="4153C19B" w14:textId="77777777" w:rsidTr="0023093F">
        <w:tc>
          <w:tcPr>
            <w:tcW w:w="6062" w:type="dxa"/>
            <w:shd w:val="clear" w:color="auto" w:fill="auto"/>
          </w:tcPr>
          <w:p w14:paraId="62C5E5D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D1000F6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01C79D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DFEB9BC" w14:textId="77777777" w:rsidTr="0023093F">
        <w:tc>
          <w:tcPr>
            <w:tcW w:w="6062" w:type="dxa"/>
            <w:shd w:val="clear" w:color="auto" w:fill="auto"/>
          </w:tcPr>
          <w:p w14:paraId="45371C8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E4ED40A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2971C7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1E1351B2" w14:textId="77777777" w:rsidTr="0023093F">
        <w:tc>
          <w:tcPr>
            <w:tcW w:w="7763" w:type="dxa"/>
            <w:gridSpan w:val="3"/>
            <w:shd w:val="clear" w:color="auto" w:fill="F2F2F2"/>
          </w:tcPr>
          <w:p w14:paraId="00281DF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CD5AE2">
              <w:rPr>
                <w:b/>
                <w:szCs w:val="18"/>
              </w:rPr>
              <w:t>Infrastruktur</w:t>
            </w:r>
          </w:p>
        </w:tc>
      </w:tr>
      <w:tr w:rsidR="00874429" w14:paraId="543E28CF" w14:textId="77777777" w:rsidTr="0023093F">
        <w:tc>
          <w:tcPr>
            <w:tcW w:w="6062" w:type="dxa"/>
            <w:shd w:val="clear" w:color="auto" w:fill="auto"/>
          </w:tcPr>
          <w:p w14:paraId="6631EAE3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0CEACC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984FE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2736455C" w14:textId="77777777" w:rsidTr="0023093F">
        <w:tc>
          <w:tcPr>
            <w:tcW w:w="6062" w:type="dxa"/>
            <w:shd w:val="clear" w:color="auto" w:fill="auto"/>
          </w:tcPr>
          <w:p w14:paraId="6FB06982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DCC980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F17C3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3A9DA161" w14:textId="77777777" w:rsidTr="0023093F">
        <w:tc>
          <w:tcPr>
            <w:tcW w:w="7763" w:type="dxa"/>
            <w:gridSpan w:val="3"/>
            <w:shd w:val="clear" w:color="auto" w:fill="F2F2F2"/>
          </w:tcPr>
          <w:p w14:paraId="680FA0ED" w14:textId="77777777" w:rsidR="00874429" w:rsidRPr="0047316B" w:rsidRDefault="00874429" w:rsidP="0023093F">
            <w:pPr>
              <w:spacing w:before="120" w:after="120"/>
              <w:rPr>
                <w:sz w:val="16"/>
                <w:szCs w:val="16"/>
              </w:rPr>
            </w:pPr>
            <w:r w:rsidRPr="0047316B">
              <w:rPr>
                <w:b/>
              </w:rPr>
              <w:t xml:space="preserve">Sikkerhedsledelsessystem / andre </w:t>
            </w:r>
            <w:r w:rsidRPr="0047316B">
              <w:rPr>
                <w:b/>
                <w:szCs w:val="18"/>
              </w:rPr>
              <w:t>systemer</w:t>
            </w:r>
            <w:r w:rsidRPr="0047316B">
              <w:rPr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CD5AE2">
              <w:rPr>
                <w:sz w:val="16"/>
                <w:szCs w:val="16"/>
              </w:rPr>
              <w:t xml:space="preserve">(væsentlige ændringer </w:t>
            </w:r>
            <w:r w:rsidR="00A47165">
              <w:rPr>
                <w:sz w:val="16"/>
                <w:szCs w:val="16"/>
              </w:rPr>
              <w:t xml:space="preserve">i </w:t>
            </w:r>
            <w:r w:rsidRPr="00CD5AE2">
              <w:rPr>
                <w:sz w:val="16"/>
                <w:szCs w:val="16"/>
              </w:rPr>
              <w:t>procedurer, systemer)</w:t>
            </w:r>
          </w:p>
        </w:tc>
      </w:tr>
      <w:tr w:rsidR="00874429" w14:paraId="4DC19D2B" w14:textId="77777777" w:rsidTr="0023093F">
        <w:tc>
          <w:tcPr>
            <w:tcW w:w="6062" w:type="dxa"/>
            <w:shd w:val="clear" w:color="auto" w:fill="auto"/>
          </w:tcPr>
          <w:p w14:paraId="4C44D4B0" w14:textId="77777777" w:rsidR="00874429" w:rsidRDefault="00874429" w:rsidP="0023093F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07A0449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A746133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96E0ED0" w14:textId="77777777" w:rsidTr="0023093F">
        <w:tc>
          <w:tcPr>
            <w:tcW w:w="6062" w:type="dxa"/>
            <w:shd w:val="clear" w:color="auto" w:fill="auto"/>
          </w:tcPr>
          <w:p w14:paraId="17B76AF1" w14:textId="77777777" w:rsidR="00874429" w:rsidRDefault="00874429" w:rsidP="0023093F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728E5DBD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AF12B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186CA013" w14:textId="77777777" w:rsidTr="0023093F">
        <w:tc>
          <w:tcPr>
            <w:tcW w:w="7763" w:type="dxa"/>
            <w:gridSpan w:val="3"/>
            <w:shd w:val="clear" w:color="auto" w:fill="F2F2F2"/>
          </w:tcPr>
          <w:p w14:paraId="5E3AFF9A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CD5AE2">
              <w:rPr>
                <w:b/>
                <w:szCs w:val="18"/>
              </w:rPr>
              <w:t>Organisation</w:t>
            </w:r>
            <w:r>
              <w:rPr>
                <w:b/>
                <w:szCs w:val="18"/>
              </w:rPr>
              <w:t xml:space="preserve"> / Personale</w:t>
            </w:r>
          </w:p>
        </w:tc>
      </w:tr>
      <w:tr w:rsidR="00874429" w14:paraId="5D030112" w14:textId="77777777" w:rsidTr="0023093F">
        <w:tc>
          <w:tcPr>
            <w:tcW w:w="6062" w:type="dxa"/>
            <w:shd w:val="clear" w:color="auto" w:fill="auto"/>
          </w:tcPr>
          <w:p w14:paraId="1A45A650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0A016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E400E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7B638997" w14:textId="77777777" w:rsidTr="0023093F">
        <w:tc>
          <w:tcPr>
            <w:tcW w:w="6062" w:type="dxa"/>
            <w:shd w:val="clear" w:color="auto" w:fill="auto"/>
          </w:tcPr>
          <w:p w14:paraId="574CEC00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D069B6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83E13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51DC65AE" w14:textId="77777777" w:rsidTr="0023093F">
        <w:tc>
          <w:tcPr>
            <w:tcW w:w="7763" w:type="dxa"/>
            <w:gridSpan w:val="3"/>
            <w:shd w:val="clear" w:color="auto" w:fill="F2F2F2"/>
          </w:tcPr>
          <w:p w14:paraId="34A24FC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Drift</w:t>
            </w:r>
          </w:p>
        </w:tc>
      </w:tr>
      <w:tr w:rsidR="00874429" w14:paraId="1677846B" w14:textId="77777777" w:rsidTr="0023093F">
        <w:tc>
          <w:tcPr>
            <w:tcW w:w="6062" w:type="dxa"/>
            <w:shd w:val="clear" w:color="auto" w:fill="auto"/>
          </w:tcPr>
          <w:p w14:paraId="0F35A7DE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</w:tcPr>
          <w:p w14:paraId="1875B97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7586DC1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2CEE0B9B" w14:textId="77777777" w:rsidTr="0023093F">
        <w:tc>
          <w:tcPr>
            <w:tcW w:w="6062" w:type="dxa"/>
            <w:shd w:val="clear" w:color="auto" w:fill="auto"/>
          </w:tcPr>
          <w:p w14:paraId="021FC7B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</w:tcPr>
          <w:p w14:paraId="183DEFA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B1FC5A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AC41AA5" w14:textId="77777777" w:rsidTr="0023093F">
        <w:tc>
          <w:tcPr>
            <w:tcW w:w="7763" w:type="dxa"/>
            <w:gridSpan w:val="3"/>
            <w:shd w:val="clear" w:color="auto" w:fill="F2F2F2"/>
          </w:tcPr>
          <w:p w14:paraId="434009C8" w14:textId="77777777" w:rsidR="00874429" w:rsidRPr="0047316B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47316B">
              <w:rPr>
                <w:b/>
                <w:szCs w:val="18"/>
              </w:rPr>
              <w:t>Andet</w:t>
            </w:r>
          </w:p>
        </w:tc>
      </w:tr>
      <w:tr w:rsidR="00874429" w14:paraId="7DA2EBE0" w14:textId="77777777" w:rsidTr="0023093F">
        <w:tc>
          <w:tcPr>
            <w:tcW w:w="6062" w:type="dxa"/>
            <w:shd w:val="clear" w:color="auto" w:fill="auto"/>
          </w:tcPr>
          <w:p w14:paraId="203EEF61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9722200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8F119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329846AD" w14:textId="77777777" w:rsidTr="0023093F">
        <w:tc>
          <w:tcPr>
            <w:tcW w:w="6062" w:type="dxa"/>
            <w:shd w:val="clear" w:color="auto" w:fill="auto"/>
          </w:tcPr>
          <w:p w14:paraId="6E3FF3A6" w14:textId="77777777" w:rsidR="00874429" w:rsidRPr="00F9471E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6730A23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58AAAC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</w:tbl>
    <w:p w14:paraId="16DC2B8C" w14:textId="77777777" w:rsidR="00874429" w:rsidRPr="00546C3F" w:rsidRDefault="00874429" w:rsidP="00874429">
      <w:pPr>
        <w:spacing w:before="120" w:after="120"/>
        <w:rPr>
          <w:sz w:val="16"/>
          <w:szCs w:val="16"/>
        </w:rPr>
      </w:pPr>
      <w:r w:rsidRPr="00546C3F">
        <w:rPr>
          <w:sz w:val="16"/>
          <w:szCs w:val="16"/>
        </w:rPr>
        <w:t>*Har ændringen indflydelse på jernbanesikkerheden?</w:t>
      </w:r>
    </w:p>
    <w:p w14:paraId="177F6564" w14:textId="77777777" w:rsidR="00874429" w:rsidRDefault="00874429" w:rsidP="00874429">
      <w:pPr>
        <w:spacing w:before="120" w:after="120"/>
      </w:pPr>
    </w:p>
    <w:p w14:paraId="0D616467" w14:textId="77777777" w:rsidR="0036257C" w:rsidRDefault="0036257C" w:rsidP="00874429">
      <w:pPr>
        <w:spacing w:before="120" w:after="120"/>
      </w:pPr>
    </w:p>
    <w:p w14:paraId="6C558A4C" w14:textId="77777777" w:rsidR="00246D1E" w:rsidRDefault="00A44F42" w:rsidP="0054626F">
      <w:pPr>
        <w:pStyle w:val="Overskrift1"/>
        <w:tabs>
          <w:tab w:val="clear" w:pos="360"/>
        </w:tabs>
        <w:ind w:left="0" w:firstLine="0"/>
      </w:pPr>
      <w:bookmarkStart w:id="13" w:name="_Toc58847980"/>
      <w:r>
        <w:t>7</w:t>
      </w:r>
      <w:r w:rsidR="00246D1E">
        <w:t>. Konklusioner fra sikkerhedsrådgiverens</w:t>
      </w:r>
      <w:r w:rsidR="0054626F">
        <w:t xml:space="preserve"> </w:t>
      </w:r>
      <w:r w:rsidR="00246D1E">
        <w:t>årlige rapport</w:t>
      </w:r>
      <w:bookmarkEnd w:id="13"/>
    </w:p>
    <w:p w14:paraId="28A77F5F" w14:textId="77777777" w:rsidR="001C6835" w:rsidRPr="00BE6EBF" w:rsidRDefault="001C6835" w:rsidP="007D1768">
      <w:pPr>
        <w:spacing w:before="120" w:after="120"/>
        <w:rPr>
          <w:i/>
        </w:rPr>
      </w:pPr>
      <w:r w:rsidRPr="00BE6EBF">
        <w:rPr>
          <w:i/>
        </w:rPr>
        <w:t xml:space="preserve">Fra CSM SMS: </w:t>
      </w:r>
    </w:p>
    <w:p w14:paraId="3CCE196F" w14:textId="77777777" w:rsidR="007D1768" w:rsidRPr="00BE6EBF" w:rsidRDefault="001C6835" w:rsidP="00874429">
      <w:pPr>
        <w:spacing w:before="120" w:after="120"/>
        <w:rPr>
          <w:i/>
          <w:iCs/>
        </w:rPr>
      </w:pPr>
      <w:r w:rsidRPr="00BE6EBF">
        <w:rPr>
          <w:i/>
        </w:rPr>
        <w:t>For virksomheder so</w:t>
      </w:r>
      <w:r w:rsidR="006A07B3" w:rsidRPr="00BE6EBF">
        <w:rPr>
          <w:i/>
        </w:rPr>
        <w:t xml:space="preserve">m har </w:t>
      </w:r>
      <w:r w:rsidR="006A07B3" w:rsidRPr="00BE6EBF">
        <w:rPr>
          <w:i/>
          <w:iCs/>
        </w:rPr>
        <w:t>aktiviteter i relation til transport af farligt gods</w:t>
      </w:r>
      <w:r w:rsidRPr="00BE6EBF">
        <w:rPr>
          <w:i/>
        </w:rPr>
        <w:t>:</w:t>
      </w:r>
    </w:p>
    <w:p w14:paraId="49B27A76" w14:textId="77777777" w:rsidR="00246D1E" w:rsidRPr="000B475E" w:rsidRDefault="000B475E" w:rsidP="00874429">
      <w:pPr>
        <w:spacing w:before="120" w:after="120"/>
        <w:rPr>
          <w:i/>
          <w:iCs/>
        </w:rPr>
      </w:pPr>
      <w:r w:rsidRPr="00BE6EBF">
        <w:rPr>
          <w:i/>
          <w:iCs/>
        </w:rPr>
        <w:t xml:space="preserve">Anfør konklusionerne i sikkerhedsrådgiverens årlige rapport som omhandlet i RID angående organisationens aktiviteter i relation til transport af farligt </w:t>
      </w:r>
      <w:r w:rsidRPr="00E9796E">
        <w:rPr>
          <w:i/>
          <w:iCs/>
        </w:rPr>
        <w:t>gods.</w:t>
      </w:r>
    </w:p>
    <w:p w14:paraId="5F10D11D" w14:textId="77777777" w:rsidR="00246D1E" w:rsidRDefault="00246D1E" w:rsidP="00874429">
      <w:pPr>
        <w:spacing w:before="120" w:after="120"/>
      </w:pPr>
    </w:p>
    <w:p w14:paraId="233333FB" w14:textId="77777777" w:rsidR="00874429" w:rsidRDefault="00874429" w:rsidP="00874429">
      <w:pPr>
        <w:spacing w:after="0"/>
      </w:pPr>
    </w:p>
    <w:p w14:paraId="7E5DF3FB" w14:textId="77777777" w:rsidR="00087F18" w:rsidRDefault="003F29C0" w:rsidP="0054626F">
      <w:pPr>
        <w:pStyle w:val="Overskrift1"/>
        <w:tabs>
          <w:tab w:val="clear" w:pos="360"/>
        </w:tabs>
        <w:ind w:left="0" w:firstLine="0"/>
      </w:pPr>
      <w:bookmarkStart w:id="14" w:name="_Toc378256640"/>
      <w:bookmarkStart w:id="15" w:name="_Toc58847981"/>
      <w:r>
        <w:t>8</w:t>
      </w:r>
      <w:r w:rsidR="00967F91">
        <w:t xml:space="preserve">. </w:t>
      </w:r>
      <w:r w:rsidR="00087F18">
        <w:t>Bemærkninger om fejl og mangler ved jernbanedriften</w:t>
      </w:r>
      <w:bookmarkEnd w:id="14"/>
      <w:r w:rsidR="0056688E">
        <w:t xml:space="preserve"> og/eller infrastrukturforvaltningen</w:t>
      </w:r>
      <w:bookmarkEnd w:id="15"/>
    </w:p>
    <w:p w14:paraId="7565CF2E" w14:textId="391C49F1" w:rsidR="00087F18" w:rsidRDefault="00087F18" w:rsidP="00087F18">
      <w:pPr>
        <w:spacing w:before="120" w:after="120"/>
        <w:rPr>
          <w:i/>
        </w:rPr>
      </w:pPr>
      <w:r w:rsidRPr="005B633D">
        <w:rPr>
          <w:i/>
        </w:rPr>
        <w:t>Beskriv kort eventuelle bemærkninger om fejl og mangler ved jernbanedriften</w:t>
      </w:r>
      <w:r w:rsidR="00A47165">
        <w:rPr>
          <w:i/>
        </w:rPr>
        <w:t xml:space="preserve"> og/ eller infrastrukturforvaltningen</w:t>
      </w:r>
      <w:r w:rsidRPr="005B633D">
        <w:rPr>
          <w:i/>
        </w:rPr>
        <w:t xml:space="preserve">, som kan være relevante for </w:t>
      </w:r>
      <w:r w:rsidR="00811748">
        <w:rPr>
          <w:i/>
        </w:rPr>
        <w:t>Trafikstyrelsen</w:t>
      </w:r>
      <w:r w:rsidRPr="005B633D">
        <w:rPr>
          <w:i/>
        </w:rPr>
        <w:t>.</w:t>
      </w:r>
    </w:p>
    <w:p w14:paraId="5DCA003C" w14:textId="77777777" w:rsidR="003538AF" w:rsidRPr="008E4169" w:rsidRDefault="000451B2" w:rsidP="000451B2">
      <w:pPr>
        <w:spacing w:before="120" w:after="120"/>
        <w:rPr>
          <w:color w:val="FF0000"/>
        </w:rPr>
      </w:pPr>
      <w:r w:rsidRPr="008E4169">
        <w:rPr>
          <w:i/>
        </w:rPr>
        <w:t xml:space="preserve">Dette afsnit </w:t>
      </w:r>
      <w:r w:rsidR="008E4169">
        <w:rPr>
          <w:i/>
        </w:rPr>
        <w:t>skal</w:t>
      </w:r>
      <w:r w:rsidRPr="008E4169">
        <w:rPr>
          <w:i/>
        </w:rPr>
        <w:t xml:space="preserve"> indeholde en opsummering af de indberetninger, virksomheden har foretaget </w:t>
      </w:r>
      <w:r w:rsidR="006303B5">
        <w:rPr>
          <w:i/>
        </w:rPr>
        <w:t xml:space="preserve">af driftsmæssige farer som følge af konstruktions- eller funktionsmæssige fejl, </w:t>
      </w:r>
      <w:r w:rsidRPr="008E4169">
        <w:rPr>
          <w:i/>
        </w:rPr>
        <w:t xml:space="preserve">jf. </w:t>
      </w:r>
      <w:proofErr w:type="spellStart"/>
      <w:r w:rsidR="006303B5">
        <w:rPr>
          <w:i/>
        </w:rPr>
        <w:t>bek</w:t>
      </w:r>
      <w:proofErr w:type="spellEnd"/>
      <w:r w:rsidR="006303B5">
        <w:rPr>
          <w:i/>
        </w:rPr>
        <w:t xml:space="preserve">. 712, bilag 1 krav 5.3.3 hhv. </w:t>
      </w:r>
      <w:r w:rsidRPr="008E4169">
        <w:rPr>
          <w:i/>
        </w:rPr>
        <w:t xml:space="preserve">artikel 4, stk. 2 i Kommissionens forordning (EU) nr. 1078/2012 om den fælles sikkerhedsmetode for overvågning, der skal anvendes af jernbanevirksomheder og infrastrukturforvaltere. </w:t>
      </w:r>
    </w:p>
    <w:p w14:paraId="2977E6A0" w14:textId="77777777" w:rsidR="00087F18" w:rsidRPr="008F4C1B" w:rsidRDefault="00087F18" w:rsidP="00087F18"/>
    <w:p w14:paraId="77D74005" w14:textId="77777777" w:rsidR="00087F18" w:rsidRDefault="003F29C0" w:rsidP="00087F18">
      <w:pPr>
        <w:pStyle w:val="Overskrift1"/>
      </w:pPr>
      <w:bookmarkStart w:id="16" w:name="Tekst"/>
      <w:bookmarkStart w:id="17" w:name="Bagside"/>
      <w:bookmarkStart w:id="18" w:name="_Toc378256641"/>
      <w:bookmarkStart w:id="19" w:name="_Toc58847982"/>
      <w:bookmarkEnd w:id="16"/>
      <w:bookmarkEnd w:id="17"/>
      <w:r>
        <w:lastRenderedPageBreak/>
        <w:t>9</w:t>
      </w:r>
      <w:r w:rsidR="00967F91">
        <w:t xml:space="preserve">. </w:t>
      </w:r>
      <w:r w:rsidR="00087F18">
        <w:t>Vedhæftede bilag</w:t>
      </w:r>
      <w:bookmarkEnd w:id="18"/>
      <w:bookmarkEnd w:id="19"/>
    </w:p>
    <w:p w14:paraId="17BFECFD" w14:textId="77777777" w:rsidR="00087F18" w:rsidRPr="005B633D" w:rsidRDefault="00087F18" w:rsidP="003538AF">
      <w:pPr>
        <w:spacing w:before="120" w:after="120"/>
        <w:rPr>
          <w:i/>
        </w:rPr>
      </w:pPr>
      <w:r w:rsidRPr="005B633D">
        <w:rPr>
          <w:i/>
        </w:rPr>
        <w:t>Oplist medsendte bilag</w:t>
      </w:r>
      <w:r w:rsidR="00A47165">
        <w:rPr>
          <w:i/>
        </w:rPr>
        <w:t>.</w:t>
      </w:r>
    </w:p>
    <w:p w14:paraId="38F3726A" w14:textId="77777777" w:rsidR="003538AF" w:rsidRDefault="003538AF" w:rsidP="003538AF">
      <w:pPr>
        <w:spacing w:before="120" w:after="120"/>
      </w:pPr>
    </w:p>
    <w:sectPr w:rsidR="003538AF" w:rsidSect="00087F18">
      <w:headerReference w:type="default" r:id="rId8"/>
      <w:footerReference w:type="default" r:id="rId9"/>
      <w:type w:val="oddPage"/>
      <w:pgSz w:w="11906" w:h="16838" w:code="9"/>
      <w:pgMar w:top="1560" w:right="2268" w:bottom="1418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CBF9" w14:textId="77777777" w:rsidR="00AA7C12" w:rsidRDefault="00AA7C12">
      <w:r>
        <w:separator/>
      </w:r>
    </w:p>
  </w:endnote>
  <w:endnote w:type="continuationSeparator" w:id="0">
    <w:p w14:paraId="196158BB" w14:textId="77777777" w:rsidR="00AA7C12" w:rsidRDefault="00A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49C3" w14:textId="77777777" w:rsidR="000B44D0" w:rsidRPr="002D7F2B" w:rsidRDefault="00081E7F" w:rsidP="00087F18">
    <w:pPr>
      <w:pStyle w:val="Sidefo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8F9849" wp14:editId="46D1FE3D">
              <wp:simplePos x="0" y="0"/>
              <wp:positionH relativeFrom="column">
                <wp:posOffset>4120515</wp:posOffset>
              </wp:positionH>
              <wp:positionV relativeFrom="paragraph">
                <wp:posOffset>28575</wp:posOffset>
              </wp:positionV>
              <wp:extent cx="1943735" cy="367030"/>
              <wp:effectExtent l="0" t="0" r="0" b="444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2111" w14:textId="38E77F26" w:rsidR="00CD6FA3" w:rsidRPr="00CD6FA3" w:rsidRDefault="0049695C" w:rsidP="00CD6FA3">
                          <w:pPr>
                            <w:spacing w:before="120" w:after="120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Skabelondato</w:t>
                          </w:r>
                          <w:r w:rsidR="004729C8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796E">
                            <w:rPr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7C2904">
                            <w:rPr>
                              <w:color w:val="808080"/>
                              <w:sz w:val="16"/>
                              <w:szCs w:val="16"/>
                            </w:rPr>
                            <w:t>.</w:t>
                          </w:r>
                          <w:r w:rsidR="00E9796E">
                            <w:rPr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="003F2E39">
                            <w:rPr>
                              <w:color w:val="808080"/>
                              <w:sz w:val="16"/>
                              <w:szCs w:val="16"/>
                            </w:rPr>
                            <w:t>.20</w:t>
                          </w:r>
                          <w:r w:rsidR="005A39C7">
                            <w:rPr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F98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4.45pt;margin-top:2.25pt;width:153.05pt;height:28.9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" stroked="f">
              <v:textbox style="mso-fit-shape-to-text:t">
                <w:txbxContent>
                  <w:p w14:paraId="326C2111" w14:textId="38E77F26" w:rsidR="00CD6FA3" w:rsidRPr="00CD6FA3" w:rsidRDefault="0049695C" w:rsidP="00CD6FA3">
                    <w:pPr>
                      <w:spacing w:before="120" w:after="120"/>
                      <w:rPr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</w:rPr>
                      <w:t>Skabelondato</w:t>
                    </w:r>
                    <w:r w:rsidR="004729C8">
                      <w:rPr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E9796E">
                      <w:rPr>
                        <w:color w:val="808080"/>
                        <w:sz w:val="16"/>
                        <w:szCs w:val="16"/>
                      </w:rPr>
                      <w:t>0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2</w:t>
                    </w:r>
                    <w:r w:rsidR="007C2904">
                      <w:rPr>
                        <w:color w:val="808080"/>
                        <w:sz w:val="16"/>
                        <w:szCs w:val="16"/>
                      </w:rPr>
                      <w:t>.</w:t>
                    </w:r>
                    <w:r w:rsidR="00E9796E">
                      <w:rPr>
                        <w:color w:val="808080"/>
                        <w:sz w:val="16"/>
                        <w:szCs w:val="16"/>
                      </w:rPr>
                      <w:t>0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1</w:t>
                    </w:r>
                    <w:r w:rsidR="003F2E39">
                      <w:rPr>
                        <w:color w:val="808080"/>
                        <w:sz w:val="16"/>
                        <w:szCs w:val="16"/>
                      </w:rPr>
                      <w:t>.20</w:t>
                    </w:r>
                    <w:r w:rsidR="005A39C7">
                      <w:rPr>
                        <w:color w:val="808080"/>
                        <w:sz w:val="16"/>
                        <w:szCs w:val="16"/>
                      </w:rPr>
                      <w:t>2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33C36" wp14:editId="59F9931F">
              <wp:simplePos x="0" y="0"/>
              <wp:positionH relativeFrom="column">
                <wp:posOffset>-17780</wp:posOffset>
              </wp:positionH>
              <wp:positionV relativeFrom="paragraph">
                <wp:posOffset>9192260</wp:posOffset>
              </wp:positionV>
              <wp:extent cx="302260" cy="1358900"/>
              <wp:effectExtent l="0" t="0" r="2540" b="0"/>
              <wp:wrapNone/>
              <wp:docPr id="1" name="Tekstbo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58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22805" w14:textId="77777777" w:rsidR="006531E6" w:rsidRPr="006531E6" w:rsidRDefault="006531E6" w:rsidP="006531E6">
                          <w:pPr>
                            <w:spacing w:after="0"/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6531E6">
                            <w:rPr>
                              <w:color w:val="A6A6A6"/>
                              <w:sz w:val="16"/>
                              <w:szCs w:val="16"/>
                            </w:rPr>
                            <w:t>Rev. 30.09.2013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5A7A7" id="_x0000_s1031" type="#_x0000_t202" style="position:absolute;left:0;text-align:left;margin-left:-1.4pt;margin-top:723.8pt;width:23.8pt;height:1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" fillcolor="window" stroked="f" strokeweight=".5pt">
              <v:textbox style="layout-flow:vertical;mso-layout-flow-alt:bottom-to-top">
                <w:txbxContent>
                  <w:p w:rsidR="006531E6" w:rsidRPr="006531E6" w:rsidRDefault="006531E6" w:rsidP="006531E6">
                    <w:pPr>
                      <w:spacing w:after="0"/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6531E6">
                      <w:rPr>
                        <w:color w:val="A6A6A6"/>
                        <w:sz w:val="16"/>
                        <w:szCs w:val="16"/>
                      </w:rPr>
                      <w:t>Rev. 30.09.2013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8DEC3F" wp14:editId="1DAD05FB">
              <wp:simplePos x="0" y="0"/>
              <wp:positionH relativeFrom="column">
                <wp:posOffset>-17780</wp:posOffset>
              </wp:positionH>
              <wp:positionV relativeFrom="paragraph">
                <wp:posOffset>9192260</wp:posOffset>
              </wp:positionV>
              <wp:extent cx="302260" cy="1358900"/>
              <wp:effectExtent l="0" t="0" r="2540" b="0"/>
              <wp:wrapNone/>
              <wp:docPr id="10" name="Tekstbo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58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25F24" w14:textId="77777777" w:rsidR="006531E6" w:rsidRPr="006531E6" w:rsidRDefault="006531E6" w:rsidP="006531E6">
                          <w:pPr>
                            <w:spacing w:after="0"/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6531E6">
                            <w:rPr>
                              <w:color w:val="A6A6A6"/>
                              <w:sz w:val="16"/>
                              <w:szCs w:val="16"/>
                            </w:rPr>
                            <w:t>Rev. 30.09.2013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1A047" id="_x0000_s1032" type="#_x0000_t202" style="position:absolute;left:0;text-align:left;margin-left:-1.4pt;margin-top:723.8pt;width:23.8pt;height:1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" fillcolor="window" stroked="f" strokeweight=".5pt">
              <v:textbox style="layout-flow:vertical;mso-layout-flow-alt:bottom-to-top">
                <w:txbxContent>
                  <w:p w:rsidR="006531E6" w:rsidRPr="006531E6" w:rsidRDefault="006531E6" w:rsidP="006531E6">
                    <w:pPr>
                      <w:spacing w:after="0"/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6531E6">
                      <w:rPr>
                        <w:color w:val="A6A6A6"/>
                        <w:sz w:val="16"/>
                        <w:szCs w:val="16"/>
                      </w:rPr>
                      <w:t>Rev. 30.09.2013</w:t>
                    </w:r>
                  </w:p>
                </w:txbxContent>
              </v:textbox>
            </v:shape>
          </w:pict>
        </mc:Fallback>
      </mc:AlternateContent>
    </w:r>
    <w:r w:rsidR="00087F18">
      <w:fldChar w:fldCharType="begin"/>
    </w:r>
    <w:r w:rsidR="00087F18">
      <w:instrText>PAGE   \* MERGEFORMAT</w:instrText>
    </w:r>
    <w:r w:rsidR="00087F18">
      <w:fldChar w:fldCharType="separate"/>
    </w:r>
    <w:r w:rsidR="0090234C">
      <w:rPr>
        <w:noProof/>
      </w:rPr>
      <w:t>2</w:t>
    </w:r>
    <w:r w:rsidR="00087F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48F5" w14:textId="77777777" w:rsidR="00AA7C12" w:rsidRDefault="00AA7C12">
      <w:pPr>
        <w:pStyle w:val="Sidefod"/>
      </w:pPr>
    </w:p>
  </w:footnote>
  <w:footnote w:type="continuationSeparator" w:id="0">
    <w:p w14:paraId="6EF9656C" w14:textId="77777777" w:rsidR="00AA7C12" w:rsidRDefault="00AA7C12">
      <w:pPr>
        <w:pStyle w:val="Sidefod"/>
      </w:pPr>
    </w:p>
  </w:footnote>
  <w:footnote w:type="continuationNotice" w:id="1">
    <w:p w14:paraId="648C0C05" w14:textId="77777777" w:rsidR="00AA7C12" w:rsidRDefault="00AA7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EC84" w14:textId="6E2CEAC7" w:rsidR="00087F18" w:rsidRPr="00087F18" w:rsidRDefault="00087F18" w:rsidP="00087F18">
    <w:pPr>
      <w:pStyle w:val="Sidehoved"/>
      <w:spacing w:before="120" w:after="120" w:line="240" w:lineRule="auto"/>
      <w:jc w:val="left"/>
      <w:rPr>
        <w:sz w:val="18"/>
        <w:szCs w:val="18"/>
      </w:rPr>
    </w:pPr>
    <w:r w:rsidRPr="00087F18">
      <w:rPr>
        <w:sz w:val="18"/>
        <w:szCs w:val="18"/>
      </w:rPr>
      <w:t>S</w:t>
    </w:r>
    <w:r w:rsidR="00F62A4A">
      <w:rPr>
        <w:sz w:val="18"/>
        <w:szCs w:val="18"/>
      </w:rPr>
      <w:t>ikkerhedsrapport 20</w:t>
    </w:r>
    <w:r w:rsidR="00F369B5">
      <w:rPr>
        <w:sz w:val="18"/>
        <w:szCs w:val="18"/>
      </w:rPr>
      <w:t>2</w:t>
    </w:r>
    <w:r w:rsidR="00AD30AE">
      <w:rPr>
        <w:sz w:val="18"/>
        <w:szCs w:val="18"/>
      </w:rPr>
      <w:t>2</w:t>
    </w:r>
  </w:p>
  <w:p w14:paraId="6626722C" w14:textId="77777777" w:rsidR="00087F18" w:rsidRPr="00087F18" w:rsidRDefault="00087F18" w:rsidP="00087F18">
    <w:pPr>
      <w:pStyle w:val="Sidehoved"/>
      <w:spacing w:before="120" w:after="120" w:line="240" w:lineRule="auto"/>
      <w:jc w:val="left"/>
      <w:rPr>
        <w:sz w:val="18"/>
        <w:szCs w:val="18"/>
      </w:rPr>
    </w:pPr>
    <w:r w:rsidRPr="00087F18">
      <w:rPr>
        <w:sz w:val="18"/>
        <w:szCs w:val="18"/>
      </w:rPr>
      <w:t>[Virksomhed]</w:t>
    </w:r>
  </w:p>
  <w:p w14:paraId="6BF6E350" w14:textId="77777777" w:rsidR="00087F18" w:rsidRPr="00087F18" w:rsidRDefault="00087F18" w:rsidP="00087F18">
    <w:pPr>
      <w:pStyle w:val="Sidehoved"/>
      <w:spacing w:before="120" w:after="120" w:line="240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FCB"/>
    <w:multiLevelType w:val="hybridMultilevel"/>
    <w:tmpl w:val="844A8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D53"/>
    <w:multiLevelType w:val="hybridMultilevel"/>
    <w:tmpl w:val="B3C897E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C3621"/>
    <w:multiLevelType w:val="hybridMultilevel"/>
    <w:tmpl w:val="7B3E7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AB"/>
    <w:multiLevelType w:val="hybridMultilevel"/>
    <w:tmpl w:val="C4BAC44C"/>
    <w:lvl w:ilvl="0" w:tplc="0B8C5406">
      <w:start w:val="1"/>
      <w:numFmt w:val="lowerLetter"/>
      <w:pStyle w:val="Overskrift2"/>
      <w:lvlText w:val="%1."/>
      <w:lvlJc w:val="left"/>
      <w:pPr>
        <w:ind w:left="1003" w:hanging="360"/>
      </w:p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FC337D7"/>
    <w:multiLevelType w:val="multilevel"/>
    <w:tmpl w:val="903E41A4"/>
    <w:lvl w:ilvl="0">
      <w:start w:val="1"/>
      <w:numFmt w:val="decimal"/>
      <w:lvlText w:val="%1.0"/>
      <w:lvlJc w:val="left"/>
      <w:pPr>
        <w:tabs>
          <w:tab w:val="num" w:pos="1991"/>
        </w:tabs>
        <w:ind w:left="1991" w:hanging="432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2135"/>
        </w:tabs>
        <w:ind w:left="2135" w:hanging="576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3"/>
        </w:tabs>
        <w:ind w:left="2423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2567"/>
        </w:tabs>
        <w:ind w:left="2567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2711"/>
        </w:tabs>
        <w:ind w:left="2711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5f5f5f,#f46f21,#ee1c23,#808285,#c9cacc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6"/>
    <w:rsid w:val="00000320"/>
    <w:rsid w:val="0000060C"/>
    <w:rsid w:val="000013F1"/>
    <w:rsid w:val="00001846"/>
    <w:rsid w:val="000022F7"/>
    <w:rsid w:val="000038CE"/>
    <w:rsid w:val="00004A4A"/>
    <w:rsid w:val="0000524B"/>
    <w:rsid w:val="00005513"/>
    <w:rsid w:val="0000643C"/>
    <w:rsid w:val="0000670A"/>
    <w:rsid w:val="000071CF"/>
    <w:rsid w:val="00010456"/>
    <w:rsid w:val="000126D3"/>
    <w:rsid w:val="00015419"/>
    <w:rsid w:val="0001551C"/>
    <w:rsid w:val="000178E4"/>
    <w:rsid w:val="000216EF"/>
    <w:rsid w:val="000219C2"/>
    <w:rsid w:val="00022750"/>
    <w:rsid w:val="0002413B"/>
    <w:rsid w:val="000273D2"/>
    <w:rsid w:val="00030028"/>
    <w:rsid w:val="00030693"/>
    <w:rsid w:val="00030A25"/>
    <w:rsid w:val="000314CE"/>
    <w:rsid w:val="00032B2F"/>
    <w:rsid w:val="000334F3"/>
    <w:rsid w:val="0003529D"/>
    <w:rsid w:val="00037DC5"/>
    <w:rsid w:val="0004121E"/>
    <w:rsid w:val="000416FD"/>
    <w:rsid w:val="00041C0B"/>
    <w:rsid w:val="00042C98"/>
    <w:rsid w:val="00043C98"/>
    <w:rsid w:val="00044AE9"/>
    <w:rsid w:val="000451B2"/>
    <w:rsid w:val="0004774D"/>
    <w:rsid w:val="0004794F"/>
    <w:rsid w:val="0005032A"/>
    <w:rsid w:val="000505CD"/>
    <w:rsid w:val="000509C2"/>
    <w:rsid w:val="00051229"/>
    <w:rsid w:val="00052B3F"/>
    <w:rsid w:val="00052EF5"/>
    <w:rsid w:val="00053200"/>
    <w:rsid w:val="0005350D"/>
    <w:rsid w:val="000539F4"/>
    <w:rsid w:val="00055FFD"/>
    <w:rsid w:val="00056987"/>
    <w:rsid w:val="00056990"/>
    <w:rsid w:val="00056EC7"/>
    <w:rsid w:val="000577C5"/>
    <w:rsid w:val="00057C4B"/>
    <w:rsid w:val="00057DB7"/>
    <w:rsid w:val="0006042E"/>
    <w:rsid w:val="00060D03"/>
    <w:rsid w:val="00061A27"/>
    <w:rsid w:val="000625C7"/>
    <w:rsid w:val="00063EA1"/>
    <w:rsid w:val="0006460D"/>
    <w:rsid w:val="00064BFA"/>
    <w:rsid w:val="000654F4"/>
    <w:rsid w:val="000658B3"/>
    <w:rsid w:val="00070E59"/>
    <w:rsid w:val="00072D34"/>
    <w:rsid w:val="00073572"/>
    <w:rsid w:val="00074BFC"/>
    <w:rsid w:val="00074DB0"/>
    <w:rsid w:val="000751D6"/>
    <w:rsid w:val="000756BA"/>
    <w:rsid w:val="0007584E"/>
    <w:rsid w:val="00075D8A"/>
    <w:rsid w:val="00075ECA"/>
    <w:rsid w:val="0007776D"/>
    <w:rsid w:val="00080E0F"/>
    <w:rsid w:val="0008149F"/>
    <w:rsid w:val="00081B1F"/>
    <w:rsid w:val="00081E7F"/>
    <w:rsid w:val="00082731"/>
    <w:rsid w:val="0008354C"/>
    <w:rsid w:val="00083E6D"/>
    <w:rsid w:val="00084FDE"/>
    <w:rsid w:val="0008568D"/>
    <w:rsid w:val="000856DF"/>
    <w:rsid w:val="00086928"/>
    <w:rsid w:val="00087CA4"/>
    <w:rsid w:val="00087F18"/>
    <w:rsid w:val="00090090"/>
    <w:rsid w:val="0009080A"/>
    <w:rsid w:val="0009168B"/>
    <w:rsid w:val="00092308"/>
    <w:rsid w:val="0009348E"/>
    <w:rsid w:val="00093C2F"/>
    <w:rsid w:val="0009424F"/>
    <w:rsid w:val="00094E89"/>
    <w:rsid w:val="00094FDE"/>
    <w:rsid w:val="0009519D"/>
    <w:rsid w:val="00097AE7"/>
    <w:rsid w:val="000A134C"/>
    <w:rsid w:val="000A144D"/>
    <w:rsid w:val="000A1DD2"/>
    <w:rsid w:val="000A3F30"/>
    <w:rsid w:val="000A3FB4"/>
    <w:rsid w:val="000A4E54"/>
    <w:rsid w:val="000A539E"/>
    <w:rsid w:val="000A53EA"/>
    <w:rsid w:val="000A57BD"/>
    <w:rsid w:val="000A6F2E"/>
    <w:rsid w:val="000B0206"/>
    <w:rsid w:val="000B108A"/>
    <w:rsid w:val="000B2170"/>
    <w:rsid w:val="000B3541"/>
    <w:rsid w:val="000B44D0"/>
    <w:rsid w:val="000B475E"/>
    <w:rsid w:val="000B6C03"/>
    <w:rsid w:val="000B7149"/>
    <w:rsid w:val="000C0C78"/>
    <w:rsid w:val="000C1A7A"/>
    <w:rsid w:val="000C1C23"/>
    <w:rsid w:val="000C4315"/>
    <w:rsid w:val="000C4FD6"/>
    <w:rsid w:val="000C5733"/>
    <w:rsid w:val="000C69E0"/>
    <w:rsid w:val="000C6A4B"/>
    <w:rsid w:val="000C7EC8"/>
    <w:rsid w:val="000D23B6"/>
    <w:rsid w:val="000D2816"/>
    <w:rsid w:val="000D501B"/>
    <w:rsid w:val="000D5398"/>
    <w:rsid w:val="000D5841"/>
    <w:rsid w:val="000D5ED2"/>
    <w:rsid w:val="000D6B4F"/>
    <w:rsid w:val="000D720C"/>
    <w:rsid w:val="000E10C3"/>
    <w:rsid w:val="000E12F7"/>
    <w:rsid w:val="000E1D8B"/>
    <w:rsid w:val="000E3A46"/>
    <w:rsid w:val="000E3C2E"/>
    <w:rsid w:val="000E48F9"/>
    <w:rsid w:val="000E528C"/>
    <w:rsid w:val="000E5ABE"/>
    <w:rsid w:val="000E705B"/>
    <w:rsid w:val="000E7CE5"/>
    <w:rsid w:val="000F280F"/>
    <w:rsid w:val="000F2BA6"/>
    <w:rsid w:val="000F2C70"/>
    <w:rsid w:val="000F367E"/>
    <w:rsid w:val="000F3722"/>
    <w:rsid w:val="000F51AB"/>
    <w:rsid w:val="000F57F3"/>
    <w:rsid w:val="000F689A"/>
    <w:rsid w:val="000F6C8B"/>
    <w:rsid w:val="000F785B"/>
    <w:rsid w:val="001009C5"/>
    <w:rsid w:val="00101322"/>
    <w:rsid w:val="00102ABE"/>
    <w:rsid w:val="00104658"/>
    <w:rsid w:val="001049F8"/>
    <w:rsid w:val="001058DB"/>
    <w:rsid w:val="0010782A"/>
    <w:rsid w:val="00110BF4"/>
    <w:rsid w:val="00112493"/>
    <w:rsid w:val="00113CD3"/>
    <w:rsid w:val="00114A64"/>
    <w:rsid w:val="00115AD2"/>
    <w:rsid w:val="00116639"/>
    <w:rsid w:val="0011690F"/>
    <w:rsid w:val="00116C41"/>
    <w:rsid w:val="00117258"/>
    <w:rsid w:val="00120099"/>
    <w:rsid w:val="00121221"/>
    <w:rsid w:val="001221ED"/>
    <w:rsid w:val="001234B5"/>
    <w:rsid w:val="001256D8"/>
    <w:rsid w:val="001259F6"/>
    <w:rsid w:val="001264A5"/>
    <w:rsid w:val="001264E3"/>
    <w:rsid w:val="0012731B"/>
    <w:rsid w:val="00130778"/>
    <w:rsid w:val="00130984"/>
    <w:rsid w:val="00130F8B"/>
    <w:rsid w:val="00131EC9"/>
    <w:rsid w:val="00132E71"/>
    <w:rsid w:val="00133311"/>
    <w:rsid w:val="001357A0"/>
    <w:rsid w:val="001365C7"/>
    <w:rsid w:val="0013773D"/>
    <w:rsid w:val="001377D3"/>
    <w:rsid w:val="00137DF3"/>
    <w:rsid w:val="00137FC9"/>
    <w:rsid w:val="00140F67"/>
    <w:rsid w:val="001411B8"/>
    <w:rsid w:val="00141537"/>
    <w:rsid w:val="00142D98"/>
    <w:rsid w:val="00143947"/>
    <w:rsid w:val="00143F53"/>
    <w:rsid w:val="001443DE"/>
    <w:rsid w:val="001457A0"/>
    <w:rsid w:val="001468F5"/>
    <w:rsid w:val="0014712B"/>
    <w:rsid w:val="001471A6"/>
    <w:rsid w:val="001471EA"/>
    <w:rsid w:val="001472C0"/>
    <w:rsid w:val="001479A5"/>
    <w:rsid w:val="0015084C"/>
    <w:rsid w:val="00151248"/>
    <w:rsid w:val="00151555"/>
    <w:rsid w:val="001535BD"/>
    <w:rsid w:val="001549AF"/>
    <w:rsid w:val="00155972"/>
    <w:rsid w:val="00155F49"/>
    <w:rsid w:val="001569E0"/>
    <w:rsid w:val="001573E0"/>
    <w:rsid w:val="001574E6"/>
    <w:rsid w:val="001606DD"/>
    <w:rsid w:val="00160D8C"/>
    <w:rsid w:val="001636A3"/>
    <w:rsid w:val="001642C3"/>
    <w:rsid w:val="001646A6"/>
    <w:rsid w:val="00165467"/>
    <w:rsid w:val="00166073"/>
    <w:rsid w:val="00166FDB"/>
    <w:rsid w:val="00167CEF"/>
    <w:rsid w:val="00171A4E"/>
    <w:rsid w:val="001729EC"/>
    <w:rsid w:val="00172A09"/>
    <w:rsid w:val="0017450F"/>
    <w:rsid w:val="00174635"/>
    <w:rsid w:val="001746C2"/>
    <w:rsid w:val="001746DE"/>
    <w:rsid w:val="00175EBD"/>
    <w:rsid w:val="00177ACD"/>
    <w:rsid w:val="001830D5"/>
    <w:rsid w:val="00183C70"/>
    <w:rsid w:val="00184B6E"/>
    <w:rsid w:val="0018646C"/>
    <w:rsid w:val="001869CF"/>
    <w:rsid w:val="0018750D"/>
    <w:rsid w:val="00190CE1"/>
    <w:rsid w:val="00191A66"/>
    <w:rsid w:val="0019280D"/>
    <w:rsid w:val="00192979"/>
    <w:rsid w:val="00192D68"/>
    <w:rsid w:val="00192DD1"/>
    <w:rsid w:val="001968EB"/>
    <w:rsid w:val="001A0BC0"/>
    <w:rsid w:val="001A164F"/>
    <w:rsid w:val="001A1686"/>
    <w:rsid w:val="001A2F19"/>
    <w:rsid w:val="001A472D"/>
    <w:rsid w:val="001A4F51"/>
    <w:rsid w:val="001A520C"/>
    <w:rsid w:val="001A5F4B"/>
    <w:rsid w:val="001A6AF3"/>
    <w:rsid w:val="001B00ED"/>
    <w:rsid w:val="001B0E46"/>
    <w:rsid w:val="001B107A"/>
    <w:rsid w:val="001B2275"/>
    <w:rsid w:val="001B24FF"/>
    <w:rsid w:val="001B302A"/>
    <w:rsid w:val="001B487A"/>
    <w:rsid w:val="001B6D43"/>
    <w:rsid w:val="001B6FD5"/>
    <w:rsid w:val="001B7A57"/>
    <w:rsid w:val="001C41B7"/>
    <w:rsid w:val="001C4A90"/>
    <w:rsid w:val="001C5AB5"/>
    <w:rsid w:val="001C6835"/>
    <w:rsid w:val="001C7F09"/>
    <w:rsid w:val="001D0DC6"/>
    <w:rsid w:val="001D1274"/>
    <w:rsid w:val="001D2DCC"/>
    <w:rsid w:val="001D3107"/>
    <w:rsid w:val="001D4187"/>
    <w:rsid w:val="001D4D6E"/>
    <w:rsid w:val="001D5670"/>
    <w:rsid w:val="001D623F"/>
    <w:rsid w:val="001D6B8C"/>
    <w:rsid w:val="001E00C8"/>
    <w:rsid w:val="001E03BC"/>
    <w:rsid w:val="001E0F84"/>
    <w:rsid w:val="001E14B7"/>
    <w:rsid w:val="001E15BC"/>
    <w:rsid w:val="001E2F8F"/>
    <w:rsid w:val="001E368D"/>
    <w:rsid w:val="001E477B"/>
    <w:rsid w:val="001E4A37"/>
    <w:rsid w:val="001E4AED"/>
    <w:rsid w:val="001E4E27"/>
    <w:rsid w:val="001E4F03"/>
    <w:rsid w:val="001E5376"/>
    <w:rsid w:val="001E55D8"/>
    <w:rsid w:val="001F1195"/>
    <w:rsid w:val="001F1D00"/>
    <w:rsid w:val="001F33BC"/>
    <w:rsid w:val="001F3AD0"/>
    <w:rsid w:val="001F4752"/>
    <w:rsid w:val="001F4F27"/>
    <w:rsid w:val="001F581F"/>
    <w:rsid w:val="001F5E5E"/>
    <w:rsid w:val="001F73FC"/>
    <w:rsid w:val="001F78BC"/>
    <w:rsid w:val="001F7926"/>
    <w:rsid w:val="002001AD"/>
    <w:rsid w:val="0020089D"/>
    <w:rsid w:val="00200A62"/>
    <w:rsid w:val="002011DA"/>
    <w:rsid w:val="00202DA1"/>
    <w:rsid w:val="002039CB"/>
    <w:rsid w:val="002044F0"/>
    <w:rsid w:val="00205C6A"/>
    <w:rsid w:val="00206045"/>
    <w:rsid w:val="002067FE"/>
    <w:rsid w:val="00207916"/>
    <w:rsid w:val="00215334"/>
    <w:rsid w:val="00215A87"/>
    <w:rsid w:val="002174DE"/>
    <w:rsid w:val="00217CB8"/>
    <w:rsid w:val="002201D7"/>
    <w:rsid w:val="00220521"/>
    <w:rsid w:val="002221A1"/>
    <w:rsid w:val="002235DF"/>
    <w:rsid w:val="00227970"/>
    <w:rsid w:val="002325DD"/>
    <w:rsid w:val="002332D0"/>
    <w:rsid w:val="00234E17"/>
    <w:rsid w:val="00235792"/>
    <w:rsid w:val="00235DD2"/>
    <w:rsid w:val="00240464"/>
    <w:rsid w:val="00241636"/>
    <w:rsid w:val="00241EBF"/>
    <w:rsid w:val="002420A7"/>
    <w:rsid w:val="0024213A"/>
    <w:rsid w:val="0024272D"/>
    <w:rsid w:val="0024281B"/>
    <w:rsid w:val="00242D4C"/>
    <w:rsid w:val="00243E46"/>
    <w:rsid w:val="00243E7D"/>
    <w:rsid w:val="00244E7A"/>
    <w:rsid w:val="002450A1"/>
    <w:rsid w:val="0024557E"/>
    <w:rsid w:val="00245DF8"/>
    <w:rsid w:val="00245FB7"/>
    <w:rsid w:val="00246D1E"/>
    <w:rsid w:val="002479E6"/>
    <w:rsid w:val="00247BD6"/>
    <w:rsid w:val="00247CF6"/>
    <w:rsid w:val="00247DE9"/>
    <w:rsid w:val="0025082F"/>
    <w:rsid w:val="0025093A"/>
    <w:rsid w:val="00251FFD"/>
    <w:rsid w:val="00254115"/>
    <w:rsid w:val="002547B0"/>
    <w:rsid w:val="002554CE"/>
    <w:rsid w:val="00255619"/>
    <w:rsid w:val="002568A3"/>
    <w:rsid w:val="00256A0E"/>
    <w:rsid w:val="00257539"/>
    <w:rsid w:val="00257ADE"/>
    <w:rsid w:val="00257E2D"/>
    <w:rsid w:val="00260A84"/>
    <w:rsid w:val="00260B20"/>
    <w:rsid w:val="00261838"/>
    <w:rsid w:val="00263A4C"/>
    <w:rsid w:val="00264814"/>
    <w:rsid w:val="00264A1B"/>
    <w:rsid w:val="00265451"/>
    <w:rsid w:val="00266C70"/>
    <w:rsid w:val="00267043"/>
    <w:rsid w:val="0026725C"/>
    <w:rsid w:val="002708FE"/>
    <w:rsid w:val="00270E26"/>
    <w:rsid w:val="00271DC9"/>
    <w:rsid w:val="00271DD1"/>
    <w:rsid w:val="002727E4"/>
    <w:rsid w:val="00272AA5"/>
    <w:rsid w:val="00272F24"/>
    <w:rsid w:val="0027385A"/>
    <w:rsid w:val="0027404F"/>
    <w:rsid w:val="00274652"/>
    <w:rsid w:val="002747C2"/>
    <w:rsid w:val="00277131"/>
    <w:rsid w:val="00277774"/>
    <w:rsid w:val="0028041C"/>
    <w:rsid w:val="00280F09"/>
    <w:rsid w:val="00281254"/>
    <w:rsid w:val="00283096"/>
    <w:rsid w:val="0028507B"/>
    <w:rsid w:val="00285704"/>
    <w:rsid w:val="00285AF0"/>
    <w:rsid w:val="00286A6B"/>
    <w:rsid w:val="00286F42"/>
    <w:rsid w:val="002878A7"/>
    <w:rsid w:val="00287E91"/>
    <w:rsid w:val="00290F12"/>
    <w:rsid w:val="00291286"/>
    <w:rsid w:val="0029219E"/>
    <w:rsid w:val="00292836"/>
    <w:rsid w:val="0029598D"/>
    <w:rsid w:val="00295B43"/>
    <w:rsid w:val="002A1C49"/>
    <w:rsid w:val="002A211B"/>
    <w:rsid w:val="002A2324"/>
    <w:rsid w:val="002A2AF9"/>
    <w:rsid w:val="002A2F3F"/>
    <w:rsid w:val="002A2F66"/>
    <w:rsid w:val="002A5D8B"/>
    <w:rsid w:val="002A7B69"/>
    <w:rsid w:val="002B0682"/>
    <w:rsid w:val="002B08FB"/>
    <w:rsid w:val="002B1060"/>
    <w:rsid w:val="002B19DD"/>
    <w:rsid w:val="002B1C1B"/>
    <w:rsid w:val="002B1D69"/>
    <w:rsid w:val="002B1E3B"/>
    <w:rsid w:val="002B2F27"/>
    <w:rsid w:val="002B326A"/>
    <w:rsid w:val="002B3456"/>
    <w:rsid w:val="002B4CF9"/>
    <w:rsid w:val="002B60FB"/>
    <w:rsid w:val="002B6166"/>
    <w:rsid w:val="002B766B"/>
    <w:rsid w:val="002C0823"/>
    <w:rsid w:val="002C0C7C"/>
    <w:rsid w:val="002C32A6"/>
    <w:rsid w:val="002C4368"/>
    <w:rsid w:val="002C4A4F"/>
    <w:rsid w:val="002C4DC7"/>
    <w:rsid w:val="002C5044"/>
    <w:rsid w:val="002C5905"/>
    <w:rsid w:val="002C6590"/>
    <w:rsid w:val="002C730D"/>
    <w:rsid w:val="002C759B"/>
    <w:rsid w:val="002C7CA4"/>
    <w:rsid w:val="002D000D"/>
    <w:rsid w:val="002D08B2"/>
    <w:rsid w:val="002D0989"/>
    <w:rsid w:val="002D0A46"/>
    <w:rsid w:val="002D0FB5"/>
    <w:rsid w:val="002D1ACE"/>
    <w:rsid w:val="002D1EA0"/>
    <w:rsid w:val="002D2964"/>
    <w:rsid w:val="002D42F2"/>
    <w:rsid w:val="002D506D"/>
    <w:rsid w:val="002D53A3"/>
    <w:rsid w:val="002D601A"/>
    <w:rsid w:val="002D6040"/>
    <w:rsid w:val="002D7964"/>
    <w:rsid w:val="002D7F2B"/>
    <w:rsid w:val="002E15E6"/>
    <w:rsid w:val="002E2530"/>
    <w:rsid w:val="002E3917"/>
    <w:rsid w:val="002E46FB"/>
    <w:rsid w:val="002E5468"/>
    <w:rsid w:val="002E5591"/>
    <w:rsid w:val="002E5BBE"/>
    <w:rsid w:val="002E77DD"/>
    <w:rsid w:val="002F03D2"/>
    <w:rsid w:val="002F0E46"/>
    <w:rsid w:val="002F1DD4"/>
    <w:rsid w:val="002F224A"/>
    <w:rsid w:val="002F2667"/>
    <w:rsid w:val="002F480A"/>
    <w:rsid w:val="002F4B59"/>
    <w:rsid w:val="002F531C"/>
    <w:rsid w:val="002F547A"/>
    <w:rsid w:val="002F5E78"/>
    <w:rsid w:val="002F64CC"/>
    <w:rsid w:val="002F6676"/>
    <w:rsid w:val="002F686B"/>
    <w:rsid w:val="002F7110"/>
    <w:rsid w:val="002F7658"/>
    <w:rsid w:val="003006CA"/>
    <w:rsid w:val="003015E1"/>
    <w:rsid w:val="00302E53"/>
    <w:rsid w:val="003037CE"/>
    <w:rsid w:val="00304CF9"/>
    <w:rsid w:val="0031024B"/>
    <w:rsid w:val="00311CF1"/>
    <w:rsid w:val="00311E46"/>
    <w:rsid w:val="00311EB8"/>
    <w:rsid w:val="0031392F"/>
    <w:rsid w:val="003147AC"/>
    <w:rsid w:val="00315E6B"/>
    <w:rsid w:val="003162B3"/>
    <w:rsid w:val="003166F9"/>
    <w:rsid w:val="00316805"/>
    <w:rsid w:val="00317B41"/>
    <w:rsid w:val="00317C69"/>
    <w:rsid w:val="00317C73"/>
    <w:rsid w:val="0032048B"/>
    <w:rsid w:val="00322224"/>
    <w:rsid w:val="003231D8"/>
    <w:rsid w:val="003239F0"/>
    <w:rsid w:val="00323A22"/>
    <w:rsid w:val="00323B7A"/>
    <w:rsid w:val="0032497D"/>
    <w:rsid w:val="0032577E"/>
    <w:rsid w:val="00325E93"/>
    <w:rsid w:val="00326DAE"/>
    <w:rsid w:val="00327705"/>
    <w:rsid w:val="00332505"/>
    <w:rsid w:val="00332AC4"/>
    <w:rsid w:val="003331B3"/>
    <w:rsid w:val="00333674"/>
    <w:rsid w:val="0033442A"/>
    <w:rsid w:val="00334634"/>
    <w:rsid w:val="0033473D"/>
    <w:rsid w:val="00335022"/>
    <w:rsid w:val="003359DB"/>
    <w:rsid w:val="00340104"/>
    <w:rsid w:val="003404C7"/>
    <w:rsid w:val="00342131"/>
    <w:rsid w:val="00342971"/>
    <w:rsid w:val="0034302C"/>
    <w:rsid w:val="003440AC"/>
    <w:rsid w:val="003449A5"/>
    <w:rsid w:val="00345D26"/>
    <w:rsid w:val="00345F05"/>
    <w:rsid w:val="00346894"/>
    <w:rsid w:val="00346A5A"/>
    <w:rsid w:val="00347505"/>
    <w:rsid w:val="0035160C"/>
    <w:rsid w:val="00352A56"/>
    <w:rsid w:val="00352C1F"/>
    <w:rsid w:val="00353339"/>
    <w:rsid w:val="003533E3"/>
    <w:rsid w:val="003538AF"/>
    <w:rsid w:val="00356055"/>
    <w:rsid w:val="00356188"/>
    <w:rsid w:val="00356755"/>
    <w:rsid w:val="0035688E"/>
    <w:rsid w:val="00357BCC"/>
    <w:rsid w:val="00357E45"/>
    <w:rsid w:val="00357EB8"/>
    <w:rsid w:val="00360363"/>
    <w:rsid w:val="00360A37"/>
    <w:rsid w:val="00361A2D"/>
    <w:rsid w:val="0036257C"/>
    <w:rsid w:val="0036350E"/>
    <w:rsid w:val="00363789"/>
    <w:rsid w:val="003637A6"/>
    <w:rsid w:val="0036384F"/>
    <w:rsid w:val="003638C5"/>
    <w:rsid w:val="003649FA"/>
    <w:rsid w:val="00365607"/>
    <w:rsid w:val="0036568E"/>
    <w:rsid w:val="00366D5E"/>
    <w:rsid w:val="0036794F"/>
    <w:rsid w:val="00370721"/>
    <w:rsid w:val="003714E6"/>
    <w:rsid w:val="00371637"/>
    <w:rsid w:val="00371C42"/>
    <w:rsid w:val="00374D57"/>
    <w:rsid w:val="003771EE"/>
    <w:rsid w:val="00377360"/>
    <w:rsid w:val="00377C6A"/>
    <w:rsid w:val="00380E3B"/>
    <w:rsid w:val="00381A88"/>
    <w:rsid w:val="00382DF2"/>
    <w:rsid w:val="00383CD4"/>
    <w:rsid w:val="003845C4"/>
    <w:rsid w:val="003846D7"/>
    <w:rsid w:val="00384CA1"/>
    <w:rsid w:val="00385028"/>
    <w:rsid w:val="00385287"/>
    <w:rsid w:val="003862DB"/>
    <w:rsid w:val="0038792C"/>
    <w:rsid w:val="00390A7C"/>
    <w:rsid w:val="0039197F"/>
    <w:rsid w:val="003923A6"/>
    <w:rsid w:val="003924D7"/>
    <w:rsid w:val="00392C61"/>
    <w:rsid w:val="00393D8E"/>
    <w:rsid w:val="0039437D"/>
    <w:rsid w:val="003946DD"/>
    <w:rsid w:val="0039507B"/>
    <w:rsid w:val="00396363"/>
    <w:rsid w:val="0039645A"/>
    <w:rsid w:val="00396481"/>
    <w:rsid w:val="00396BF1"/>
    <w:rsid w:val="003A1485"/>
    <w:rsid w:val="003A3123"/>
    <w:rsid w:val="003A36F8"/>
    <w:rsid w:val="003A3E6E"/>
    <w:rsid w:val="003A40D2"/>
    <w:rsid w:val="003A4EDC"/>
    <w:rsid w:val="003A723A"/>
    <w:rsid w:val="003A78E0"/>
    <w:rsid w:val="003A7D41"/>
    <w:rsid w:val="003B09B7"/>
    <w:rsid w:val="003B0DB4"/>
    <w:rsid w:val="003B0FDA"/>
    <w:rsid w:val="003B47DF"/>
    <w:rsid w:val="003B55BB"/>
    <w:rsid w:val="003B5D49"/>
    <w:rsid w:val="003B6CBC"/>
    <w:rsid w:val="003C1899"/>
    <w:rsid w:val="003C2192"/>
    <w:rsid w:val="003C31D8"/>
    <w:rsid w:val="003C36B6"/>
    <w:rsid w:val="003C462A"/>
    <w:rsid w:val="003C5B7D"/>
    <w:rsid w:val="003C5B99"/>
    <w:rsid w:val="003C5D76"/>
    <w:rsid w:val="003C7A31"/>
    <w:rsid w:val="003D077C"/>
    <w:rsid w:val="003D09CB"/>
    <w:rsid w:val="003D256B"/>
    <w:rsid w:val="003D2DC3"/>
    <w:rsid w:val="003D4358"/>
    <w:rsid w:val="003D679C"/>
    <w:rsid w:val="003D6885"/>
    <w:rsid w:val="003D7858"/>
    <w:rsid w:val="003D7E34"/>
    <w:rsid w:val="003E4C00"/>
    <w:rsid w:val="003E5669"/>
    <w:rsid w:val="003E6278"/>
    <w:rsid w:val="003E6B49"/>
    <w:rsid w:val="003E7AD4"/>
    <w:rsid w:val="003F09C1"/>
    <w:rsid w:val="003F0A96"/>
    <w:rsid w:val="003F22AF"/>
    <w:rsid w:val="003F27BB"/>
    <w:rsid w:val="003F29C0"/>
    <w:rsid w:val="003F2E39"/>
    <w:rsid w:val="003F49DE"/>
    <w:rsid w:val="003F7BDE"/>
    <w:rsid w:val="00404449"/>
    <w:rsid w:val="00405F41"/>
    <w:rsid w:val="00405F46"/>
    <w:rsid w:val="00411E7E"/>
    <w:rsid w:val="00411F97"/>
    <w:rsid w:val="0041284B"/>
    <w:rsid w:val="00413B82"/>
    <w:rsid w:val="00413D6D"/>
    <w:rsid w:val="00414D09"/>
    <w:rsid w:val="00414D0F"/>
    <w:rsid w:val="00414D5E"/>
    <w:rsid w:val="00414ED1"/>
    <w:rsid w:val="00415642"/>
    <w:rsid w:val="0041574A"/>
    <w:rsid w:val="00416002"/>
    <w:rsid w:val="00416A23"/>
    <w:rsid w:val="00416AE5"/>
    <w:rsid w:val="00416EE6"/>
    <w:rsid w:val="00417085"/>
    <w:rsid w:val="00420643"/>
    <w:rsid w:val="004206C5"/>
    <w:rsid w:val="00420ADE"/>
    <w:rsid w:val="00421280"/>
    <w:rsid w:val="004223C4"/>
    <w:rsid w:val="00422A00"/>
    <w:rsid w:val="00422DD7"/>
    <w:rsid w:val="004247F6"/>
    <w:rsid w:val="00424C32"/>
    <w:rsid w:val="00425B4C"/>
    <w:rsid w:val="00426A7A"/>
    <w:rsid w:val="00427F28"/>
    <w:rsid w:val="00430900"/>
    <w:rsid w:val="00430D30"/>
    <w:rsid w:val="0043143F"/>
    <w:rsid w:val="00431E3F"/>
    <w:rsid w:val="0043281F"/>
    <w:rsid w:val="004337B3"/>
    <w:rsid w:val="00433D03"/>
    <w:rsid w:val="00440744"/>
    <w:rsid w:val="004407C5"/>
    <w:rsid w:val="00440846"/>
    <w:rsid w:val="00442E17"/>
    <w:rsid w:val="0044470E"/>
    <w:rsid w:val="004447E1"/>
    <w:rsid w:val="00445943"/>
    <w:rsid w:val="00446E00"/>
    <w:rsid w:val="00447611"/>
    <w:rsid w:val="004501FA"/>
    <w:rsid w:val="00450CC0"/>
    <w:rsid w:val="004512F6"/>
    <w:rsid w:val="00451567"/>
    <w:rsid w:val="00451924"/>
    <w:rsid w:val="00451938"/>
    <w:rsid w:val="00451EC7"/>
    <w:rsid w:val="00453B5E"/>
    <w:rsid w:val="00453D53"/>
    <w:rsid w:val="004553F2"/>
    <w:rsid w:val="00455468"/>
    <w:rsid w:val="00456835"/>
    <w:rsid w:val="00456943"/>
    <w:rsid w:val="00457769"/>
    <w:rsid w:val="00460DD0"/>
    <w:rsid w:val="00461ABE"/>
    <w:rsid w:val="0046284B"/>
    <w:rsid w:val="00463062"/>
    <w:rsid w:val="004636F1"/>
    <w:rsid w:val="00463ECE"/>
    <w:rsid w:val="00466353"/>
    <w:rsid w:val="004667D0"/>
    <w:rsid w:val="00467270"/>
    <w:rsid w:val="00467CE5"/>
    <w:rsid w:val="00470857"/>
    <w:rsid w:val="00470C16"/>
    <w:rsid w:val="0047136E"/>
    <w:rsid w:val="004729C8"/>
    <w:rsid w:val="0047316B"/>
    <w:rsid w:val="004740A7"/>
    <w:rsid w:val="00475448"/>
    <w:rsid w:val="0047652E"/>
    <w:rsid w:val="0047688C"/>
    <w:rsid w:val="004800CB"/>
    <w:rsid w:val="00482459"/>
    <w:rsid w:val="00482C73"/>
    <w:rsid w:val="00483589"/>
    <w:rsid w:val="00483FC1"/>
    <w:rsid w:val="004841E3"/>
    <w:rsid w:val="004843A9"/>
    <w:rsid w:val="00486088"/>
    <w:rsid w:val="00492A36"/>
    <w:rsid w:val="00493AD8"/>
    <w:rsid w:val="00495298"/>
    <w:rsid w:val="004956F5"/>
    <w:rsid w:val="00496882"/>
    <w:rsid w:val="0049695C"/>
    <w:rsid w:val="00496C7E"/>
    <w:rsid w:val="00497989"/>
    <w:rsid w:val="004A25FC"/>
    <w:rsid w:val="004A41D4"/>
    <w:rsid w:val="004A60CE"/>
    <w:rsid w:val="004A6B6D"/>
    <w:rsid w:val="004B23B3"/>
    <w:rsid w:val="004B2785"/>
    <w:rsid w:val="004B50A7"/>
    <w:rsid w:val="004B7F7B"/>
    <w:rsid w:val="004C0566"/>
    <w:rsid w:val="004C0F1A"/>
    <w:rsid w:val="004C1734"/>
    <w:rsid w:val="004C237A"/>
    <w:rsid w:val="004C273D"/>
    <w:rsid w:val="004C4521"/>
    <w:rsid w:val="004D079C"/>
    <w:rsid w:val="004D0C5F"/>
    <w:rsid w:val="004D1617"/>
    <w:rsid w:val="004D1F50"/>
    <w:rsid w:val="004D2765"/>
    <w:rsid w:val="004D375C"/>
    <w:rsid w:val="004D49BF"/>
    <w:rsid w:val="004D66C8"/>
    <w:rsid w:val="004D77ED"/>
    <w:rsid w:val="004D79B9"/>
    <w:rsid w:val="004E05B7"/>
    <w:rsid w:val="004E3294"/>
    <w:rsid w:val="004E371A"/>
    <w:rsid w:val="004E37DF"/>
    <w:rsid w:val="004E3E40"/>
    <w:rsid w:val="004E43B9"/>
    <w:rsid w:val="004E4FE3"/>
    <w:rsid w:val="004E5AA2"/>
    <w:rsid w:val="004E7467"/>
    <w:rsid w:val="004F0168"/>
    <w:rsid w:val="004F283D"/>
    <w:rsid w:val="004F3889"/>
    <w:rsid w:val="004F580E"/>
    <w:rsid w:val="004F5B1D"/>
    <w:rsid w:val="00500288"/>
    <w:rsid w:val="005004CD"/>
    <w:rsid w:val="00500575"/>
    <w:rsid w:val="00500E6D"/>
    <w:rsid w:val="00501D71"/>
    <w:rsid w:val="00501E30"/>
    <w:rsid w:val="00502153"/>
    <w:rsid w:val="00503254"/>
    <w:rsid w:val="00503F24"/>
    <w:rsid w:val="005049F6"/>
    <w:rsid w:val="00504E0D"/>
    <w:rsid w:val="005064C8"/>
    <w:rsid w:val="005065E0"/>
    <w:rsid w:val="00506734"/>
    <w:rsid w:val="00510F83"/>
    <w:rsid w:val="00510FB9"/>
    <w:rsid w:val="005110A3"/>
    <w:rsid w:val="0051136D"/>
    <w:rsid w:val="005116D7"/>
    <w:rsid w:val="00511709"/>
    <w:rsid w:val="005144EC"/>
    <w:rsid w:val="00516C7B"/>
    <w:rsid w:val="00520E1B"/>
    <w:rsid w:val="005228D9"/>
    <w:rsid w:val="00522DE3"/>
    <w:rsid w:val="00523948"/>
    <w:rsid w:val="00523BDF"/>
    <w:rsid w:val="00525090"/>
    <w:rsid w:val="00525728"/>
    <w:rsid w:val="00525989"/>
    <w:rsid w:val="00526460"/>
    <w:rsid w:val="0052649F"/>
    <w:rsid w:val="00526625"/>
    <w:rsid w:val="00526A8E"/>
    <w:rsid w:val="00527CED"/>
    <w:rsid w:val="0053003B"/>
    <w:rsid w:val="0053010C"/>
    <w:rsid w:val="005302C9"/>
    <w:rsid w:val="005309D1"/>
    <w:rsid w:val="00531474"/>
    <w:rsid w:val="005321F2"/>
    <w:rsid w:val="005372D9"/>
    <w:rsid w:val="00540361"/>
    <w:rsid w:val="00540545"/>
    <w:rsid w:val="005408D7"/>
    <w:rsid w:val="00540CE8"/>
    <w:rsid w:val="00540E9B"/>
    <w:rsid w:val="00542185"/>
    <w:rsid w:val="00542B17"/>
    <w:rsid w:val="00543625"/>
    <w:rsid w:val="00543BB5"/>
    <w:rsid w:val="00544687"/>
    <w:rsid w:val="0054626F"/>
    <w:rsid w:val="00546C3F"/>
    <w:rsid w:val="00547ED2"/>
    <w:rsid w:val="005534A4"/>
    <w:rsid w:val="00553F39"/>
    <w:rsid w:val="00554D62"/>
    <w:rsid w:val="005550C6"/>
    <w:rsid w:val="00555802"/>
    <w:rsid w:val="00555B8C"/>
    <w:rsid w:val="00556783"/>
    <w:rsid w:val="00556A00"/>
    <w:rsid w:val="005605B9"/>
    <w:rsid w:val="005609DB"/>
    <w:rsid w:val="00561018"/>
    <w:rsid w:val="00562A4F"/>
    <w:rsid w:val="00563C77"/>
    <w:rsid w:val="0056496C"/>
    <w:rsid w:val="00564B32"/>
    <w:rsid w:val="005651A0"/>
    <w:rsid w:val="00565270"/>
    <w:rsid w:val="00565C65"/>
    <w:rsid w:val="005661C9"/>
    <w:rsid w:val="00566400"/>
    <w:rsid w:val="0056688E"/>
    <w:rsid w:val="0056692A"/>
    <w:rsid w:val="00567553"/>
    <w:rsid w:val="005703E8"/>
    <w:rsid w:val="00570522"/>
    <w:rsid w:val="0057132D"/>
    <w:rsid w:val="00571DDE"/>
    <w:rsid w:val="00572173"/>
    <w:rsid w:val="00572CFF"/>
    <w:rsid w:val="00572EAC"/>
    <w:rsid w:val="005747C2"/>
    <w:rsid w:val="005754A5"/>
    <w:rsid w:val="00575B6F"/>
    <w:rsid w:val="00576C83"/>
    <w:rsid w:val="00580D69"/>
    <w:rsid w:val="0058175F"/>
    <w:rsid w:val="00583EBA"/>
    <w:rsid w:val="005844EF"/>
    <w:rsid w:val="00584A2A"/>
    <w:rsid w:val="00584A9B"/>
    <w:rsid w:val="00584DA7"/>
    <w:rsid w:val="00585219"/>
    <w:rsid w:val="005854FE"/>
    <w:rsid w:val="00586C60"/>
    <w:rsid w:val="00591715"/>
    <w:rsid w:val="005920B8"/>
    <w:rsid w:val="0059236B"/>
    <w:rsid w:val="005937B1"/>
    <w:rsid w:val="00594246"/>
    <w:rsid w:val="00594C2A"/>
    <w:rsid w:val="00595987"/>
    <w:rsid w:val="00595AB1"/>
    <w:rsid w:val="00595AE9"/>
    <w:rsid w:val="005967A7"/>
    <w:rsid w:val="00596F04"/>
    <w:rsid w:val="005973EE"/>
    <w:rsid w:val="005978F5"/>
    <w:rsid w:val="00597C1F"/>
    <w:rsid w:val="005A047D"/>
    <w:rsid w:val="005A0808"/>
    <w:rsid w:val="005A3448"/>
    <w:rsid w:val="005A39C7"/>
    <w:rsid w:val="005A433F"/>
    <w:rsid w:val="005A4DC8"/>
    <w:rsid w:val="005A5697"/>
    <w:rsid w:val="005A5A14"/>
    <w:rsid w:val="005A5C2E"/>
    <w:rsid w:val="005A668E"/>
    <w:rsid w:val="005A7714"/>
    <w:rsid w:val="005B22C9"/>
    <w:rsid w:val="005B4992"/>
    <w:rsid w:val="005B57B4"/>
    <w:rsid w:val="005B633D"/>
    <w:rsid w:val="005B71AA"/>
    <w:rsid w:val="005B71FB"/>
    <w:rsid w:val="005B79D6"/>
    <w:rsid w:val="005C103E"/>
    <w:rsid w:val="005C39EC"/>
    <w:rsid w:val="005C3B86"/>
    <w:rsid w:val="005C44FE"/>
    <w:rsid w:val="005C47E1"/>
    <w:rsid w:val="005C48F8"/>
    <w:rsid w:val="005C4D10"/>
    <w:rsid w:val="005C564B"/>
    <w:rsid w:val="005C58AD"/>
    <w:rsid w:val="005C58FA"/>
    <w:rsid w:val="005C64B6"/>
    <w:rsid w:val="005C7EE5"/>
    <w:rsid w:val="005D0608"/>
    <w:rsid w:val="005D1E86"/>
    <w:rsid w:val="005D2FF7"/>
    <w:rsid w:val="005D35F5"/>
    <w:rsid w:val="005D393A"/>
    <w:rsid w:val="005D4A48"/>
    <w:rsid w:val="005D4B00"/>
    <w:rsid w:val="005D595F"/>
    <w:rsid w:val="005D5FA6"/>
    <w:rsid w:val="005D61B2"/>
    <w:rsid w:val="005D6BD6"/>
    <w:rsid w:val="005D6D8B"/>
    <w:rsid w:val="005D762A"/>
    <w:rsid w:val="005E3145"/>
    <w:rsid w:val="005E45E6"/>
    <w:rsid w:val="005E519A"/>
    <w:rsid w:val="005E65CF"/>
    <w:rsid w:val="005E7856"/>
    <w:rsid w:val="005E7CD5"/>
    <w:rsid w:val="005F02D6"/>
    <w:rsid w:val="005F1A5E"/>
    <w:rsid w:val="005F3386"/>
    <w:rsid w:val="005F3D26"/>
    <w:rsid w:val="005F4C81"/>
    <w:rsid w:val="005F4CC9"/>
    <w:rsid w:val="005F61DF"/>
    <w:rsid w:val="005F778C"/>
    <w:rsid w:val="005F7FE0"/>
    <w:rsid w:val="006006F5"/>
    <w:rsid w:val="0060093E"/>
    <w:rsid w:val="00602225"/>
    <w:rsid w:val="006022B2"/>
    <w:rsid w:val="006033B0"/>
    <w:rsid w:val="006038E3"/>
    <w:rsid w:val="00604CDB"/>
    <w:rsid w:val="00606044"/>
    <w:rsid w:val="00606209"/>
    <w:rsid w:val="0060630C"/>
    <w:rsid w:val="00606B68"/>
    <w:rsid w:val="00610743"/>
    <w:rsid w:val="006116A9"/>
    <w:rsid w:val="00613E87"/>
    <w:rsid w:val="00615259"/>
    <w:rsid w:val="0061525F"/>
    <w:rsid w:val="006154B4"/>
    <w:rsid w:val="00616EA4"/>
    <w:rsid w:val="00617038"/>
    <w:rsid w:val="0062054F"/>
    <w:rsid w:val="006211B5"/>
    <w:rsid w:val="00621AEC"/>
    <w:rsid w:val="00622004"/>
    <w:rsid w:val="006226DF"/>
    <w:rsid w:val="006234A3"/>
    <w:rsid w:val="006234C1"/>
    <w:rsid w:val="006236DE"/>
    <w:rsid w:val="00624E64"/>
    <w:rsid w:val="00625953"/>
    <w:rsid w:val="00627C06"/>
    <w:rsid w:val="006302CB"/>
    <w:rsid w:val="006303B5"/>
    <w:rsid w:val="00630A2A"/>
    <w:rsid w:val="00632303"/>
    <w:rsid w:val="006329A6"/>
    <w:rsid w:val="006369DF"/>
    <w:rsid w:val="00640626"/>
    <w:rsid w:val="0064076D"/>
    <w:rsid w:val="00641124"/>
    <w:rsid w:val="006415FD"/>
    <w:rsid w:val="00641BA5"/>
    <w:rsid w:val="00642541"/>
    <w:rsid w:val="00642D55"/>
    <w:rsid w:val="006433EE"/>
    <w:rsid w:val="006448BB"/>
    <w:rsid w:val="00645F75"/>
    <w:rsid w:val="00646884"/>
    <w:rsid w:val="00646A5E"/>
    <w:rsid w:val="006470FF"/>
    <w:rsid w:val="00647A37"/>
    <w:rsid w:val="00650EF2"/>
    <w:rsid w:val="00652A79"/>
    <w:rsid w:val="006531E6"/>
    <w:rsid w:val="0065388D"/>
    <w:rsid w:val="00653A08"/>
    <w:rsid w:val="00653A8B"/>
    <w:rsid w:val="00653B57"/>
    <w:rsid w:val="00653F35"/>
    <w:rsid w:val="00654304"/>
    <w:rsid w:val="006544AA"/>
    <w:rsid w:val="00654CE9"/>
    <w:rsid w:val="006553BE"/>
    <w:rsid w:val="00655A42"/>
    <w:rsid w:val="006568BD"/>
    <w:rsid w:val="0065792F"/>
    <w:rsid w:val="006579D6"/>
    <w:rsid w:val="00657E1B"/>
    <w:rsid w:val="00660028"/>
    <w:rsid w:val="006613B3"/>
    <w:rsid w:val="00661DB0"/>
    <w:rsid w:val="00664DE4"/>
    <w:rsid w:val="00665491"/>
    <w:rsid w:val="00665970"/>
    <w:rsid w:val="00670495"/>
    <w:rsid w:val="0067103E"/>
    <w:rsid w:val="00671275"/>
    <w:rsid w:val="00672DC3"/>
    <w:rsid w:val="00673456"/>
    <w:rsid w:val="00673A18"/>
    <w:rsid w:val="00673B0D"/>
    <w:rsid w:val="006746E5"/>
    <w:rsid w:val="00675029"/>
    <w:rsid w:val="006752AE"/>
    <w:rsid w:val="00675B54"/>
    <w:rsid w:val="006764CA"/>
    <w:rsid w:val="0067734A"/>
    <w:rsid w:val="006779A9"/>
    <w:rsid w:val="00680A3A"/>
    <w:rsid w:val="00681C19"/>
    <w:rsid w:val="00683C3F"/>
    <w:rsid w:val="006840CD"/>
    <w:rsid w:val="00684704"/>
    <w:rsid w:val="00684D12"/>
    <w:rsid w:val="0068534E"/>
    <w:rsid w:val="006854C9"/>
    <w:rsid w:val="006874E8"/>
    <w:rsid w:val="00687DD8"/>
    <w:rsid w:val="00691535"/>
    <w:rsid w:val="0069219B"/>
    <w:rsid w:val="0069373C"/>
    <w:rsid w:val="00695A67"/>
    <w:rsid w:val="0069637A"/>
    <w:rsid w:val="006972D9"/>
    <w:rsid w:val="006A0326"/>
    <w:rsid w:val="006A07B3"/>
    <w:rsid w:val="006A1159"/>
    <w:rsid w:val="006A13F9"/>
    <w:rsid w:val="006A1A5F"/>
    <w:rsid w:val="006A2D7E"/>
    <w:rsid w:val="006A3190"/>
    <w:rsid w:val="006A477D"/>
    <w:rsid w:val="006A54F9"/>
    <w:rsid w:val="006A5F2D"/>
    <w:rsid w:val="006B2580"/>
    <w:rsid w:val="006B25C1"/>
    <w:rsid w:val="006B2B7B"/>
    <w:rsid w:val="006B399D"/>
    <w:rsid w:val="006B3D46"/>
    <w:rsid w:val="006B43B3"/>
    <w:rsid w:val="006B4D96"/>
    <w:rsid w:val="006B5080"/>
    <w:rsid w:val="006B6462"/>
    <w:rsid w:val="006B6C7F"/>
    <w:rsid w:val="006B70D2"/>
    <w:rsid w:val="006C0799"/>
    <w:rsid w:val="006C0E04"/>
    <w:rsid w:val="006C230F"/>
    <w:rsid w:val="006C3B7B"/>
    <w:rsid w:val="006C4B01"/>
    <w:rsid w:val="006C4B0D"/>
    <w:rsid w:val="006C5400"/>
    <w:rsid w:val="006C579F"/>
    <w:rsid w:val="006C58C9"/>
    <w:rsid w:val="006C5FB2"/>
    <w:rsid w:val="006C639D"/>
    <w:rsid w:val="006C6577"/>
    <w:rsid w:val="006D0064"/>
    <w:rsid w:val="006D0877"/>
    <w:rsid w:val="006D2625"/>
    <w:rsid w:val="006D365C"/>
    <w:rsid w:val="006D5603"/>
    <w:rsid w:val="006D59EC"/>
    <w:rsid w:val="006D6573"/>
    <w:rsid w:val="006D6FE1"/>
    <w:rsid w:val="006D71FA"/>
    <w:rsid w:val="006D7212"/>
    <w:rsid w:val="006D772E"/>
    <w:rsid w:val="006D7794"/>
    <w:rsid w:val="006D7D84"/>
    <w:rsid w:val="006E1ECA"/>
    <w:rsid w:val="006E2404"/>
    <w:rsid w:val="006E30FF"/>
    <w:rsid w:val="006E3FA9"/>
    <w:rsid w:val="006E4E4C"/>
    <w:rsid w:val="006E6472"/>
    <w:rsid w:val="006E64E7"/>
    <w:rsid w:val="006E667E"/>
    <w:rsid w:val="006E67F0"/>
    <w:rsid w:val="006F07A3"/>
    <w:rsid w:val="006F0DA5"/>
    <w:rsid w:val="006F0F38"/>
    <w:rsid w:val="006F192A"/>
    <w:rsid w:val="006F1AE0"/>
    <w:rsid w:val="006F1FDC"/>
    <w:rsid w:val="006F3545"/>
    <w:rsid w:val="006F39BD"/>
    <w:rsid w:val="006F3EA6"/>
    <w:rsid w:val="006F4B91"/>
    <w:rsid w:val="006F56DF"/>
    <w:rsid w:val="006F659B"/>
    <w:rsid w:val="006F6981"/>
    <w:rsid w:val="00700668"/>
    <w:rsid w:val="007008E1"/>
    <w:rsid w:val="00701739"/>
    <w:rsid w:val="00702BF9"/>
    <w:rsid w:val="00702CE7"/>
    <w:rsid w:val="00702FCF"/>
    <w:rsid w:val="007047C6"/>
    <w:rsid w:val="0070581E"/>
    <w:rsid w:val="0070606F"/>
    <w:rsid w:val="0071040F"/>
    <w:rsid w:val="0071207E"/>
    <w:rsid w:val="0071285D"/>
    <w:rsid w:val="00713D82"/>
    <w:rsid w:val="00715002"/>
    <w:rsid w:val="007169B9"/>
    <w:rsid w:val="007173AE"/>
    <w:rsid w:val="00717798"/>
    <w:rsid w:val="0072009D"/>
    <w:rsid w:val="00720A62"/>
    <w:rsid w:val="007218E3"/>
    <w:rsid w:val="00721BF8"/>
    <w:rsid w:val="007220D6"/>
    <w:rsid w:val="00723566"/>
    <w:rsid w:val="00723907"/>
    <w:rsid w:val="00724709"/>
    <w:rsid w:val="00724B4E"/>
    <w:rsid w:val="00724DC0"/>
    <w:rsid w:val="0072695E"/>
    <w:rsid w:val="00726E46"/>
    <w:rsid w:val="0072781A"/>
    <w:rsid w:val="00730C34"/>
    <w:rsid w:val="00731030"/>
    <w:rsid w:val="00732594"/>
    <w:rsid w:val="0073443A"/>
    <w:rsid w:val="00734468"/>
    <w:rsid w:val="0073541F"/>
    <w:rsid w:val="00736D4A"/>
    <w:rsid w:val="00736E5E"/>
    <w:rsid w:val="007376CD"/>
    <w:rsid w:val="007376D7"/>
    <w:rsid w:val="00737F11"/>
    <w:rsid w:val="00740619"/>
    <w:rsid w:val="007408E0"/>
    <w:rsid w:val="00740FAB"/>
    <w:rsid w:val="00741BE6"/>
    <w:rsid w:val="007433B3"/>
    <w:rsid w:val="00744832"/>
    <w:rsid w:val="007448C7"/>
    <w:rsid w:val="00746BD5"/>
    <w:rsid w:val="007477F3"/>
    <w:rsid w:val="007511B4"/>
    <w:rsid w:val="007544AB"/>
    <w:rsid w:val="00754E64"/>
    <w:rsid w:val="00755F22"/>
    <w:rsid w:val="007560A0"/>
    <w:rsid w:val="00756825"/>
    <w:rsid w:val="00761A51"/>
    <w:rsid w:val="00761D21"/>
    <w:rsid w:val="007626E0"/>
    <w:rsid w:val="007631FD"/>
    <w:rsid w:val="007634AA"/>
    <w:rsid w:val="00763984"/>
    <w:rsid w:val="0076470A"/>
    <w:rsid w:val="00765490"/>
    <w:rsid w:val="00765638"/>
    <w:rsid w:val="007676A2"/>
    <w:rsid w:val="007678FB"/>
    <w:rsid w:val="00770E25"/>
    <w:rsid w:val="00772276"/>
    <w:rsid w:val="0077247D"/>
    <w:rsid w:val="007733D6"/>
    <w:rsid w:val="00774321"/>
    <w:rsid w:val="007766DF"/>
    <w:rsid w:val="007808D9"/>
    <w:rsid w:val="00781796"/>
    <w:rsid w:val="007828FE"/>
    <w:rsid w:val="007838CE"/>
    <w:rsid w:val="00783CEB"/>
    <w:rsid w:val="00784E81"/>
    <w:rsid w:val="00785357"/>
    <w:rsid w:val="00785481"/>
    <w:rsid w:val="007861ED"/>
    <w:rsid w:val="00786D2A"/>
    <w:rsid w:val="0079104C"/>
    <w:rsid w:val="00791637"/>
    <w:rsid w:val="00791658"/>
    <w:rsid w:val="007916B9"/>
    <w:rsid w:val="00793B64"/>
    <w:rsid w:val="00794252"/>
    <w:rsid w:val="00796384"/>
    <w:rsid w:val="00796C8A"/>
    <w:rsid w:val="00797640"/>
    <w:rsid w:val="007A02CE"/>
    <w:rsid w:val="007A2660"/>
    <w:rsid w:val="007A361D"/>
    <w:rsid w:val="007A5079"/>
    <w:rsid w:val="007A59A4"/>
    <w:rsid w:val="007A6060"/>
    <w:rsid w:val="007A69A3"/>
    <w:rsid w:val="007B0A5A"/>
    <w:rsid w:val="007B10AF"/>
    <w:rsid w:val="007B2E1F"/>
    <w:rsid w:val="007B42C7"/>
    <w:rsid w:val="007B49CA"/>
    <w:rsid w:val="007B554C"/>
    <w:rsid w:val="007B56BB"/>
    <w:rsid w:val="007B68B3"/>
    <w:rsid w:val="007B74B2"/>
    <w:rsid w:val="007B7688"/>
    <w:rsid w:val="007B7844"/>
    <w:rsid w:val="007C04C8"/>
    <w:rsid w:val="007C05D5"/>
    <w:rsid w:val="007C1524"/>
    <w:rsid w:val="007C2904"/>
    <w:rsid w:val="007C2BDA"/>
    <w:rsid w:val="007C3341"/>
    <w:rsid w:val="007C4AD1"/>
    <w:rsid w:val="007C51C4"/>
    <w:rsid w:val="007C7252"/>
    <w:rsid w:val="007D0C02"/>
    <w:rsid w:val="007D1768"/>
    <w:rsid w:val="007D2D28"/>
    <w:rsid w:val="007D3B35"/>
    <w:rsid w:val="007D3EC3"/>
    <w:rsid w:val="007D434E"/>
    <w:rsid w:val="007D4CDA"/>
    <w:rsid w:val="007D4E41"/>
    <w:rsid w:val="007D588E"/>
    <w:rsid w:val="007D5A51"/>
    <w:rsid w:val="007D5E59"/>
    <w:rsid w:val="007D6203"/>
    <w:rsid w:val="007D7557"/>
    <w:rsid w:val="007E167E"/>
    <w:rsid w:val="007E2000"/>
    <w:rsid w:val="007E4F32"/>
    <w:rsid w:val="007E698A"/>
    <w:rsid w:val="007E6B6C"/>
    <w:rsid w:val="007E7B25"/>
    <w:rsid w:val="007F0ADA"/>
    <w:rsid w:val="007F40D3"/>
    <w:rsid w:val="007F4350"/>
    <w:rsid w:val="007F4B77"/>
    <w:rsid w:val="007F6B54"/>
    <w:rsid w:val="00800D5F"/>
    <w:rsid w:val="00800EE6"/>
    <w:rsid w:val="00801421"/>
    <w:rsid w:val="00801F63"/>
    <w:rsid w:val="008025AB"/>
    <w:rsid w:val="00802A8E"/>
    <w:rsid w:val="00804BCB"/>
    <w:rsid w:val="00805B2C"/>
    <w:rsid w:val="00811748"/>
    <w:rsid w:val="00811F0F"/>
    <w:rsid w:val="008122BF"/>
    <w:rsid w:val="00813B3B"/>
    <w:rsid w:val="008141F7"/>
    <w:rsid w:val="00814B6F"/>
    <w:rsid w:val="00814C89"/>
    <w:rsid w:val="0081501D"/>
    <w:rsid w:val="00815079"/>
    <w:rsid w:val="00815873"/>
    <w:rsid w:val="00816507"/>
    <w:rsid w:val="008168DB"/>
    <w:rsid w:val="008173E4"/>
    <w:rsid w:val="00817457"/>
    <w:rsid w:val="00817462"/>
    <w:rsid w:val="00817F3F"/>
    <w:rsid w:val="008203D1"/>
    <w:rsid w:val="008205FB"/>
    <w:rsid w:val="00820893"/>
    <w:rsid w:val="0082160A"/>
    <w:rsid w:val="00821707"/>
    <w:rsid w:val="0082258B"/>
    <w:rsid w:val="00822C0A"/>
    <w:rsid w:val="00823F9A"/>
    <w:rsid w:val="00824AA9"/>
    <w:rsid w:val="00824CBD"/>
    <w:rsid w:val="00825A58"/>
    <w:rsid w:val="00825ED9"/>
    <w:rsid w:val="00826420"/>
    <w:rsid w:val="00826851"/>
    <w:rsid w:val="00827093"/>
    <w:rsid w:val="00830C86"/>
    <w:rsid w:val="00830DB2"/>
    <w:rsid w:val="008319BA"/>
    <w:rsid w:val="00831F93"/>
    <w:rsid w:val="008329E2"/>
    <w:rsid w:val="00832D8A"/>
    <w:rsid w:val="00833355"/>
    <w:rsid w:val="0083376C"/>
    <w:rsid w:val="00834632"/>
    <w:rsid w:val="0083551E"/>
    <w:rsid w:val="00836094"/>
    <w:rsid w:val="0084064B"/>
    <w:rsid w:val="0084079B"/>
    <w:rsid w:val="00840FAB"/>
    <w:rsid w:val="00841500"/>
    <w:rsid w:val="00841857"/>
    <w:rsid w:val="00843548"/>
    <w:rsid w:val="00843852"/>
    <w:rsid w:val="0084510A"/>
    <w:rsid w:val="008463D2"/>
    <w:rsid w:val="00846F87"/>
    <w:rsid w:val="00847258"/>
    <w:rsid w:val="008512EB"/>
    <w:rsid w:val="00853052"/>
    <w:rsid w:val="0085453B"/>
    <w:rsid w:val="00854829"/>
    <w:rsid w:val="0085567D"/>
    <w:rsid w:val="00856255"/>
    <w:rsid w:val="00857652"/>
    <w:rsid w:val="008607E4"/>
    <w:rsid w:val="00862086"/>
    <w:rsid w:val="008630ED"/>
    <w:rsid w:val="0086519B"/>
    <w:rsid w:val="00865D97"/>
    <w:rsid w:val="0086643D"/>
    <w:rsid w:val="00866687"/>
    <w:rsid w:val="0086700A"/>
    <w:rsid w:val="0087034C"/>
    <w:rsid w:val="00871B1E"/>
    <w:rsid w:val="00871B75"/>
    <w:rsid w:val="00874429"/>
    <w:rsid w:val="00876C88"/>
    <w:rsid w:val="00876F99"/>
    <w:rsid w:val="00881268"/>
    <w:rsid w:val="00881F62"/>
    <w:rsid w:val="00884CB4"/>
    <w:rsid w:val="00884EDB"/>
    <w:rsid w:val="008907F2"/>
    <w:rsid w:val="008924C4"/>
    <w:rsid w:val="0089270A"/>
    <w:rsid w:val="00893F4B"/>
    <w:rsid w:val="00894689"/>
    <w:rsid w:val="00894CE7"/>
    <w:rsid w:val="008966F3"/>
    <w:rsid w:val="0089700D"/>
    <w:rsid w:val="008A0B15"/>
    <w:rsid w:val="008A1CEF"/>
    <w:rsid w:val="008A3BFB"/>
    <w:rsid w:val="008A451B"/>
    <w:rsid w:val="008A45F0"/>
    <w:rsid w:val="008A4622"/>
    <w:rsid w:val="008A4E28"/>
    <w:rsid w:val="008A511D"/>
    <w:rsid w:val="008A59CC"/>
    <w:rsid w:val="008A676D"/>
    <w:rsid w:val="008A68DA"/>
    <w:rsid w:val="008B121F"/>
    <w:rsid w:val="008B13A9"/>
    <w:rsid w:val="008B1F67"/>
    <w:rsid w:val="008B2B04"/>
    <w:rsid w:val="008B5B5E"/>
    <w:rsid w:val="008B5D84"/>
    <w:rsid w:val="008B6388"/>
    <w:rsid w:val="008B6700"/>
    <w:rsid w:val="008B6798"/>
    <w:rsid w:val="008B7067"/>
    <w:rsid w:val="008B75D4"/>
    <w:rsid w:val="008B794A"/>
    <w:rsid w:val="008C01D4"/>
    <w:rsid w:val="008C046F"/>
    <w:rsid w:val="008C102B"/>
    <w:rsid w:val="008C10A2"/>
    <w:rsid w:val="008C29D1"/>
    <w:rsid w:val="008C31B6"/>
    <w:rsid w:val="008C3D72"/>
    <w:rsid w:val="008C55FC"/>
    <w:rsid w:val="008C602A"/>
    <w:rsid w:val="008C6094"/>
    <w:rsid w:val="008C6660"/>
    <w:rsid w:val="008D19EE"/>
    <w:rsid w:val="008D1E54"/>
    <w:rsid w:val="008D2203"/>
    <w:rsid w:val="008D23A9"/>
    <w:rsid w:val="008D2701"/>
    <w:rsid w:val="008D2B43"/>
    <w:rsid w:val="008D306B"/>
    <w:rsid w:val="008D3835"/>
    <w:rsid w:val="008D463B"/>
    <w:rsid w:val="008D5C8C"/>
    <w:rsid w:val="008D61A3"/>
    <w:rsid w:val="008D6C34"/>
    <w:rsid w:val="008D6D86"/>
    <w:rsid w:val="008D6F34"/>
    <w:rsid w:val="008E00AE"/>
    <w:rsid w:val="008E089A"/>
    <w:rsid w:val="008E099D"/>
    <w:rsid w:val="008E21E6"/>
    <w:rsid w:val="008E227E"/>
    <w:rsid w:val="008E296C"/>
    <w:rsid w:val="008E2FEF"/>
    <w:rsid w:val="008E3044"/>
    <w:rsid w:val="008E3178"/>
    <w:rsid w:val="008E3508"/>
    <w:rsid w:val="008E4169"/>
    <w:rsid w:val="008E44B7"/>
    <w:rsid w:val="008E545C"/>
    <w:rsid w:val="008E5820"/>
    <w:rsid w:val="008E6955"/>
    <w:rsid w:val="008E70AE"/>
    <w:rsid w:val="008E7AC7"/>
    <w:rsid w:val="008E7BE5"/>
    <w:rsid w:val="008F08B3"/>
    <w:rsid w:val="008F08B4"/>
    <w:rsid w:val="008F1148"/>
    <w:rsid w:val="008F3422"/>
    <w:rsid w:val="008F3879"/>
    <w:rsid w:val="008F3F81"/>
    <w:rsid w:val="008F43F8"/>
    <w:rsid w:val="008F4C1B"/>
    <w:rsid w:val="008F4D28"/>
    <w:rsid w:val="008F5102"/>
    <w:rsid w:val="008F5BD7"/>
    <w:rsid w:val="008F62A7"/>
    <w:rsid w:val="00900457"/>
    <w:rsid w:val="0090143C"/>
    <w:rsid w:val="0090234C"/>
    <w:rsid w:val="00903EFA"/>
    <w:rsid w:val="009042FC"/>
    <w:rsid w:val="00905EE3"/>
    <w:rsid w:val="009062BB"/>
    <w:rsid w:val="00912272"/>
    <w:rsid w:val="00915DB4"/>
    <w:rsid w:val="0091600D"/>
    <w:rsid w:val="00917B9C"/>
    <w:rsid w:val="00920EE1"/>
    <w:rsid w:val="009229EF"/>
    <w:rsid w:val="00922DCE"/>
    <w:rsid w:val="00923760"/>
    <w:rsid w:val="00923C90"/>
    <w:rsid w:val="009240DC"/>
    <w:rsid w:val="00925111"/>
    <w:rsid w:val="009251A5"/>
    <w:rsid w:val="00926548"/>
    <w:rsid w:val="0092722B"/>
    <w:rsid w:val="00930626"/>
    <w:rsid w:val="00930740"/>
    <w:rsid w:val="00931D42"/>
    <w:rsid w:val="009332E9"/>
    <w:rsid w:val="00934EEA"/>
    <w:rsid w:val="009408C4"/>
    <w:rsid w:val="00941F35"/>
    <w:rsid w:val="00944270"/>
    <w:rsid w:val="00944413"/>
    <w:rsid w:val="00944B46"/>
    <w:rsid w:val="00944FB7"/>
    <w:rsid w:val="00945AEB"/>
    <w:rsid w:val="00945DD3"/>
    <w:rsid w:val="009473A5"/>
    <w:rsid w:val="00947967"/>
    <w:rsid w:val="00951518"/>
    <w:rsid w:val="009522ED"/>
    <w:rsid w:val="00952744"/>
    <w:rsid w:val="0095347A"/>
    <w:rsid w:val="00954E46"/>
    <w:rsid w:val="009554B6"/>
    <w:rsid w:val="0095599C"/>
    <w:rsid w:val="00955C6C"/>
    <w:rsid w:val="009563A6"/>
    <w:rsid w:val="00956922"/>
    <w:rsid w:val="00957D59"/>
    <w:rsid w:val="009600B8"/>
    <w:rsid w:val="009602FD"/>
    <w:rsid w:val="009606FC"/>
    <w:rsid w:val="00960917"/>
    <w:rsid w:val="00963E5A"/>
    <w:rsid w:val="0096438E"/>
    <w:rsid w:val="00965CAC"/>
    <w:rsid w:val="009669C8"/>
    <w:rsid w:val="0096793D"/>
    <w:rsid w:val="00967F91"/>
    <w:rsid w:val="009702BA"/>
    <w:rsid w:val="00973444"/>
    <w:rsid w:val="0097450E"/>
    <w:rsid w:val="009745E6"/>
    <w:rsid w:val="009774DB"/>
    <w:rsid w:val="00977721"/>
    <w:rsid w:val="00977C56"/>
    <w:rsid w:val="0098042A"/>
    <w:rsid w:val="00980559"/>
    <w:rsid w:val="00980A74"/>
    <w:rsid w:val="00980B3C"/>
    <w:rsid w:val="0098149F"/>
    <w:rsid w:val="009820A7"/>
    <w:rsid w:val="009822C5"/>
    <w:rsid w:val="0098375C"/>
    <w:rsid w:val="009849EA"/>
    <w:rsid w:val="009853EF"/>
    <w:rsid w:val="00985AAB"/>
    <w:rsid w:val="0098636C"/>
    <w:rsid w:val="0098683F"/>
    <w:rsid w:val="00986B29"/>
    <w:rsid w:val="00987F40"/>
    <w:rsid w:val="00990F24"/>
    <w:rsid w:val="009920DB"/>
    <w:rsid w:val="00992276"/>
    <w:rsid w:val="00992592"/>
    <w:rsid w:val="0099267A"/>
    <w:rsid w:val="009935BA"/>
    <w:rsid w:val="0099571E"/>
    <w:rsid w:val="00996D35"/>
    <w:rsid w:val="0099782C"/>
    <w:rsid w:val="009A1D53"/>
    <w:rsid w:val="009A31B8"/>
    <w:rsid w:val="009A3561"/>
    <w:rsid w:val="009A77F5"/>
    <w:rsid w:val="009B0485"/>
    <w:rsid w:val="009B0F0C"/>
    <w:rsid w:val="009B1834"/>
    <w:rsid w:val="009B1943"/>
    <w:rsid w:val="009B212F"/>
    <w:rsid w:val="009B2181"/>
    <w:rsid w:val="009B3364"/>
    <w:rsid w:val="009B3E35"/>
    <w:rsid w:val="009B568F"/>
    <w:rsid w:val="009B6270"/>
    <w:rsid w:val="009B76B8"/>
    <w:rsid w:val="009C0855"/>
    <w:rsid w:val="009C4359"/>
    <w:rsid w:val="009C4784"/>
    <w:rsid w:val="009C512B"/>
    <w:rsid w:val="009C549B"/>
    <w:rsid w:val="009C6A54"/>
    <w:rsid w:val="009C6D4B"/>
    <w:rsid w:val="009C77BC"/>
    <w:rsid w:val="009C7D10"/>
    <w:rsid w:val="009D1215"/>
    <w:rsid w:val="009D25C5"/>
    <w:rsid w:val="009D286B"/>
    <w:rsid w:val="009D489E"/>
    <w:rsid w:val="009D5162"/>
    <w:rsid w:val="009D57E5"/>
    <w:rsid w:val="009D728D"/>
    <w:rsid w:val="009E29B3"/>
    <w:rsid w:val="009E3055"/>
    <w:rsid w:val="009E4368"/>
    <w:rsid w:val="009E43AD"/>
    <w:rsid w:val="009E4EDF"/>
    <w:rsid w:val="009E5B35"/>
    <w:rsid w:val="009E6DD2"/>
    <w:rsid w:val="009F1426"/>
    <w:rsid w:val="009F1507"/>
    <w:rsid w:val="009F1546"/>
    <w:rsid w:val="009F1E51"/>
    <w:rsid w:val="009F2524"/>
    <w:rsid w:val="009F4174"/>
    <w:rsid w:val="009F448C"/>
    <w:rsid w:val="009F4B87"/>
    <w:rsid w:val="009F50C2"/>
    <w:rsid w:val="009F5647"/>
    <w:rsid w:val="009F6302"/>
    <w:rsid w:val="009F64D5"/>
    <w:rsid w:val="00A00649"/>
    <w:rsid w:val="00A00F6A"/>
    <w:rsid w:val="00A015AF"/>
    <w:rsid w:val="00A01B23"/>
    <w:rsid w:val="00A02611"/>
    <w:rsid w:val="00A02C1E"/>
    <w:rsid w:val="00A038E3"/>
    <w:rsid w:val="00A04507"/>
    <w:rsid w:val="00A04F74"/>
    <w:rsid w:val="00A053B7"/>
    <w:rsid w:val="00A0567C"/>
    <w:rsid w:val="00A07448"/>
    <w:rsid w:val="00A07CE2"/>
    <w:rsid w:val="00A1043C"/>
    <w:rsid w:val="00A10C05"/>
    <w:rsid w:val="00A1177D"/>
    <w:rsid w:val="00A12323"/>
    <w:rsid w:val="00A12BA4"/>
    <w:rsid w:val="00A13295"/>
    <w:rsid w:val="00A13B4D"/>
    <w:rsid w:val="00A15547"/>
    <w:rsid w:val="00A15A7A"/>
    <w:rsid w:val="00A15D70"/>
    <w:rsid w:val="00A161E8"/>
    <w:rsid w:val="00A17017"/>
    <w:rsid w:val="00A17759"/>
    <w:rsid w:val="00A20168"/>
    <w:rsid w:val="00A20389"/>
    <w:rsid w:val="00A20C16"/>
    <w:rsid w:val="00A24BCA"/>
    <w:rsid w:val="00A24D26"/>
    <w:rsid w:val="00A25DFC"/>
    <w:rsid w:val="00A261AC"/>
    <w:rsid w:val="00A27D2D"/>
    <w:rsid w:val="00A30616"/>
    <w:rsid w:val="00A30A72"/>
    <w:rsid w:val="00A31B1A"/>
    <w:rsid w:val="00A31CE9"/>
    <w:rsid w:val="00A3355A"/>
    <w:rsid w:val="00A356FF"/>
    <w:rsid w:val="00A372DA"/>
    <w:rsid w:val="00A4014D"/>
    <w:rsid w:val="00A4024F"/>
    <w:rsid w:val="00A40B2E"/>
    <w:rsid w:val="00A42E11"/>
    <w:rsid w:val="00A442E2"/>
    <w:rsid w:val="00A44F42"/>
    <w:rsid w:val="00A44F98"/>
    <w:rsid w:val="00A4537C"/>
    <w:rsid w:val="00A46003"/>
    <w:rsid w:val="00A46160"/>
    <w:rsid w:val="00A47165"/>
    <w:rsid w:val="00A51921"/>
    <w:rsid w:val="00A51EF2"/>
    <w:rsid w:val="00A520F8"/>
    <w:rsid w:val="00A5285F"/>
    <w:rsid w:val="00A545DA"/>
    <w:rsid w:val="00A54B69"/>
    <w:rsid w:val="00A54F4A"/>
    <w:rsid w:val="00A555EB"/>
    <w:rsid w:val="00A56999"/>
    <w:rsid w:val="00A56A44"/>
    <w:rsid w:val="00A578F8"/>
    <w:rsid w:val="00A60830"/>
    <w:rsid w:val="00A6107D"/>
    <w:rsid w:val="00A6245E"/>
    <w:rsid w:val="00A6267C"/>
    <w:rsid w:val="00A636D5"/>
    <w:rsid w:val="00A65F81"/>
    <w:rsid w:val="00A666F2"/>
    <w:rsid w:val="00A66753"/>
    <w:rsid w:val="00A675DF"/>
    <w:rsid w:val="00A67C0C"/>
    <w:rsid w:val="00A67D87"/>
    <w:rsid w:val="00A70CD3"/>
    <w:rsid w:val="00A712E8"/>
    <w:rsid w:val="00A7139D"/>
    <w:rsid w:val="00A7415A"/>
    <w:rsid w:val="00A741B5"/>
    <w:rsid w:val="00A74614"/>
    <w:rsid w:val="00A75130"/>
    <w:rsid w:val="00A75F4C"/>
    <w:rsid w:val="00A763FB"/>
    <w:rsid w:val="00A76EDD"/>
    <w:rsid w:val="00A805DF"/>
    <w:rsid w:val="00A80878"/>
    <w:rsid w:val="00A82D24"/>
    <w:rsid w:val="00A85B96"/>
    <w:rsid w:val="00A85C04"/>
    <w:rsid w:val="00A85F3D"/>
    <w:rsid w:val="00A86B2C"/>
    <w:rsid w:val="00A87C95"/>
    <w:rsid w:val="00A9058A"/>
    <w:rsid w:val="00A9180D"/>
    <w:rsid w:val="00A9483E"/>
    <w:rsid w:val="00A953F2"/>
    <w:rsid w:val="00A953F4"/>
    <w:rsid w:val="00A9601A"/>
    <w:rsid w:val="00A96E35"/>
    <w:rsid w:val="00A97BE2"/>
    <w:rsid w:val="00AA13C1"/>
    <w:rsid w:val="00AA1D3D"/>
    <w:rsid w:val="00AA2C66"/>
    <w:rsid w:val="00AA35EF"/>
    <w:rsid w:val="00AA43A0"/>
    <w:rsid w:val="00AA458C"/>
    <w:rsid w:val="00AA4D6A"/>
    <w:rsid w:val="00AA4DCA"/>
    <w:rsid w:val="00AA6E98"/>
    <w:rsid w:val="00AA7527"/>
    <w:rsid w:val="00AA7C12"/>
    <w:rsid w:val="00AB169F"/>
    <w:rsid w:val="00AB1DA2"/>
    <w:rsid w:val="00AB2A10"/>
    <w:rsid w:val="00AB3322"/>
    <w:rsid w:val="00AB3E28"/>
    <w:rsid w:val="00AB5426"/>
    <w:rsid w:val="00AB6376"/>
    <w:rsid w:val="00AB6A43"/>
    <w:rsid w:val="00AB7E27"/>
    <w:rsid w:val="00AC0B75"/>
    <w:rsid w:val="00AC1A57"/>
    <w:rsid w:val="00AC2422"/>
    <w:rsid w:val="00AC2BF7"/>
    <w:rsid w:val="00AC35D6"/>
    <w:rsid w:val="00AC3C13"/>
    <w:rsid w:val="00AC477B"/>
    <w:rsid w:val="00AC5C6B"/>
    <w:rsid w:val="00AC6523"/>
    <w:rsid w:val="00AD0803"/>
    <w:rsid w:val="00AD16D4"/>
    <w:rsid w:val="00AD2AD2"/>
    <w:rsid w:val="00AD30AE"/>
    <w:rsid w:val="00AD35DF"/>
    <w:rsid w:val="00AD3AFB"/>
    <w:rsid w:val="00AD3EBF"/>
    <w:rsid w:val="00AD513C"/>
    <w:rsid w:val="00AD5C65"/>
    <w:rsid w:val="00AD5D5A"/>
    <w:rsid w:val="00AD651E"/>
    <w:rsid w:val="00AD7305"/>
    <w:rsid w:val="00AE03F3"/>
    <w:rsid w:val="00AE05C7"/>
    <w:rsid w:val="00AE0D88"/>
    <w:rsid w:val="00AE1713"/>
    <w:rsid w:val="00AE384A"/>
    <w:rsid w:val="00AE39ED"/>
    <w:rsid w:val="00AE72AC"/>
    <w:rsid w:val="00AE7C17"/>
    <w:rsid w:val="00AF026E"/>
    <w:rsid w:val="00AF0F23"/>
    <w:rsid w:val="00AF50C1"/>
    <w:rsid w:val="00AF60E7"/>
    <w:rsid w:val="00AF653C"/>
    <w:rsid w:val="00AF6D51"/>
    <w:rsid w:val="00AF7FBE"/>
    <w:rsid w:val="00B03C3B"/>
    <w:rsid w:val="00B0406A"/>
    <w:rsid w:val="00B04A01"/>
    <w:rsid w:val="00B04F57"/>
    <w:rsid w:val="00B0511D"/>
    <w:rsid w:val="00B115E7"/>
    <w:rsid w:val="00B122E9"/>
    <w:rsid w:val="00B13CC7"/>
    <w:rsid w:val="00B144D8"/>
    <w:rsid w:val="00B1461E"/>
    <w:rsid w:val="00B1676C"/>
    <w:rsid w:val="00B16D11"/>
    <w:rsid w:val="00B171B3"/>
    <w:rsid w:val="00B21095"/>
    <w:rsid w:val="00B210C1"/>
    <w:rsid w:val="00B22541"/>
    <w:rsid w:val="00B239EB"/>
    <w:rsid w:val="00B24467"/>
    <w:rsid w:val="00B24C06"/>
    <w:rsid w:val="00B26438"/>
    <w:rsid w:val="00B27F0A"/>
    <w:rsid w:val="00B30D92"/>
    <w:rsid w:val="00B31A5D"/>
    <w:rsid w:val="00B31CFA"/>
    <w:rsid w:val="00B32261"/>
    <w:rsid w:val="00B3407D"/>
    <w:rsid w:val="00B3764C"/>
    <w:rsid w:val="00B44086"/>
    <w:rsid w:val="00B44C9A"/>
    <w:rsid w:val="00B458A8"/>
    <w:rsid w:val="00B45A01"/>
    <w:rsid w:val="00B460E2"/>
    <w:rsid w:val="00B462AF"/>
    <w:rsid w:val="00B467DD"/>
    <w:rsid w:val="00B50018"/>
    <w:rsid w:val="00B50EF3"/>
    <w:rsid w:val="00B51BB3"/>
    <w:rsid w:val="00B53910"/>
    <w:rsid w:val="00B53A36"/>
    <w:rsid w:val="00B545C6"/>
    <w:rsid w:val="00B55A46"/>
    <w:rsid w:val="00B55BD9"/>
    <w:rsid w:val="00B55D2E"/>
    <w:rsid w:val="00B55D30"/>
    <w:rsid w:val="00B55FE2"/>
    <w:rsid w:val="00B57145"/>
    <w:rsid w:val="00B57195"/>
    <w:rsid w:val="00B57868"/>
    <w:rsid w:val="00B6007E"/>
    <w:rsid w:val="00B60F70"/>
    <w:rsid w:val="00B61A5E"/>
    <w:rsid w:val="00B61C8A"/>
    <w:rsid w:val="00B61E81"/>
    <w:rsid w:val="00B61FD1"/>
    <w:rsid w:val="00B62ABF"/>
    <w:rsid w:val="00B6447A"/>
    <w:rsid w:val="00B64945"/>
    <w:rsid w:val="00B64E8F"/>
    <w:rsid w:val="00B65D20"/>
    <w:rsid w:val="00B67030"/>
    <w:rsid w:val="00B67365"/>
    <w:rsid w:val="00B705A7"/>
    <w:rsid w:val="00B70BB2"/>
    <w:rsid w:val="00B70CD2"/>
    <w:rsid w:val="00B716A7"/>
    <w:rsid w:val="00B71ED5"/>
    <w:rsid w:val="00B745EE"/>
    <w:rsid w:val="00B752F3"/>
    <w:rsid w:val="00B75D78"/>
    <w:rsid w:val="00B7619C"/>
    <w:rsid w:val="00B76A77"/>
    <w:rsid w:val="00B806F1"/>
    <w:rsid w:val="00B822E2"/>
    <w:rsid w:val="00B82FBD"/>
    <w:rsid w:val="00B854F7"/>
    <w:rsid w:val="00B862C4"/>
    <w:rsid w:val="00B87C63"/>
    <w:rsid w:val="00B90318"/>
    <w:rsid w:val="00B90640"/>
    <w:rsid w:val="00B911AA"/>
    <w:rsid w:val="00B91454"/>
    <w:rsid w:val="00B92503"/>
    <w:rsid w:val="00B9267B"/>
    <w:rsid w:val="00B92792"/>
    <w:rsid w:val="00B9420C"/>
    <w:rsid w:val="00B94588"/>
    <w:rsid w:val="00B94B13"/>
    <w:rsid w:val="00B9546D"/>
    <w:rsid w:val="00B9559F"/>
    <w:rsid w:val="00B95A3D"/>
    <w:rsid w:val="00B96AB7"/>
    <w:rsid w:val="00B97619"/>
    <w:rsid w:val="00B97C5A"/>
    <w:rsid w:val="00BA07B7"/>
    <w:rsid w:val="00BA0948"/>
    <w:rsid w:val="00BA1380"/>
    <w:rsid w:val="00BA1764"/>
    <w:rsid w:val="00BA1A88"/>
    <w:rsid w:val="00BA1B46"/>
    <w:rsid w:val="00BA1F83"/>
    <w:rsid w:val="00BA1FE7"/>
    <w:rsid w:val="00BA2F75"/>
    <w:rsid w:val="00BA34EE"/>
    <w:rsid w:val="00BA418E"/>
    <w:rsid w:val="00BA4D7E"/>
    <w:rsid w:val="00BA63A5"/>
    <w:rsid w:val="00BB495D"/>
    <w:rsid w:val="00BB4B93"/>
    <w:rsid w:val="00BB543B"/>
    <w:rsid w:val="00BB738F"/>
    <w:rsid w:val="00BC18C2"/>
    <w:rsid w:val="00BC20AD"/>
    <w:rsid w:val="00BC3365"/>
    <w:rsid w:val="00BC34A9"/>
    <w:rsid w:val="00BC3537"/>
    <w:rsid w:val="00BC3D15"/>
    <w:rsid w:val="00BC4335"/>
    <w:rsid w:val="00BC4485"/>
    <w:rsid w:val="00BC4BED"/>
    <w:rsid w:val="00BC4C62"/>
    <w:rsid w:val="00BC5CA8"/>
    <w:rsid w:val="00BC5D5D"/>
    <w:rsid w:val="00BC627E"/>
    <w:rsid w:val="00BC77C2"/>
    <w:rsid w:val="00BD0E59"/>
    <w:rsid w:val="00BD1751"/>
    <w:rsid w:val="00BD2A12"/>
    <w:rsid w:val="00BD30A6"/>
    <w:rsid w:val="00BD3C71"/>
    <w:rsid w:val="00BD4501"/>
    <w:rsid w:val="00BD4F56"/>
    <w:rsid w:val="00BD531F"/>
    <w:rsid w:val="00BD54F5"/>
    <w:rsid w:val="00BD595C"/>
    <w:rsid w:val="00BE024C"/>
    <w:rsid w:val="00BE033D"/>
    <w:rsid w:val="00BE0A68"/>
    <w:rsid w:val="00BE1E09"/>
    <w:rsid w:val="00BE2268"/>
    <w:rsid w:val="00BE4180"/>
    <w:rsid w:val="00BE467C"/>
    <w:rsid w:val="00BE5361"/>
    <w:rsid w:val="00BE69E1"/>
    <w:rsid w:val="00BE6EBF"/>
    <w:rsid w:val="00BE77A5"/>
    <w:rsid w:val="00BF02C5"/>
    <w:rsid w:val="00BF066F"/>
    <w:rsid w:val="00BF06AC"/>
    <w:rsid w:val="00BF0A2F"/>
    <w:rsid w:val="00BF149C"/>
    <w:rsid w:val="00BF1961"/>
    <w:rsid w:val="00BF3DAB"/>
    <w:rsid w:val="00BF3F10"/>
    <w:rsid w:val="00BF4FB6"/>
    <w:rsid w:val="00BF5DC0"/>
    <w:rsid w:val="00BF7456"/>
    <w:rsid w:val="00BF7AA9"/>
    <w:rsid w:val="00C0033A"/>
    <w:rsid w:val="00C00F37"/>
    <w:rsid w:val="00C04755"/>
    <w:rsid w:val="00C051A3"/>
    <w:rsid w:val="00C07457"/>
    <w:rsid w:val="00C11305"/>
    <w:rsid w:val="00C134C6"/>
    <w:rsid w:val="00C17D9D"/>
    <w:rsid w:val="00C20321"/>
    <w:rsid w:val="00C20BD9"/>
    <w:rsid w:val="00C21424"/>
    <w:rsid w:val="00C22C1A"/>
    <w:rsid w:val="00C2380C"/>
    <w:rsid w:val="00C241D4"/>
    <w:rsid w:val="00C251A7"/>
    <w:rsid w:val="00C26923"/>
    <w:rsid w:val="00C26DC4"/>
    <w:rsid w:val="00C279DF"/>
    <w:rsid w:val="00C27A96"/>
    <w:rsid w:val="00C30936"/>
    <w:rsid w:val="00C30DD0"/>
    <w:rsid w:val="00C311F1"/>
    <w:rsid w:val="00C328FB"/>
    <w:rsid w:val="00C32907"/>
    <w:rsid w:val="00C3346F"/>
    <w:rsid w:val="00C345C7"/>
    <w:rsid w:val="00C35917"/>
    <w:rsid w:val="00C35A9F"/>
    <w:rsid w:val="00C35CE8"/>
    <w:rsid w:val="00C3608E"/>
    <w:rsid w:val="00C403BF"/>
    <w:rsid w:val="00C406FC"/>
    <w:rsid w:val="00C419B1"/>
    <w:rsid w:val="00C41BE1"/>
    <w:rsid w:val="00C4430C"/>
    <w:rsid w:val="00C45068"/>
    <w:rsid w:val="00C45190"/>
    <w:rsid w:val="00C45727"/>
    <w:rsid w:val="00C45B2C"/>
    <w:rsid w:val="00C50CBD"/>
    <w:rsid w:val="00C51006"/>
    <w:rsid w:val="00C521AA"/>
    <w:rsid w:val="00C5220D"/>
    <w:rsid w:val="00C527B0"/>
    <w:rsid w:val="00C52E66"/>
    <w:rsid w:val="00C538D2"/>
    <w:rsid w:val="00C56576"/>
    <w:rsid w:val="00C57236"/>
    <w:rsid w:val="00C5744E"/>
    <w:rsid w:val="00C602B6"/>
    <w:rsid w:val="00C60A47"/>
    <w:rsid w:val="00C63B03"/>
    <w:rsid w:val="00C63CDF"/>
    <w:rsid w:val="00C64D5F"/>
    <w:rsid w:val="00C71CC6"/>
    <w:rsid w:val="00C733CE"/>
    <w:rsid w:val="00C7658B"/>
    <w:rsid w:val="00C76927"/>
    <w:rsid w:val="00C77318"/>
    <w:rsid w:val="00C774BE"/>
    <w:rsid w:val="00C7788D"/>
    <w:rsid w:val="00C80B3D"/>
    <w:rsid w:val="00C810B9"/>
    <w:rsid w:val="00C82BFD"/>
    <w:rsid w:val="00C82DB7"/>
    <w:rsid w:val="00C82F3D"/>
    <w:rsid w:val="00C85D53"/>
    <w:rsid w:val="00C86DB6"/>
    <w:rsid w:val="00C86FE0"/>
    <w:rsid w:val="00C87646"/>
    <w:rsid w:val="00C87BB9"/>
    <w:rsid w:val="00C90186"/>
    <w:rsid w:val="00C908CD"/>
    <w:rsid w:val="00C911AE"/>
    <w:rsid w:val="00C95B55"/>
    <w:rsid w:val="00C95E85"/>
    <w:rsid w:val="00C96616"/>
    <w:rsid w:val="00C96908"/>
    <w:rsid w:val="00C976B6"/>
    <w:rsid w:val="00CA0AE9"/>
    <w:rsid w:val="00CA20B9"/>
    <w:rsid w:val="00CA564A"/>
    <w:rsid w:val="00CA5872"/>
    <w:rsid w:val="00CA5CB2"/>
    <w:rsid w:val="00CB0D00"/>
    <w:rsid w:val="00CB17A7"/>
    <w:rsid w:val="00CB1A48"/>
    <w:rsid w:val="00CB3FAC"/>
    <w:rsid w:val="00CB4178"/>
    <w:rsid w:val="00CB4A47"/>
    <w:rsid w:val="00CB4A58"/>
    <w:rsid w:val="00CB5B8B"/>
    <w:rsid w:val="00CB616C"/>
    <w:rsid w:val="00CB6645"/>
    <w:rsid w:val="00CC05FB"/>
    <w:rsid w:val="00CC0ECD"/>
    <w:rsid w:val="00CC1ABE"/>
    <w:rsid w:val="00CC1F48"/>
    <w:rsid w:val="00CC2094"/>
    <w:rsid w:val="00CC279E"/>
    <w:rsid w:val="00CC330D"/>
    <w:rsid w:val="00CC3322"/>
    <w:rsid w:val="00CC4442"/>
    <w:rsid w:val="00CC4AE1"/>
    <w:rsid w:val="00CC4C3C"/>
    <w:rsid w:val="00CC5FB1"/>
    <w:rsid w:val="00CD0223"/>
    <w:rsid w:val="00CD06FF"/>
    <w:rsid w:val="00CD178C"/>
    <w:rsid w:val="00CD2FC7"/>
    <w:rsid w:val="00CD419F"/>
    <w:rsid w:val="00CD5AE2"/>
    <w:rsid w:val="00CD644E"/>
    <w:rsid w:val="00CD6535"/>
    <w:rsid w:val="00CD6FA3"/>
    <w:rsid w:val="00CE0025"/>
    <w:rsid w:val="00CE2072"/>
    <w:rsid w:val="00CE24D7"/>
    <w:rsid w:val="00CE2B6C"/>
    <w:rsid w:val="00CE3915"/>
    <w:rsid w:val="00CE4C40"/>
    <w:rsid w:val="00CE55AC"/>
    <w:rsid w:val="00CE61B2"/>
    <w:rsid w:val="00CE7898"/>
    <w:rsid w:val="00CF2E9A"/>
    <w:rsid w:val="00CF2F5C"/>
    <w:rsid w:val="00CF372E"/>
    <w:rsid w:val="00CF3C28"/>
    <w:rsid w:val="00CF4BD3"/>
    <w:rsid w:val="00CF5210"/>
    <w:rsid w:val="00CF5D1D"/>
    <w:rsid w:val="00CF5E5A"/>
    <w:rsid w:val="00CF621D"/>
    <w:rsid w:val="00CF6D06"/>
    <w:rsid w:val="00CF7FC7"/>
    <w:rsid w:val="00D00106"/>
    <w:rsid w:val="00D02842"/>
    <w:rsid w:val="00D04196"/>
    <w:rsid w:val="00D04D75"/>
    <w:rsid w:val="00D05FCC"/>
    <w:rsid w:val="00D060ED"/>
    <w:rsid w:val="00D06791"/>
    <w:rsid w:val="00D06E14"/>
    <w:rsid w:val="00D0760A"/>
    <w:rsid w:val="00D11BB3"/>
    <w:rsid w:val="00D126AE"/>
    <w:rsid w:val="00D13A15"/>
    <w:rsid w:val="00D14E97"/>
    <w:rsid w:val="00D1528E"/>
    <w:rsid w:val="00D162BC"/>
    <w:rsid w:val="00D172DB"/>
    <w:rsid w:val="00D176BF"/>
    <w:rsid w:val="00D200A7"/>
    <w:rsid w:val="00D205F8"/>
    <w:rsid w:val="00D20A08"/>
    <w:rsid w:val="00D22318"/>
    <w:rsid w:val="00D230D1"/>
    <w:rsid w:val="00D23311"/>
    <w:rsid w:val="00D25A9E"/>
    <w:rsid w:val="00D3020F"/>
    <w:rsid w:val="00D30AAD"/>
    <w:rsid w:val="00D31C3F"/>
    <w:rsid w:val="00D31DB6"/>
    <w:rsid w:val="00D32E93"/>
    <w:rsid w:val="00D3314C"/>
    <w:rsid w:val="00D33C1C"/>
    <w:rsid w:val="00D33FC9"/>
    <w:rsid w:val="00D3435C"/>
    <w:rsid w:val="00D35A52"/>
    <w:rsid w:val="00D36178"/>
    <w:rsid w:val="00D3673C"/>
    <w:rsid w:val="00D3688C"/>
    <w:rsid w:val="00D369BD"/>
    <w:rsid w:val="00D40D56"/>
    <w:rsid w:val="00D42E2C"/>
    <w:rsid w:val="00D43EA9"/>
    <w:rsid w:val="00D4565F"/>
    <w:rsid w:val="00D46545"/>
    <w:rsid w:val="00D46603"/>
    <w:rsid w:val="00D47FD3"/>
    <w:rsid w:val="00D50F80"/>
    <w:rsid w:val="00D51D04"/>
    <w:rsid w:val="00D51D55"/>
    <w:rsid w:val="00D51FB0"/>
    <w:rsid w:val="00D5358C"/>
    <w:rsid w:val="00D54A4D"/>
    <w:rsid w:val="00D54C21"/>
    <w:rsid w:val="00D551AB"/>
    <w:rsid w:val="00D55EAD"/>
    <w:rsid w:val="00D560BB"/>
    <w:rsid w:val="00D56CC7"/>
    <w:rsid w:val="00D578C4"/>
    <w:rsid w:val="00D60406"/>
    <w:rsid w:val="00D66982"/>
    <w:rsid w:val="00D66A61"/>
    <w:rsid w:val="00D70380"/>
    <w:rsid w:val="00D729F7"/>
    <w:rsid w:val="00D7458E"/>
    <w:rsid w:val="00D75E93"/>
    <w:rsid w:val="00D770EE"/>
    <w:rsid w:val="00D8108B"/>
    <w:rsid w:val="00D83855"/>
    <w:rsid w:val="00D83C9E"/>
    <w:rsid w:val="00D84D74"/>
    <w:rsid w:val="00D86D42"/>
    <w:rsid w:val="00D86F45"/>
    <w:rsid w:val="00D872F8"/>
    <w:rsid w:val="00D87D7D"/>
    <w:rsid w:val="00D90BA0"/>
    <w:rsid w:val="00D92DD5"/>
    <w:rsid w:val="00D92EAE"/>
    <w:rsid w:val="00D92FD1"/>
    <w:rsid w:val="00D936B1"/>
    <w:rsid w:val="00D93B25"/>
    <w:rsid w:val="00D93B7B"/>
    <w:rsid w:val="00D93EEE"/>
    <w:rsid w:val="00D9551D"/>
    <w:rsid w:val="00D97E14"/>
    <w:rsid w:val="00DA0792"/>
    <w:rsid w:val="00DA0B0A"/>
    <w:rsid w:val="00DA11EF"/>
    <w:rsid w:val="00DA136B"/>
    <w:rsid w:val="00DA1CDE"/>
    <w:rsid w:val="00DA1D00"/>
    <w:rsid w:val="00DA1EF6"/>
    <w:rsid w:val="00DA1EFC"/>
    <w:rsid w:val="00DA35AD"/>
    <w:rsid w:val="00DA3B34"/>
    <w:rsid w:val="00DA3B89"/>
    <w:rsid w:val="00DA3D09"/>
    <w:rsid w:val="00DA5B0C"/>
    <w:rsid w:val="00DA65E7"/>
    <w:rsid w:val="00DA7C34"/>
    <w:rsid w:val="00DB070F"/>
    <w:rsid w:val="00DB2F04"/>
    <w:rsid w:val="00DB3B95"/>
    <w:rsid w:val="00DB4841"/>
    <w:rsid w:val="00DB7353"/>
    <w:rsid w:val="00DC011E"/>
    <w:rsid w:val="00DC0F7F"/>
    <w:rsid w:val="00DC1540"/>
    <w:rsid w:val="00DC253C"/>
    <w:rsid w:val="00DC258B"/>
    <w:rsid w:val="00DC26C0"/>
    <w:rsid w:val="00DC3A03"/>
    <w:rsid w:val="00DC568F"/>
    <w:rsid w:val="00DC58C6"/>
    <w:rsid w:val="00DC657D"/>
    <w:rsid w:val="00DC68D8"/>
    <w:rsid w:val="00DD08EA"/>
    <w:rsid w:val="00DD175B"/>
    <w:rsid w:val="00DD2A3D"/>
    <w:rsid w:val="00DD3EE6"/>
    <w:rsid w:val="00DD4A59"/>
    <w:rsid w:val="00DD4BE8"/>
    <w:rsid w:val="00DD7609"/>
    <w:rsid w:val="00DD76E7"/>
    <w:rsid w:val="00DE1225"/>
    <w:rsid w:val="00DE1C64"/>
    <w:rsid w:val="00DE2198"/>
    <w:rsid w:val="00DE24C0"/>
    <w:rsid w:val="00DE25E2"/>
    <w:rsid w:val="00DE3B25"/>
    <w:rsid w:val="00DE3E5D"/>
    <w:rsid w:val="00DE53A2"/>
    <w:rsid w:val="00DE6630"/>
    <w:rsid w:val="00DF0031"/>
    <w:rsid w:val="00DF0145"/>
    <w:rsid w:val="00DF0C11"/>
    <w:rsid w:val="00DF1AE2"/>
    <w:rsid w:val="00DF2F7F"/>
    <w:rsid w:val="00DF3F88"/>
    <w:rsid w:val="00DF5350"/>
    <w:rsid w:val="00DF6320"/>
    <w:rsid w:val="00E00182"/>
    <w:rsid w:val="00E003B6"/>
    <w:rsid w:val="00E00602"/>
    <w:rsid w:val="00E01056"/>
    <w:rsid w:val="00E01304"/>
    <w:rsid w:val="00E018C6"/>
    <w:rsid w:val="00E02E80"/>
    <w:rsid w:val="00E03857"/>
    <w:rsid w:val="00E0487A"/>
    <w:rsid w:val="00E050A3"/>
    <w:rsid w:val="00E05DEB"/>
    <w:rsid w:val="00E060F3"/>
    <w:rsid w:val="00E06F23"/>
    <w:rsid w:val="00E1091C"/>
    <w:rsid w:val="00E1145C"/>
    <w:rsid w:val="00E12CBA"/>
    <w:rsid w:val="00E156F3"/>
    <w:rsid w:val="00E1577B"/>
    <w:rsid w:val="00E1660B"/>
    <w:rsid w:val="00E16D3E"/>
    <w:rsid w:val="00E177DB"/>
    <w:rsid w:val="00E21596"/>
    <w:rsid w:val="00E216C2"/>
    <w:rsid w:val="00E21C62"/>
    <w:rsid w:val="00E21FC5"/>
    <w:rsid w:val="00E226EF"/>
    <w:rsid w:val="00E229E0"/>
    <w:rsid w:val="00E22D9A"/>
    <w:rsid w:val="00E26B1A"/>
    <w:rsid w:val="00E2701A"/>
    <w:rsid w:val="00E302CC"/>
    <w:rsid w:val="00E30F28"/>
    <w:rsid w:val="00E3140C"/>
    <w:rsid w:val="00E31CDC"/>
    <w:rsid w:val="00E329E3"/>
    <w:rsid w:val="00E3440C"/>
    <w:rsid w:val="00E351AC"/>
    <w:rsid w:val="00E359B6"/>
    <w:rsid w:val="00E3733E"/>
    <w:rsid w:val="00E41E96"/>
    <w:rsid w:val="00E425A1"/>
    <w:rsid w:val="00E4308A"/>
    <w:rsid w:val="00E430D2"/>
    <w:rsid w:val="00E4381D"/>
    <w:rsid w:val="00E4767A"/>
    <w:rsid w:val="00E47C3E"/>
    <w:rsid w:val="00E51CFA"/>
    <w:rsid w:val="00E52C28"/>
    <w:rsid w:val="00E53344"/>
    <w:rsid w:val="00E54905"/>
    <w:rsid w:val="00E56604"/>
    <w:rsid w:val="00E5685A"/>
    <w:rsid w:val="00E569CE"/>
    <w:rsid w:val="00E56A49"/>
    <w:rsid w:val="00E601F6"/>
    <w:rsid w:val="00E61B48"/>
    <w:rsid w:val="00E65381"/>
    <w:rsid w:val="00E6558A"/>
    <w:rsid w:val="00E6653D"/>
    <w:rsid w:val="00E66937"/>
    <w:rsid w:val="00E67A06"/>
    <w:rsid w:val="00E706ED"/>
    <w:rsid w:val="00E70E43"/>
    <w:rsid w:val="00E711D6"/>
    <w:rsid w:val="00E712EC"/>
    <w:rsid w:val="00E719D6"/>
    <w:rsid w:val="00E71B88"/>
    <w:rsid w:val="00E71D8E"/>
    <w:rsid w:val="00E71F84"/>
    <w:rsid w:val="00E73C27"/>
    <w:rsid w:val="00E73FF1"/>
    <w:rsid w:val="00E741D1"/>
    <w:rsid w:val="00E75D05"/>
    <w:rsid w:val="00E76768"/>
    <w:rsid w:val="00E76DDC"/>
    <w:rsid w:val="00E77844"/>
    <w:rsid w:val="00E80108"/>
    <w:rsid w:val="00E819FC"/>
    <w:rsid w:val="00E8247F"/>
    <w:rsid w:val="00E82CAD"/>
    <w:rsid w:val="00E836FF"/>
    <w:rsid w:val="00E84218"/>
    <w:rsid w:val="00E85F11"/>
    <w:rsid w:val="00E86B55"/>
    <w:rsid w:val="00E86E83"/>
    <w:rsid w:val="00E87242"/>
    <w:rsid w:val="00E87D01"/>
    <w:rsid w:val="00E91FB8"/>
    <w:rsid w:val="00E932D2"/>
    <w:rsid w:val="00E95C67"/>
    <w:rsid w:val="00E9723A"/>
    <w:rsid w:val="00E97619"/>
    <w:rsid w:val="00E9796E"/>
    <w:rsid w:val="00E979E7"/>
    <w:rsid w:val="00EA0C1F"/>
    <w:rsid w:val="00EA1104"/>
    <w:rsid w:val="00EA1BA2"/>
    <w:rsid w:val="00EA25EA"/>
    <w:rsid w:val="00EA58BD"/>
    <w:rsid w:val="00EA5A11"/>
    <w:rsid w:val="00EA5D83"/>
    <w:rsid w:val="00EA6B80"/>
    <w:rsid w:val="00EA6D2D"/>
    <w:rsid w:val="00EA7B46"/>
    <w:rsid w:val="00EB0319"/>
    <w:rsid w:val="00EB1484"/>
    <w:rsid w:val="00EB1A61"/>
    <w:rsid w:val="00EB1D50"/>
    <w:rsid w:val="00EB317C"/>
    <w:rsid w:val="00EB6E17"/>
    <w:rsid w:val="00EC4204"/>
    <w:rsid w:val="00EC60F3"/>
    <w:rsid w:val="00EC62AA"/>
    <w:rsid w:val="00EC66DC"/>
    <w:rsid w:val="00ED1B18"/>
    <w:rsid w:val="00ED1D98"/>
    <w:rsid w:val="00ED267B"/>
    <w:rsid w:val="00ED3AEB"/>
    <w:rsid w:val="00ED45AF"/>
    <w:rsid w:val="00ED485F"/>
    <w:rsid w:val="00ED4B68"/>
    <w:rsid w:val="00ED52F2"/>
    <w:rsid w:val="00ED5F2D"/>
    <w:rsid w:val="00ED6874"/>
    <w:rsid w:val="00ED6B88"/>
    <w:rsid w:val="00EE12A6"/>
    <w:rsid w:val="00EE3AC7"/>
    <w:rsid w:val="00EE475F"/>
    <w:rsid w:val="00EE4836"/>
    <w:rsid w:val="00EE4973"/>
    <w:rsid w:val="00EE6B06"/>
    <w:rsid w:val="00EE71C7"/>
    <w:rsid w:val="00EE760A"/>
    <w:rsid w:val="00EE760E"/>
    <w:rsid w:val="00EF08D7"/>
    <w:rsid w:val="00EF0EC8"/>
    <w:rsid w:val="00EF10B8"/>
    <w:rsid w:val="00EF1370"/>
    <w:rsid w:val="00EF206D"/>
    <w:rsid w:val="00EF7086"/>
    <w:rsid w:val="00EF72D3"/>
    <w:rsid w:val="00EF7938"/>
    <w:rsid w:val="00EF7C04"/>
    <w:rsid w:val="00EF7CC6"/>
    <w:rsid w:val="00F00A54"/>
    <w:rsid w:val="00F00C46"/>
    <w:rsid w:val="00F01D66"/>
    <w:rsid w:val="00F02BF6"/>
    <w:rsid w:val="00F03090"/>
    <w:rsid w:val="00F04628"/>
    <w:rsid w:val="00F0577A"/>
    <w:rsid w:val="00F05FB7"/>
    <w:rsid w:val="00F06020"/>
    <w:rsid w:val="00F0763C"/>
    <w:rsid w:val="00F10293"/>
    <w:rsid w:val="00F11A9E"/>
    <w:rsid w:val="00F126D2"/>
    <w:rsid w:val="00F13490"/>
    <w:rsid w:val="00F14490"/>
    <w:rsid w:val="00F14D56"/>
    <w:rsid w:val="00F152C8"/>
    <w:rsid w:val="00F1585E"/>
    <w:rsid w:val="00F16290"/>
    <w:rsid w:val="00F16A5A"/>
    <w:rsid w:val="00F16D55"/>
    <w:rsid w:val="00F16EF1"/>
    <w:rsid w:val="00F20461"/>
    <w:rsid w:val="00F20A54"/>
    <w:rsid w:val="00F21677"/>
    <w:rsid w:val="00F22688"/>
    <w:rsid w:val="00F2368C"/>
    <w:rsid w:val="00F23F83"/>
    <w:rsid w:val="00F2548F"/>
    <w:rsid w:val="00F25534"/>
    <w:rsid w:val="00F27B13"/>
    <w:rsid w:val="00F311B3"/>
    <w:rsid w:val="00F31904"/>
    <w:rsid w:val="00F326D3"/>
    <w:rsid w:val="00F3515C"/>
    <w:rsid w:val="00F3556C"/>
    <w:rsid w:val="00F35CBB"/>
    <w:rsid w:val="00F36217"/>
    <w:rsid w:val="00F36355"/>
    <w:rsid w:val="00F369B5"/>
    <w:rsid w:val="00F36F21"/>
    <w:rsid w:val="00F37A8D"/>
    <w:rsid w:val="00F40331"/>
    <w:rsid w:val="00F40A6C"/>
    <w:rsid w:val="00F42D9B"/>
    <w:rsid w:val="00F44AF2"/>
    <w:rsid w:val="00F457EF"/>
    <w:rsid w:val="00F463FD"/>
    <w:rsid w:val="00F519DD"/>
    <w:rsid w:val="00F527CB"/>
    <w:rsid w:val="00F53289"/>
    <w:rsid w:val="00F53A36"/>
    <w:rsid w:val="00F56015"/>
    <w:rsid w:val="00F562F4"/>
    <w:rsid w:val="00F56A22"/>
    <w:rsid w:val="00F56F63"/>
    <w:rsid w:val="00F57759"/>
    <w:rsid w:val="00F60ED7"/>
    <w:rsid w:val="00F62621"/>
    <w:rsid w:val="00F62A4A"/>
    <w:rsid w:val="00F6335F"/>
    <w:rsid w:val="00F6541A"/>
    <w:rsid w:val="00F670A9"/>
    <w:rsid w:val="00F67185"/>
    <w:rsid w:val="00F67F38"/>
    <w:rsid w:val="00F7126A"/>
    <w:rsid w:val="00F728B4"/>
    <w:rsid w:val="00F72938"/>
    <w:rsid w:val="00F740D5"/>
    <w:rsid w:val="00F74317"/>
    <w:rsid w:val="00F74BCE"/>
    <w:rsid w:val="00F759A7"/>
    <w:rsid w:val="00F76460"/>
    <w:rsid w:val="00F7689C"/>
    <w:rsid w:val="00F768B7"/>
    <w:rsid w:val="00F80F4B"/>
    <w:rsid w:val="00F83318"/>
    <w:rsid w:val="00F83DE4"/>
    <w:rsid w:val="00F8441C"/>
    <w:rsid w:val="00F84F6A"/>
    <w:rsid w:val="00F85C30"/>
    <w:rsid w:val="00F85F39"/>
    <w:rsid w:val="00F869C0"/>
    <w:rsid w:val="00F86ED0"/>
    <w:rsid w:val="00F9033D"/>
    <w:rsid w:val="00F926C4"/>
    <w:rsid w:val="00F92FD0"/>
    <w:rsid w:val="00F93D42"/>
    <w:rsid w:val="00F94148"/>
    <w:rsid w:val="00F9471E"/>
    <w:rsid w:val="00FA1450"/>
    <w:rsid w:val="00FA17D1"/>
    <w:rsid w:val="00FA2307"/>
    <w:rsid w:val="00FA3758"/>
    <w:rsid w:val="00FA5D17"/>
    <w:rsid w:val="00FA6778"/>
    <w:rsid w:val="00FA76BA"/>
    <w:rsid w:val="00FA7998"/>
    <w:rsid w:val="00FB0000"/>
    <w:rsid w:val="00FB04E2"/>
    <w:rsid w:val="00FB0AAE"/>
    <w:rsid w:val="00FB1BA9"/>
    <w:rsid w:val="00FB1D43"/>
    <w:rsid w:val="00FB5A4E"/>
    <w:rsid w:val="00FB6F97"/>
    <w:rsid w:val="00FB73BC"/>
    <w:rsid w:val="00FB7D68"/>
    <w:rsid w:val="00FC1500"/>
    <w:rsid w:val="00FC1C6D"/>
    <w:rsid w:val="00FC24F2"/>
    <w:rsid w:val="00FC27BE"/>
    <w:rsid w:val="00FC2A81"/>
    <w:rsid w:val="00FC31FF"/>
    <w:rsid w:val="00FC4BFD"/>
    <w:rsid w:val="00FC563D"/>
    <w:rsid w:val="00FC5A36"/>
    <w:rsid w:val="00FC7393"/>
    <w:rsid w:val="00FD049C"/>
    <w:rsid w:val="00FD1545"/>
    <w:rsid w:val="00FD2006"/>
    <w:rsid w:val="00FD2411"/>
    <w:rsid w:val="00FD2B16"/>
    <w:rsid w:val="00FD2D82"/>
    <w:rsid w:val="00FD467C"/>
    <w:rsid w:val="00FD4A8A"/>
    <w:rsid w:val="00FD62D8"/>
    <w:rsid w:val="00FD63AC"/>
    <w:rsid w:val="00FD7128"/>
    <w:rsid w:val="00FD7C52"/>
    <w:rsid w:val="00FE02A2"/>
    <w:rsid w:val="00FE1F2F"/>
    <w:rsid w:val="00FE254B"/>
    <w:rsid w:val="00FE376B"/>
    <w:rsid w:val="00FE480B"/>
    <w:rsid w:val="00FE5537"/>
    <w:rsid w:val="00FE5C62"/>
    <w:rsid w:val="00FE5ECD"/>
    <w:rsid w:val="00FE6E90"/>
    <w:rsid w:val="00FF0D6C"/>
    <w:rsid w:val="00FF24D6"/>
    <w:rsid w:val="00FF252D"/>
    <w:rsid w:val="00FF2D4C"/>
    <w:rsid w:val="00FF371C"/>
    <w:rsid w:val="00FF480B"/>
    <w:rsid w:val="00FF5472"/>
    <w:rsid w:val="00FF57CE"/>
    <w:rsid w:val="00FF606E"/>
    <w:rsid w:val="00FF68FA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5f5f5f,#f46f21,#ee1c23,#808285,#c9cacc"/>
    </o:shapedefaults>
    <o:shapelayout v:ext="edit">
      <o:idmap v:ext="edit" data="1"/>
    </o:shapelayout>
  </w:shapeDefaults>
  <w:decimalSymbol w:val=","/>
  <w:listSeparator w:val=";"/>
  <w14:docId w14:val="42FCE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CF9"/>
    <w:pPr>
      <w:spacing w:after="220"/>
    </w:pPr>
    <w:rPr>
      <w:rFonts w:ascii="Verdana" w:hAnsi="Verdana"/>
      <w:sz w:val="18"/>
    </w:rPr>
  </w:style>
  <w:style w:type="paragraph" w:styleId="Overskrift1">
    <w:name w:val="heading 1"/>
    <w:basedOn w:val="Opstilling-talellerbogst"/>
    <w:next w:val="Normal"/>
    <w:qFormat/>
    <w:pPr>
      <w:keepNext/>
      <w:spacing w:after="440" w:line="480" w:lineRule="exact"/>
      <w:outlineLvl w:val="0"/>
    </w:pPr>
    <w:rPr>
      <w:color w:val="808080"/>
      <w:sz w:val="36"/>
      <w:szCs w:val="36"/>
    </w:rPr>
  </w:style>
  <w:style w:type="paragraph" w:styleId="Overskrift2">
    <w:name w:val="heading 2"/>
    <w:basedOn w:val="Undertitel"/>
    <w:next w:val="Normal"/>
    <w:qFormat/>
    <w:rsid w:val="007D0C02"/>
    <w:pPr>
      <w:keepNext/>
      <w:numPr>
        <w:numId w:val="2"/>
      </w:numPr>
      <w:spacing w:before="440" w:after="240"/>
      <w:ind w:left="357" w:hanging="357"/>
      <w:jc w:val="left"/>
    </w:pPr>
    <w:rPr>
      <w:rFonts w:ascii="Verdana" w:hAnsi="Verdana"/>
      <w:b/>
      <w:sz w:val="22"/>
      <w:szCs w:val="22"/>
    </w:rPr>
  </w:style>
  <w:style w:type="paragraph" w:styleId="Overskrift3">
    <w:name w:val="heading 3"/>
    <w:basedOn w:val="Normal"/>
    <w:next w:val="Normal"/>
    <w:qFormat/>
    <w:pPr>
      <w:keepNext/>
      <w:spacing w:after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spacing w:after="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utlineLvl w:val="4"/>
    </w:pPr>
  </w:style>
  <w:style w:type="paragraph" w:styleId="Overskrift6">
    <w:name w:val="heading 6"/>
    <w:basedOn w:val="Overskrift5"/>
    <w:next w:val="Normal"/>
    <w:qFormat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rsid w:val="00D60406"/>
    <w:pPr>
      <w:tabs>
        <w:tab w:val="num" w:pos="360"/>
      </w:tabs>
      <w:ind w:left="360" w:hanging="360"/>
      <w:contextualSpacing/>
    </w:pPr>
  </w:style>
  <w:style w:type="paragraph" w:styleId="Undertitel">
    <w:name w:val="Subtitle"/>
    <w:basedOn w:val="Normal"/>
    <w:next w:val="Normal"/>
    <w:link w:val="UndertitelTegn"/>
    <w:qFormat/>
    <w:rsid w:val="00D60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titelTegn">
    <w:name w:val="Undertitel Tegn"/>
    <w:link w:val="Undertitel"/>
    <w:rsid w:val="00D60406"/>
    <w:rPr>
      <w:rFonts w:ascii="Cambria" w:eastAsia="Times New Roman" w:hAnsi="Cambria" w:cs="Times New Roman"/>
      <w:sz w:val="24"/>
      <w:szCs w:val="24"/>
    </w:rPr>
  </w:style>
  <w:style w:type="paragraph" w:customStyle="1" w:styleId="Indledning">
    <w:name w:val="Indledning"/>
    <w:basedOn w:val="Normal"/>
    <w:next w:val="Overskrift2"/>
    <w:pPr>
      <w:spacing w:after="440"/>
    </w:pPr>
    <w:rPr>
      <w:sz w:val="24"/>
    </w:rPr>
  </w:style>
  <w:style w:type="paragraph" w:customStyle="1" w:styleId="Rapportundertitel">
    <w:name w:val="Rapportundertitel"/>
    <w:basedOn w:val="Normal"/>
    <w:next w:val="Normal"/>
    <w:pPr>
      <w:spacing w:line="480" w:lineRule="exact"/>
    </w:pPr>
    <w:rPr>
      <w:sz w:val="40"/>
      <w:szCs w:val="40"/>
    </w:rPr>
  </w:style>
  <w:style w:type="paragraph" w:customStyle="1" w:styleId="Rapporttitel">
    <w:name w:val="Rapporttitel"/>
    <w:basedOn w:val="Normal"/>
    <w:next w:val="Rapportundertitel"/>
    <w:pPr>
      <w:spacing w:line="480" w:lineRule="exact"/>
    </w:pPr>
    <w:rPr>
      <w:b/>
      <w:sz w:val="40"/>
      <w:szCs w:val="4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exact"/>
      <w:jc w:val="right"/>
    </w:pPr>
    <w:rPr>
      <w:i/>
      <w:sz w:val="12"/>
      <w:szCs w:val="1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uiPriority w:val="39"/>
    <w:qFormat/>
    <w:pPr>
      <w:tabs>
        <w:tab w:val="right" w:pos="7655"/>
      </w:tabs>
      <w:spacing w:before="360"/>
      <w:ind w:left="2410" w:right="567"/>
    </w:pPr>
    <w:rPr>
      <w:b/>
    </w:rPr>
  </w:style>
  <w:style w:type="paragraph" w:styleId="Indholdsfortegnelse2">
    <w:name w:val="toc 2"/>
    <w:basedOn w:val="Normal"/>
    <w:next w:val="Normal"/>
    <w:uiPriority w:val="39"/>
    <w:qFormat/>
    <w:pPr>
      <w:tabs>
        <w:tab w:val="right" w:pos="7655"/>
      </w:tabs>
      <w:spacing w:after="90"/>
      <w:ind w:left="2410" w:right="567"/>
      <w:outlineLvl w:val="1"/>
    </w:pPr>
  </w:style>
  <w:style w:type="paragraph" w:customStyle="1" w:styleId="TypografiIndholdsfortegnelse2Venstre286cmHngende141cm">
    <w:name w:val="Typografi Indholdsfortegnelse 2 + Venstre:  286 cm Hængende:  141 cm"/>
    <w:basedOn w:val="Indholdsfortegnelse2"/>
    <w:pPr>
      <w:tabs>
        <w:tab w:val="left" w:pos="2410"/>
      </w:tabs>
      <w:ind w:left="2438" w:hanging="879"/>
    </w:pPr>
  </w:style>
  <w:style w:type="paragraph" w:styleId="Indholdsfortegnelse3">
    <w:name w:val="toc 3"/>
    <w:basedOn w:val="Normal"/>
    <w:next w:val="Normal"/>
    <w:uiPriority w:val="39"/>
    <w:qFormat/>
    <w:pPr>
      <w:tabs>
        <w:tab w:val="right" w:pos="7643"/>
      </w:tabs>
      <w:spacing w:before="360" w:after="0"/>
      <w:ind w:left="2410"/>
    </w:pPr>
    <w:rPr>
      <w:b/>
    </w:rPr>
  </w:style>
  <w:style w:type="paragraph" w:customStyle="1" w:styleId="Bullets">
    <w:name w:val="Bullets"/>
    <w:basedOn w:val="Normal"/>
    <w:pPr>
      <w:tabs>
        <w:tab w:val="num" w:pos="283"/>
      </w:tabs>
      <w:spacing w:after="0" w:line="240" w:lineRule="exact"/>
      <w:ind w:left="284" w:hanging="284"/>
    </w:pPr>
  </w:style>
  <w:style w:type="paragraph" w:customStyle="1" w:styleId="Forord">
    <w:name w:val="Forord"/>
    <w:basedOn w:val="Normal"/>
  </w:style>
  <w:style w:type="paragraph" w:customStyle="1" w:styleId="Billedetitel">
    <w:name w:val="Billedetitel"/>
    <w:basedOn w:val="Normal"/>
    <w:pPr>
      <w:keepNext/>
      <w:keepLines/>
      <w:spacing w:after="0" w:line="240" w:lineRule="exact"/>
    </w:pPr>
    <w:rPr>
      <w:i/>
      <w:iCs/>
    </w:rPr>
  </w:style>
  <w:style w:type="paragraph" w:customStyle="1" w:styleId="Billedetekst">
    <w:name w:val="Billedetekst"/>
    <w:basedOn w:val="Normal"/>
    <w:pPr>
      <w:spacing w:after="0" w:line="240" w:lineRule="exact"/>
    </w:pPr>
    <w:rPr>
      <w:i/>
      <w:iCs/>
      <w:sz w:val="14"/>
    </w:rPr>
  </w:style>
  <w:style w:type="paragraph" w:customStyle="1" w:styleId="Tabeltitel">
    <w:name w:val="Tabeltitel"/>
    <w:basedOn w:val="Billedetitel"/>
  </w:style>
  <w:style w:type="paragraph" w:customStyle="1" w:styleId="Tabeltekst">
    <w:name w:val="Tabeltekst"/>
    <w:basedOn w:val="Billedetekst"/>
    <w:next w:val="Normal"/>
  </w:style>
  <w:style w:type="paragraph" w:customStyle="1" w:styleId="Grafiktitel">
    <w:name w:val="Grafiktitel"/>
    <w:basedOn w:val="Billedetitel"/>
  </w:style>
  <w:style w:type="paragraph" w:customStyle="1" w:styleId="Grafiktekst">
    <w:name w:val="Grafiktekst"/>
    <w:basedOn w:val="Billedetekst"/>
  </w:style>
  <w:style w:type="paragraph" w:customStyle="1" w:styleId="Bilag">
    <w:name w:val="Bilag"/>
    <w:basedOn w:val="Normal"/>
    <w:pPr>
      <w:spacing w:after="480" w:line="480" w:lineRule="exact"/>
    </w:pPr>
    <w:rPr>
      <w:color w:val="C0C0C0"/>
      <w:sz w:val="36"/>
      <w:szCs w:val="36"/>
    </w:rPr>
  </w:style>
  <w:style w:type="paragraph" w:customStyle="1" w:styleId="BilagOverskrift1">
    <w:name w:val="BilagOverskrift1"/>
    <w:basedOn w:val="Overskrift1"/>
    <w:next w:val="BilagIndledning"/>
    <w:pPr>
      <w:tabs>
        <w:tab w:val="clear" w:pos="360"/>
      </w:tabs>
      <w:ind w:left="0" w:firstLine="0"/>
      <w:contextualSpacing w:val="0"/>
    </w:pPr>
  </w:style>
  <w:style w:type="paragraph" w:customStyle="1" w:styleId="BilagIndledning">
    <w:name w:val="BilagIndledning"/>
    <w:basedOn w:val="Indledning"/>
    <w:next w:val="BilagOverskrift2"/>
  </w:style>
  <w:style w:type="paragraph" w:customStyle="1" w:styleId="BilagOverskrift2">
    <w:name w:val="BilagOverskrift2"/>
    <w:basedOn w:val="Overskrift2"/>
    <w:next w:val="Normal"/>
  </w:style>
  <w:style w:type="paragraph" w:styleId="Indholdsfortegnelse4">
    <w:name w:val="toc 4"/>
    <w:basedOn w:val="Normal"/>
    <w:next w:val="Normal"/>
    <w:semiHidden/>
    <w:pPr>
      <w:tabs>
        <w:tab w:val="right" w:pos="10206"/>
      </w:tabs>
      <w:ind w:left="241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dnotetekst">
    <w:name w:val="footnote text"/>
    <w:basedOn w:val="Normal"/>
    <w:semiHidden/>
    <w:rPr>
      <w:sz w:val="1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ListeOverskrift1">
    <w:name w:val="ListeOverskrift1"/>
    <w:basedOn w:val="BilagOverskrift1"/>
    <w:next w:val="Normal"/>
  </w:style>
  <w:style w:type="paragraph" w:styleId="Indholdsfortegnelse5">
    <w:name w:val="toc 5"/>
    <w:basedOn w:val="Indholdsfortegnelse3"/>
    <w:next w:val="Normal"/>
    <w:semiHidden/>
  </w:style>
  <w:style w:type="table" w:styleId="Tabel-Gitter">
    <w:name w:val="Table Grid"/>
    <w:basedOn w:val="Tabel-Normal"/>
    <w:rsid w:val="00B97C5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">
    <w:name w:val="Resume"/>
    <w:basedOn w:val="Indledning"/>
    <w:pPr>
      <w:spacing w:after="0"/>
    </w:pPr>
    <w:rPr>
      <w:color w:val="FFFFFF"/>
    </w:rPr>
  </w:style>
  <w:style w:type="paragraph" w:styleId="Markeringsbobletekst">
    <w:name w:val="Balloon Text"/>
    <w:basedOn w:val="Normal"/>
    <w:semiHidden/>
    <w:rsid w:val="00C3608E"/>
    <w:rPr>
      <w:rFonts w:ascii="Tahoma" w:hAnsi="Tahoma" w:cs="Tahoma"/>
      <w:sz w:val="16"/>
      <w:szCs w:val="16"/>
    </w:rPr>
  </w:style>
  <w:style w:type="paragraph" w:customStyle="1" w:styleId="Tabel">
    <w:name w:val="Tabel"/>
    <w:basedOn w:val="Normal"/>
    <w:rsid w:val="00DF6320"/>
    <w:pPr>
      <w:spacing w:after="140" w:line="280" w:lineRule="exact"/>
    </w:pPr>
    <w:rPr>
      <w:lang w:eastAsia="en-GB"/>
    </w:rPr>
  </w:style>
  <w:style w:type="character" w:styleId="Kommentarhenvisning">
    <w:name w:val="annotation reference"/>
    <w:semiHidden/>
    <w:rsid w:val="008966F3"/>
    <w:rPr>
      <w:sz w:val="16"/>
      <w:szCs w:val="16"/>
    </w:rPr>
  </w:style>
  <w:style w:type="paragraph" w:styleId="Kommentartekst">
    <w:name w:val="annotation text"/>
    <w:basedOn w:val="Normal"/>
    <w:semiHidden/>
    <w:rsid w:val="008966F3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8966F3"/>
    <w:rPr>
      <w:b/>
      <w:bCs/>
    </w:rPr>
  </w:style>
  <w:style w:type="paragraph" w:styleId="Listeafsnit">
    <w:name w:val="List Paragraph"/>
    <w:basedOn w:val="Normal"/>
    <w:uiPriority w:val="34"/>
    <w:qFormat/>
    <w:rsid w:val="00F83D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SOverskrift1">
    <w:name w:val="TS Overskrift 1"/>
    <w:basedOn w:val="Overskrift1"/>
    <w:next w:val="Indledning"/>
    <w:rsid w:val="000A144D"/>
    <w:pPr>
      <w:tabs>
        <w:tab w:val="clear" w:pos="360"/>
        <w:tab w:val="num" w:pos="850"/>
      </w:tabs>
      <w:ind w:left="850" w:hanging="850"/>
      <w:contextualSpacing w:val="0"/>
    </w:pPr>
  </w:style>
  <w:style w:type="paragraph" w:customStyle="1" w:styleId="TSOverskrift2">
    <w:name w:val="TS Overskrift 2"/>
    <w:basedOn w:val="Overskrift2"/>
    <w:next w:val="Normal"/>
    <w:rsid w:val="000A144D"/>
    <w:pPr>
      <w:ind w:left="1003" w:hanging="360"/>
    </w:pPr>
  </w:style>
  <w:style w:type="paragraph" w:customStyle="1" w:styleId="TSOverskrift3">
    <w:name w:val="TS Overskrift 3"/>
    <w:basedOn w:val="Overskrift3"/>
    <w:next w:val="Normal"/>
    <w:rsid w:val="000A144D"/>
    <w:pPr>
      <w:tabs>
        <w:tab w:val="num" w:pos="850"/>
      </w:tabs>
      <w:ind w:left="850" w:hanging="850"/>
    </w:pPr>
  </w:style>
  <w:style w:type="paragraph" w:customStyle="1" w:styleId="TSOverskrift4">
    <w:name w:val="TS Overskrift 4"/>
    <w:basedOn w:val="Overskrift4"/>
    <w:next w:val="Normal"/>
    <w:rsid w:val="000A144D"/>
    <w:pPr>
      <w:tabs>
        <w:tab w:val="num" w:pos="850"/>
      </w:tabs>
      <w:ind w:left="850" w:hanging="850"/>
    </w:pPr>
  </w:style>
  <w:style w:type="paragraph" w:styleId="Liste">
    <w:name w:val="List"/>
    <w:basedOn w:val="Normal"/>
    <w:rsid w:val="00D60406"/>
    <w:pPr>
      <w:ind w:left="283" w:hanging="283"/>
      <w:contextualSpacing/>
    </w:pPr>
  </w:style>
  <w:style w:type="paragraph" w:styleId="Opstilling-punkttegn2">
    <w:name w:val="List Bullet 2"/>
    <w:basedOn w:val="Normal"/>
    <w:rsid w:val="00D60406"/>
    <w:pPr>
      <w:tabs>
        <w:tab w:val="num" w:pos="643"/>
      </w:tabs>
      <w:ind w:left="643" w:hanging="360"/>
      <w:contextualSpacing/>
    </w:pPr>
  </w:style>
  <w:style w:type="paragraph" w:customStyle="1" w:styleId="Default">
    <w:name w:val="Default"/>
    <w:rsid w:val="00C403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dryk1">
    <w:name w:val="indryk 1"/>
    <w:basedOn w:val="Normal"/>
    <w:rsid w:val="0009348E"/>
    <w:pPr>
      <w:tabs>
        <w:tab w:val="left" w:pos="0"/>
        <w:tab w:val="left" w:pos="2608"/>
        <w:tab w:val="left" w:pos="5262"/>
        <w:tab w:val="left" w:pos="7890"/>
      </w:tabs>
      <w:overflowPunct w:val="0"/>
      <w:autoSpaceDE w:val="0"/>
      <w:autoSpaceDN w:val="0"/>
      <w:adjustRightInd w:val="0"/>
      <w:spacing w:after="200" w:line="260" w:lineRule="exact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Afsender">
    <w:name w:val="Afsender"/>
    <w:rsid w:val="00E87242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CM4">
    <w:name w:val="CM4"/>
    <w:basedOn w:val="Normal"/>
    <w:next w:val="Normal"/>
    <w:rsid w:val="00E16D3E"/>
    <w:pPr>
      <w:autoSpaceDE w:val="0"/>
      <w:autoSpaceDN w:val="0"/>
      <w:adjustRightInd w:val="0"/>
      <w:spacing w:after="0"/>
    </w:pPr>
    <w:rPr>
      <w:rFonts w:ascii="EUAlbertina" w:hAnsi="EUAlbertina"/>
      <w:sz w:val="24"/>
      <w:szCs w:val="24"/>
    </w:rPr>
  </w:style>
  <w:style w:type="paragraph" w:customStyle="1" w:styleId="titel2">
    <w:name w:val="titel2"/>
    <w:basedOn w:val="Normal"/>
    <w:rsid w:val="000A53EA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CE2"/>
    <w:pPr>
      <w:keepLines/>
      <w:tabs>
        <w:tab w:val="clear" w:pos="360"/>
      </w:tabs>
      <w:spacing w:before="480" w:after="0" w:line="276" w:lineRule="auto"/>
      <w:ind w:left="0" w:firstLine="0"/>
      <w:contextualSpacing w:val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styleId="Strk">
    <w:name w:val="Strong"/>
    <w:qFormat/>
    <w:rsid w:val="00215A87"/>
    <w:rPr>
      <w:b/>
      <w:bCs/>
    </w:rPr>
  </w:style>
  <w:style w:type="paragraph" w:styleId="Slutnotetekst">
    <w:name w:val="endnote text"/>
    <w:basedOn w:val="Normal"/>
    <w:link w:val="SlutnotetekstTegn"/>
    <w:rsid w:val="00865D97"/>
    <w:rPr>
      <w:sz w:val="20"/>
    </w:rPr>
  </w:style>
  <w:style w:type="character" w:customStyle="1" w:styleId="SlutnotetekstTegn">
    <w:name w:val="Slutnotetekst Tegn"/>
    <w:link w:val="Slutnotetekst"/>
    <w:rsid w:val="00865D97"/>
    <w:rPr>
      <w:rFonts w:ascii="Verdana" w:hAnsi="Verdana"/>
    </w:rPr>
  </w:style>
  <w:style w:type="character" w:styleId="Slutnotehenvisning">
    <w:name w:val="endnote reference"/>
    <w:rsid w:val="00865D97"/>
    <w:rPr>
      <w:vertAlign w:val="superscript"/>
    </w:rPr>
  </w:style>
  <w:style w:type="character" w:customStyle="1" w:styleId="SidefodTegn">
    <w:name w:val="Sidefod Tegn"/>
    <w:link w:val="Sidefod"/>
    <w:uiPriority w:val="99"/>
    <w:rsid w:val="00087F1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8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asis\7%20Tilsyn%20og%20opfolgning\702%20Tilsyn%20vejledninger%20og%20handboger\ProjektTilsynsproedure\Tilsynsrapport\Tilsynsrapport_270405_jox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C265-8EC4-4B0B-AC67-7B9D8E3C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Tilsynsrapport_270405_jox.dot</Template>
  <TotalTime>0</TotalTime>
  <Pages>8</Pages>
  <Words>922</Words>
  <Characters>6924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Rapport skabelon - Trafikstyrelsen</vt:lpstr>
    </vt:vector>
  </TitlesOfParts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Rapport skabelon - Trafikstyrelsen</dc:title>
  <dc:creator/>
  <dc:description>Version 4</dc:description>
  <cp:lastModifiedBy/>
  <cp:revision>1</cp:revision>
  <cp:lastPrinted>2010-10-08T09:20:00Z</cp:lastPrinted>
  <dcterms:created xsi:type="dcterms:W3CDTF">2023-01-02T10:22:00Z</dcterms:created>
  <dcterms:modified xsi:type="dcterms:W3CDTF">2023-01-02T10:22:00Z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C:\DOCUME~1\jso\LOCALS~1\Temp\SJ20090511111437516 [DOR774604].DOC</vt:lpwstr>
  </property>
  <property fmtid="{D5CDD505-2E9C-101B-9397-08002B2CF9AE}" pid="3" name="title">
    <vt:lpwstr>Tilsynsrapport MeSe implementeringstilsyn sep 2008.doc</vt:lpwstr>
  </property>
  <property fmtid="{D5CDD505-2E9C-101B-9397-08002B2CF9AE}" pid="4" name="command">
    <vt:lpwstr/>
  </property>
</Properties>
</file>