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B2F4" w14:textId="77777777" w:rsidR="00FE060E" w:rsidRDefault="00FE060E" w:rsidP="00360502">
      <w:pPr>
        <w:spacing w:after="0" w:line="276" w:lineRule="auto"/>
      </w:pPr>
    </w:p>
    <w:p w14:paraId="0AFF0514" w14:textId="77777777" w:rsidR="001413AB" w:rsidRDefault="001413AB" w:rsidP="00135DEE">
      <w:pPr>
        <w:pStyle w:val="BrevTS1"/>
      </w:pPr>
      <w:r>
        <w:t xml:space="preserve">Opdatering af </w:t>
      </w:r>
      <w:r w:rsidR="009B6963">
        <w:t>godkendelse som</w:t>
      </w:r>
      <w:r w:rsidR="001D7D9A">
        <w:br/>
      </w:r>
      <w:r w:rsidR="000777C4">
        <w:t>a</w:t>
      </w:r>
      <w:r w:rsidR="00A874DF">
        <w:t xml:space="preserve">nerkendt </w:t>
      </w:r>
      <w:r w:rsidR="000777C4">
        <w:t>s</w:t>
      </w:r>
      <w:r w:rsidR="00A874DF">
        <w:t>ikringsorganisation</w:t>
      </w:r>
    </w:p>
    <w:p w14:paraId="1BDFBCB3" w14:textId="72655F32" w:rsidR="002D585E" w:rsidRDefault="001413AB" w:rsidP="00135DEE">
      <w:pPr>
        <w:pStyle w:val="BrevTS1"/>
      </w:pPr>
      <w:r>
        <w:t xml:space="preserve">ved </w:t>
      </w:r>
      <w:r w:rsidR="007A482C">
        <w:t>personaleændringer</w:t>
      </w:r>
      <w:r w:rsidR="007241B1">
        <w:t xml:space="preserve">   </w:t>
      </w:r>
    </w:p>
    <w:p w14:paraId="2E7394D7" w14:textId="0EF67DE3" w:rsidR="009B6963" w:rsidRDefault="00151930" w:rsidP="00073590">
      <w:pPr>
        <w:jc w:val="both"/>
      </w:pPr>
      <w:r>
        <w:br/>
      </w:r>
      <w:r w:rsidR="009B6963">
        <w:t xml:space="preserve">I henhold til § 21 i bekendtgørelse nr. 1282 af 26/08/2020 om sikring af havne og § 25 i bekendtgørelse nr. 1283 af 26/08/2020 om sikring af havnefaciliteter kan Trafikstyrelsen godkende en organisation som </w:t>
      </w:r>
      <w:r w:rsidR="000777C4">
        <w:t>a</w:t>
      </w:r>
      <w:r w:rsidR="009B6963">
        <w:t xml:space="preserve">nerkendt </w:t>
      </w:r>
      <w:r w:rsidR="000777C4">
        <w:t>s</w:t>
      </w:r>
      <w:r w:rsidR="009B6963">
        <w:t>ikringsorganisation</w:t>
      </w:r>
      <w:r w:rsidR="000777C4">
        <w:t xml:space="preserve">, </w:t>
      </w:r>
      <w:r w:rsidR="000777C4" w:rsidRPr="009D12A7">
        <w:t>RSO</w:t>
      </w:r>
      <w:r w:rsidR="000777C4">
        <w:t xml:space="preserve"> (</w:t>
      </w:r>
      <w:proofErr w:type="spellStart"/>
      <w:r w:rsidR="000777C4" w:rsidRPr="007B0148">
        <w:t>Recognized</w:t>
      </w:r>
      <w:proofErr w:type="spellEnd"/>
      <w:r w:rsidR="000777C4" w:rsidRPr="007B0148">
        <w:t xml:space="preserve"> Security Organization</w:t>
      </w:r>
      <w:r w:rsidR="000777C4" w:rsidRPr="009D12A7">
        <w:t>)</w:t>
      </w:r>
      <w:r w:rsidR="00FB23A2">
        <w:t>,</w:t>
      </w:r>
      <w:r w:rsidR="000777C4">
        <w:t xml:space="preserve"> i Danmark</w:t>
      </w:r>
      <w:r w:rsidR="009B6963">
        <w:t xml:space="preserve">, og bemyndige denne til at udarbejde sårbarhedsvurderinger af </w:t>
      </w:r>
      <w:r w:rsidR="000777C4">
        <w:t xml:space="preserve">danske </w:t>
      </w:r>
      <w:r w:rsidR="009B6963">
        <w:t>havne og havnefaciliteter</w:t>
      </w:r>
      <w:r w:rsidR="00410796">
        <w:t xml:space="preserve"> på vegne af Trafikstyrelsen</w:t>
      </w:r>
      <w:r w:rsidR="009B6963">
        <w:t>.</w:t>
      </w:r>
    </w:p>
    <w:p w14:paraId="2F1F80AD" w14:textId="06D0F80C" w:rsidR="009267B5" w:rsidRDefault="007241B1" w:rsidP="00073590">
      <w:pPr>
        <w:jc w:val="both"/>
      </w:pPr>
      <w:r>
        <w:t>Dette ansøgningsskema benyttes ved</w:t>
      </w:r>
      <w:r w:rsidR="00F94BC0">
        <w:t xml:space="preserve"> opdatering af </w:t>
      </w:r>
      <w:r>
        <w:t>en</w:t>
      </w:r>
      <w:r w:rsidR="00F67B87">
        <w:t xml:space="preserve"> godkendelse som RSO</w:t>
      </w:r>
      <w:r w:rsidR="00334408">
        <w:t xml:space="preserve">, hvor der er tale om </w:t>
      </w:r>
      <w:r w:rsidR="007A482C">
        <w:t xml:space="preserve">personaleændringer </w:t>
      </w:r>
      <w:r w:rsidR="00334408">
        <w:t xml:space="preserve">i </w:t>
      </w:r>
      <w:r w:rsidR="007A482C">
        <w:t>organisationen</w:t>
      </w:r>
      <w:r>
        <w:t>.</w:t>
      </w:r>
      <w:r w:rsidR="00230EF8">
        <w:t xml:space="preserve"> </w:t>
      </w:r>
      <w:r w:rsidR="009267B5">
        <w:t xml:space="preserve">Det udfyldte ansøgningsskema samt bilag sendes til </w:t>
      </w:r>
      <w:hyperlink r:id="rId10" w:history="1">
        <w:r w:rsidR="009267B5" w:rsidRPr="00E4732F">
          <w:rPr>
            <w:rStyle w:val="Hyperlink"/>
          </w:rPr>
          <w:t>maritimsikring@trafikstyrelsen.dk</w:t>
        </w:r>
      </w:hyperlink>
      <w:r w:rsidR="009B6963">
        <w:t>.</w:t>
      </w:r>
    </w:p>
    <w:p w14:paraId="3BC5E587" w14:textId="05DAA81D" w:rsidR="00324B73" w:rsidRDefault="00E466EA" w:rsidP="009B6963">
      <w:pPr>
        <w:jc w:val="both"/>
      </w:pPr>
      <w:r>
        <w:t>F</w:t>
      </w:r>
      <w:r w:rsidR="00BC4C53">
        <w:t>o</w:t>
      </w:r>
      <w:r>
        <w:t xml:space="preserve">r yderligere oplysninger henvises til </w:t>
      </w:r>
      <w:r w:rsidR="00E83328">
        <w:t>”</w:t>
      </w:r>
      <w:r>
        <w:t>Vejledning om godkendelse af anerkendte sikringsorganisationer (RSO)</w:t>
      </w:r>
      <w:r w:rsidR="00E83328">
        <w:t>”</w:t>
      </w:r>
      <w:r>
        <w:t>.</w:t>
      </w:r>
    </w:p>
    <w:p w14:paraId="16EEB507" w14:textId="77777777" w:rsidR="00722026" w:rsidRDefault="00722026" w:rsidP="009B6963">
      <w:pPr>
        <w:jc w:val="both"/>
      </w:pPr>
    </w:p>
    <w:p w14:paraId="1A8D219A" w14:textId="348280E6" w:rsidR="009B6963" w:rsidRPr="00C47437" w:rsidRDefault="009B6963" w:rsidP="00C47437">
      <w:pPr>
        <w:pStyle w:val="BrevTS2"/>
      </w:pPr>
      <w:r w:rsidRPr="00C47437">
        <w:t xml:space="preserve">Oplysninger om </w:t>
      </w:r>
      <w:r w:rsidR="00543F53" w:rsidRPr="00C47437">
        <w:t>ansøger</w:t>
      </w:r>
    </w:p>
    <w:tbl>
      <w:tblPr>
        <w:tblStyle w:val="Tabel-Gitter"/>
        <w:tblW w:w="5001" w:type="pct"/>
        <w:jc w:val="center"/>
        <w:tblLook w:val="04A0" w:firstRow="1" w:lastRow="0" w:firstColumn="1" w:lastColumn="0" w:noHBand="0" w:noVBand="1"/>
        <w:tblCaption w:val="Oplysninger om organisationen"/>
      </w:tblPr>
      <w:tblGrid>
        <w:gridCol w:w="2515"/>
        <w:gridCol w:w="2163"/>
        <w:gridCol w:w="4047"/>
        <w:gridCol w:w="905"/>
      </w:tblGrid>
      <w:tr w:rsidR="00897A95" w:rsidRPr="00012D34" w14:paraId="7BB3DB39" w14:textId="6B890650" w:rsidTr="0040253D">
        <w:trPr>
          <w:jc w:val="center"/>
        </w:trPr>
        <w:tc>
          <w:tcPr>
            <w:tcW w:w="1306" w:type="pct"/>
            <w:vAlign w:val="center"/>
          </w:tcPr>
          <w:p w14:paraId="334ED26F" w14:textId="77777777" w:rsidR="00897A95" w:rsidRPr="00012D34" w:rsidRDefault="00897A95" w:rsidP="006E74BF">
            <w:pPr>
              <w:rPr>
                <w:b/>
                <w:bCs/>
                <w:sz w:val="16"/>
                <w:szCs w:val="16"/>
              </w:rPr>
            </w:pPr>
            <w:r w:rsidRPr="00012D34">
              <w:rPr>
                <w:b/>
                <w:bCs/>
                <w:sz w:val="16"/>
                <w:szCs w:val="16"/>
              </w:rPr>
              <w:t>Navn på organisation</w:t>
            </w:r>
          </w:p>
        </w:tc>
        <w:tc>
          <w:tcPr>
            <w:tcW w:w="3694" w:type="pct"/>
            <w:gridSpan w:val="3"/>
            <w:vAlign w:val="center"/>
          </w:tcPr>
          <w:p w14:paraId="02C42700" w14:textId="77777777" w:rsidR="00897A95" w:rsidRPr="00012D34" w:rsidRDefault="00897A95" w:rsidP="006E74BF">
            <w:pPr>
              <w:rPr>
                <w:sz w:val="16"/>
                <w:szCs w:val="16"/>
              </w:rPr>
            </w:pPr>
          </w:p>
        </w:tc>
      </w:tr>
      <w:tr w:rsidR="00897A95" w:rsidRPr="00012D34" w14:paraId="05A4DC5E" w14:textId="3A18DFD3" w:rsidTr="0040253D">
        <w:trPr>
          <w:jc w:val="center"/>
        </w:trPr>
        <w:tc>
          <w:tcPr>
            <w:tcW w:w="1306" w:type="pct"/>
            <w:vAlign w:val="center"/>
          </w:tcPr>
          <w:p w14:paraId="3DEE07A1" w14:textId="77777777" w:rsidR="00897A95" w:rsidRPr="00012D34" w:rsidRDefault="00897A95" w:rsidP="006E74BF">
            <w:pPr>
              <w:rPr>
                <w:b/>
                <w:bCs/>
                <w:sz w:val="16"/>
                <w:szCs w:val="16"/>
              </w:rPr>
            </w:pPr>
            <w:r w:rsidRPr="00012D34">
              <w:rPr>
                <w:b/>
                <w:bCs/>
                <w:sz w:val="16"/>
                <w:szCs w:val="16"/>
              </w:rPr>
              <w:t>CVR/SE-nr.</w:t>
            </w:r>
          </w:p>
        </w:tc>
        <w:tc>
          <w:tcPr>
            <w:tcW w:w="3694" w:type="pct"/>
            <w:gridSpan w:val="3"/>
            <w:vAlign w:val="center"/>
          </w:tcPr>
          <w:p w14:paraId="674F7DAA" w14:textId="77777777" w:rsidR="00897A95" w:rsidRPr="00012D34" w:rsidRDefault="00897A95" w:rsidP="006E74BF">
            <w:pPr>
              <w:rPr>
                <w:sz w:val="16"/>
                <w:szCs w:val="16"/>
              </w:rPr>
            </w:pPr>
          </w:p>
        </w:tc>
      </w:tr>
      <w:tr w:rsidR="00897A95" w:rsidRPr="00012D34" w14:paraId="34E4F3B1" w14:textId="6F94D5B2" w:rsidTr="0040253D">
        <w:trPr>
          <w:jc w:val="center"/>
        </w:trPr>
        <w:tc>
          <w:tcPr>
            <w:tcW w:w="1306" w:type="pct"/>
            <w:vAlign w:val="center"/>
          </w:tcPr>
          <w:p w14:paraId="20A6BDB8" w14:textId="77777777" w:rsidR="00897A95" w:rsidRPr="00012D34" w:rsidRDefault="00897A95" w:rsidP="006E74BF">
            <w:pPr>
              <w:rPr>
                <w:b/>
                <w:bCs/>
                <w:sz w:val="16"/>
                <w:szCs w:val="16"/>
              </w:rPr>
            </w:pPr>
            <w:r w:rsidRPr="00012D34">
              <w:rPr>
                <w:b/>
                <w:bCs/>
                <w:sz w:val="16"/>
                <w:szCs w:val="16"/>
              </w:rPr>
              <w:t>Adresse</w:t>
            </w:r>
          </w:p>
        </w:tc>
        <w:tc>
          <w:tcPr>
            <w:tcW w:w="3694" w:type="pct"/>
            <w:gridSpan w:val="3"/>
            <w:vAlign w:val="center"/>
          </w:tcPr>
          <w:p w14:paraId="3BD6FFEE" w14:textId="77777777" w:rsidR="00897A95" w:rsidRPr="00012D34" w:rsidRDefault="00897A95" w:rsidP="006E74BF">
            <w:pPr>
              <w:rPr>
                <w:sz w:val="16"/>
                <w:szCs w:val="16"/>
              </w:rPr>
            </w:pPr>
          </w:p>
        </w:tc>
      </w:tr>
      <w:tr w:rsidR="00897A95" w:rsidRPr="00012D34" w14:paraId="22F7D407" w14:textId="42252773" w:rsidTr="0040253D">
        <w:trPr>
          <w:trHeight w:val="488"/>
          <w:jc w:val="center"/>
        </w:trPr>
        <w:tc>
          <w:tcPr>
            <w:tcW w:w="1306" w:type="pct"/>
            <w:vMerge w:val="restart"/>
            <w:vAlign w:val="center"/>
          </w:tcPr>
          <w:p w14:paraId="4E659DA0" w14:textId="2CA2D8EC" w:rsidR="00897A95" w:rsidRPr="00012D34" w:rsidRDefault="00897A95" w:rsidP="006E74BF">
            <w:pPr>
              <w:rPr>
                <w:b/>
                <w:bCs/>
                <w:sz w:val="16"/>
                <w:szCs w:val="16"/>
              </w:rPr>
            </w:pPr>
            <w:r w:rsidRPr="00012D34">
              <w:rPr>
                <w:b/>
                <w:bCs/>
                <w:sz w:val="16"/>
                <w:szCs w:val="16"/>
              </w:rPr>
              <w:t>Kontaktoplysninger</w:t>
            </w:r>
          </w:p>
        </w:tc>
        <w:tc>
          <w:tcPr>
            <w:tcW w:w="1123" w:type="pct"/>
            <w:tcBorders>
              <w:bottom w:val="single" w:sz="4" w:space="0" w:color="auto"/>
            </w:tcBorders>
            <w:vAlign w:val="center"/>
          </w:tcPr>
          <w:p w14:paraId="1644F5BA" w14:textId="4CE3A94F" w:rsidR="00897A95" w:rsidRPr="00012D34" w:rsidRDefault="00897A95" w:rsidP="006E74BF">
            <w:pPr>
              <w:rPr>
                <w:sz w:val="16"/>
                <w:szCs w:val="16"/>
              </w:rPr>
            </w:pPr>
            <w:r w:rsidRPr="00012D34">
              <w:rPr>
                <w:sz w:val="16"/>
                <w:szCs w:val="16"/>
              </w:rPr>
              <w:t>Navn på kontaktperson</w:t>
            </w:r>
          </w:p>
        </w:tc>
        <w:tc>
          <w:tcPr>
            <w:tcW w:w="2571" w:type="pct"/>
            <w:gridSpan w:val="2"/>
            <w:tcBorders>
              <w:bottom w:val="single" w:sz="4" w:space="0" w:color="auto"/>
            </w:tcBorders>
            <w:vAlign w:val="center"/>
          </w:tcPr>
          <w:p w14:paraId="26674663" w14:textId="48A5A8AE" w:rsidR="00897A95" w:rsidRPr="00012D34" w:rsidRDefault="00897A95" w:rsidP="006E74BF">
            <w:pPr>
              <w:rPr>
                <w:sz w:val="16"/>
                <w:szCs w:val="16"/>
              </w:rPr>
            </w:pPr>
          </w:p>
        </w:tc>
      </w:tr>
      <w:tr w:rsidR="00897A95" w:rsidRPr="00012D34" w14:paraId="51368822" w14:textId="77777777" w:rsidTr="0040253D">
        <w:trPr>
          <w:trHeight w:val="488"/>
          <w:jc w:val="center"/>
        </w:trPr>
        <w:tc>
          <w:tcPr>
            <w:tcW w:w="1306" w:type="pct"/>
            <w:vMerge/>
            <w:vAlign w:val="center"/>
          </w:tcPr>
          <w:p w14:paraId="6CBA9940" w14:textId="77777777" w:rsidR="00897A95" w:rsidRPr="00012D34" w:rsidRDefault="00897A95" w:rsidP="006E74BF">
            <w:pPr>
              <w:rPr>
                <w:b/>
                <w:bCs/>
                <w:sz w:val="16"/>
                <w:szCs w:val="16"/>
              </w:rPr>
            </w:pPr>
          </w:p>
        </w:tc>
        <w:tc>
          <w:tcPr>
            <w:tcW w:w="1123" w:type="pct"/>
            <w:tcBorders>
              <w:bottom w:val="single" w:sz="4" w:space="0" w:color="auto"/>
            </w:tcBorders>
            <w:vAlign w:val="center"/>
          </w:tcPr>
          <w:p w14:paraId="4D9626C2" w14:textId="1BC5DE59" w:rsidR="00897A95" w:rsidRPr="00012D34" w:rsidRDefault="00897A95" w:rsidP="006E74BF">
            <w:pPr>
              <w:rPr>
                <w:sz w:val="16"/>
                <w:szCs w:val="16"/>
              </w:rPr>
            </w:pPr>
            <w:r w:rsidRPr="00012D34">
              <w:rPr>
                <w:sz w:val="16"/>
                <w:szCs w:val="16"/>
              </w:rPr>
              <w:t>E-mail</w:t>
            </w:r>
          </w:p>
        </w:tc>
        <w:tc>
          <w:tcPr>
            <w:tcW w:w="2571" w:type="pct"/>
            <w:gridSpan w:val="2"/>
            <w:tcBorders>
              <w:bottom w:val="single" w:sz="4" w:space="0" w:color="auto"/>
            </w:tcBorders>
            <w:vAlign w:val="center"/>
          </w:tcPr>
          <w:p w14:paraId="1459B9B8" w14:textId="77777777" w:rsidR="00897A95" w:rsidRPr="00012D34" w:rsidRDefault="00897A95" w:rsidP="006E74BF">
            <w:pPr>
              <w:rPr>
                <w:sz w:val="16"/>
                <w:szCs w:val="16"/>
              </w:rPr>
            </w:pPr>
          </w:p>
        </w:tc>
      </w:tr>
      <w:tr w:rsidR="00897A95" w:rsidRPr="00012D34" w14:paraId="7E6F30A7" w14:textId="77777777" w:rsidTr="0040253D">
        <w:trPr>
          <w:trHeight w:val="487"/>
          <w:jc w:val="center"/>
        </w:trPr>
        <w:tc>
          <w:tcPr>
            <w:tcW w:w="1306" w:type="pct"/>
            <w:vMerge/>
            <w:vAlign w:val="center"/>
          </w:tcPr>
          <w:p w14:paraId="7CAABA13" w14:textId="77777777" w:rsidR="00897A95" w:rsidRPr="00012D34" w:rsidRDefault="00897A95" w:rsidP="006E74BF">
            <w:pPr>
              <w:rPr>
                <w:b/>
                <w:bCs/>
                <w:sz w:val="16"/>
                <w:szCs w:val="16"/>
              </w:rPr>
            </w:pPr>
          </w:p>
        </w:tc>
        <w:tc>
          <w:tcPr>
            <w:tcW w:w="1123" w:type="pct"/>
            <w:vAlign w:val="center"/>
          </w:tcPr>
          <w:p w14:paraId="7C00BB2D" w14:textId="6F2392C6" w:rsidR="00897A95" w:rsidRPr="00012D34" w:rsidRDefault="00897A95" w:rsidP="006E74BF">
            <w:pPr>
              <w:rPr>
                <w:sz w:val="16"/>
                <w:szCs w:val="16"/>
              </w:rPr>
            </w:pPr>
            <w:r w:rsidRPr="00012D34">
              <w:rPr>
                <w:sz w:val="16"/>
                <w:szCs w:val="16"/>
              </w:rPr>
              <w:t>Telefonnummer</w:t>
            </w:r>
          </w:p>
        </w:tc>
        <w:tc>
          <w:tcPr>
            <w:tcW w:w="2571" w:type="pct"/>
            <w:gridSpan w:val="2"/>
            <w:vAlign w:val="center"/>
          </w:tcPr>
          <w:p w14:paraId="3CB17200" w14:textId="6CB878D7" w:rsidR="00897A95" w:rsidRPr="00012D34" w:rsidRDefault="00897A95" w:rsidP="006E74BF">
            <w:pPr>
              <w:rPr>
                <w:sz w:val="16"/>
                <w:szCs w:val="16"/>
              </w:rPr>
            </w:pPr>
          </w:p>
        </w:tc>
      </w:tr>
      <w:tr w:rsidR="00897A95" w:rsidRPr="00012D34" w14:paraId="4B0EC82A" w14:textId="77777777" w:rsidTr="0040253D">
        <w:trPr>
          <w:trHeight w:val="487"/>
          <w:jc w:val="center"/>
        </w:trPr>
        <w:tc>
          <w:tcPr>
            <w:tcW w:w="1306" w:type="pct"/>
            <w:vAlign w:val="center"/>
          </w:tcPr>
          <w:p w14:paraId="0930C3A8" w14:textId="22992E83" w:rsidR="00897A95" w:rsidRPr="00012D34" w:rsidRDefault="00897A95" w:rsidP="006E74BF">
            <w:pPr>
              <w:rPr>
                <w:b/>
                <w:bCs/>
                <w:sz w:val="16"/>
                <w:szCs w:val="16"/>
              </w:rPr>
            </w:pPr>
            <w:r>
              <w:rPr>
                <w:b/>
                <w:bCs/>
                <w:sz w:val="16"/>
                <w:szCs w:val="16"/>
              </w:rPr>
              <w:t>Hvilken godkendelse som RSO ønskes opdateret?</w:t>
            </w:r>
          </w:p>
        </w:tc>
        <w:tc>
          <w:tcPr>
            <w:tcW w:w="3694" w:type="pct"/>
            <w:gridSpan w:val="3"/>
            <w:vAlign w:val="center"/>
          </w:tcPr>
          <w:p w14:paraId="4B5D0828" w14:textId="5D5F4F6C" w:rsidR="00897A95" w:rsidRPr="0040253D" w:rsidRDefault="007A713F" w:rsidP="006E74BF">
            <w:pPr>
              <w:rPr>
                <w:i/>
                <w:iCs/>
                <w:sz w:val="16"/>
                <w:szCs w:val="16"/>
              </w:rPr>
            </w:pPr>
            <w:r w:rsidRPr="0040253D">
              <w:rPr>
                <w:i/>
                <w:iCs/>
                <w:sz w:val="16"/>
                <w:szCs w:val="16"/>
              </w:rPr>
              <w:t>(</w:t>
            </w:r>
            <w:r w:rsidR="00897A95" w:rsidRPr="0040253D">
              <w:rPr>
                <w:i/>
                <w:iCs/>
                <w:sz w:val="16"/>
                <w:szCs w:val="16"/>
              </w:rPr>
              <w:t>Angiv dato på godkendelsesbrevet</w:t>
            </w:r>
            <w:r w:rsidRPr="0040253D">
              <w:rPr>
                <w:i/>
                <w:iCs/>
                <w:sz w:val="16"/>
                <w:szCs w:val="16"/>
              </w:rPr>
              <w:t>)</w:t>
            </w:r>
          </w:p>
        </w:tc>
      </w:tr>
      <w:tr w:rsidR="003C67D7" w:rsidRPr="00012D34" w14:paraId="372885AD" w14:textId="77777777" w:rsidTr="00F37EF9">
        <w:trPr>
          <w:trHeight w:val="487"/>
          <w:jc w:val="center"/>
        </w:trPr>
        <w:tc>
          <w:tcPr>
            <w:tcW w:w="1306" w:type="pct"/>
            <w:vMerge w:val="restart"/>
            <w:vAlign w:val="center"/>
          </w:tcPr>
          <w:p w14:paraId="6B2BD5C1" w14:textId="29BD4135" w:rsidR="003C67D7" w:rsidRDefault="003C67D7" w:rsidP="00374747">
            <w:pPr>
              <w:rPr>
                <w:b/>
                <w:bCs/>
                <w:sz w:val="16"/>
                <w:szCs w:val="16"/>
              </w:rPr>
            </w:pPr>
            <w:r>
              <w:rPr>
                <w:b/>
                <w:bCs/>
                <w:sz w:val="16"/>
                <w:szCs w:val="16"/>
              </w:rPr>
              <w:t>An</w:t>
            </w:r>
            <w:r w:rsidR="00563045">
              <w:rPr>
                <w:b/>
                <w:bCs/>
                <w:sz w:val="16"/>
                <w:szCs w:val="16"/>
              </w:rPr>
              <w:t>søgningstype</w:t>
            </w:r>
            <w:r>
              <w:rPr>
                <w:b/>
                <w:bCs/>
                <w:sz w:val="16"/>
                <w:szCs w:val="16"/>
              </w:rPr>
              <w:br/>
            </w:r>
            <w:r w:rsidRPr="0040253D">
              <w:rPr>
                <w:sz w:val="16"/>
                <w:szCs w:val="16"/>
              </w:rPr>
              <w:t>(</w:t>
            </w:r>
            <w:r w:rsidR="00563045">
              <w:rPr>
                <w:sz w:val="16"/>
                <w:szCs w:val="16"/>
              </w:rPr>
              <w:t>Afkryds gerne flere felter)</w:t>
            </w:r>
            <w:r w:rsidRPr="0040253D">
              <w:rPr>
                <w:sz w:val="16"/>
                <w:szCs w:val="16"/>
              </w:rPr>
              <w:t xml:space="preserve"> </w:t>
            </w:r>
          </w:p>
        </w:tc>
        <w:tc>
          <w:tcPr>
            <w:tcW w:w="3224" w:type="pct"/>
            <w:gridSpan w:val="2"/>
            <w:tcBorders>
              <w:bottom w:val="single" w:sz="4" w:space="0" w:color="auto"/>
            </w:tcBorders>
            <w:vAlign w:val="center"/>
          </w:tcPr>
          <w:p w14:paraId="0BB43A96" w14:textId="77471CA6" w:rsidR="003C67D7" w:rsidRDefault="003C67D7" w:rsidP="00897A95">
            <w:pPr>
              <w:rPr>
                <w:sz w:val="16"/>
                <w:szCs w:val="16"/>
              </w:rPr>
            </w:pPr>
            <w:r>
              <w:rPr>
                <w:sz w:val="16"/>
                <w:szCs w:val="16"/>
              </w:rPr>
              <w:t>Medarbejder skal tilføjes på</w:t>
            </w:r>
            <w:r w:rsidR="00E9163E">
              <w:rPr>
                <w:sz w:val="16"/>
                <w:szCs w:val="16"/>
              </w:rPr>
              <w:t xml:space="preserve"> </w:t>
            </w:r>
            <w:r>
              <w:rPr>
                <w:sz w:val="16"/>
                <w:szCs w:val="16"/>
              </w:rPr>
              <w:t>godkendelse</w:t>
            </w:r>
            <w:r w:rsidR="00E9163E">
              <w:rPr>
                <w:sz w:val="16"/>
                <w:szCs w:val="16"/>
              </w:rPr>
              <w:t xml:space="preserve"> som RSO</w:t>
            </w:r>
          </w:p>
        </w:tc>
        <w:sdt>
          <w:sdtPr>
            <w:rPr>
              <w:sz w:val="16"/>
              <w:szCs w:val="16"/>
            </w:rPr>
            <w:id w:val="-1767218226"/>
            <w14:checkbox>
              <w14:checked w14:val="0"/>
              <w14:checkedState w14:val="2612" w14:font="MS Gothic"/>
              <w14:uncheckedState w14:val="2610" w14:font="MS Gothic"/>
            </w14:checkbox>
          </w:sdtPr>
          <w:sdtEndPr/>
          <w:sdtContent>
            <w:tc>
              <w:tcPr>
                <w:tcW w:w="470" w:type="pct"/>
                <w:tcBorders>
                  <w:bottom w:val="single" w:sz="4" w:space="0" w:color="auto"/>
                </w:tcBorders>
                <w:vAlign w:val="center"/>
              </w:tcPr>
              <w:p w14:paraId="1C384E82" w14:textId="2CE85FEB" w:rsidR="003C67D7" w:rsidRDefault="00E41BD4" w:rsidP="005E5EBA">
                <w:pPr>
                  <w:jc w:val="center"/>
                  <w:rPr>
                    <w:sz w:val="16"/>
                    <w:szCs w:val="16"/>
                  </w:rPr>
                </w:pPr>
                <w:r>
                  <w:rPr>
                    <w:rFonts w:ascii="MS Gothic" w:eastAsia="MS Gothic" w:hAnsi="MS Gothic" w:hint="eastAsia"/>
                    <w:sz w:val="16"/>
                    <w:szCs w:val="16"/>
                  </w:rPr>
                  <w:t>☐</w:t>
                </w:r>
              </w:p>
            </w:tc>
          </w:sdtContent>
        </w:sdt>
      </w:tr>
      <w:tr w:rsidR="003C67D7" w:rsidRPr="00012D34" w14:paraId="4D628935" w14:textId="77777777" w:rsidTr="00F37EF9">
        <w:trPr>
          <w:trHeight w:val="487"/>
          <w:jc w:val="center"/>
        </w:trPr>
        <w:tc>
          <w:tcPr>
            <w:tcW w:w="1306" w:type="pct"/>
            <w:vMerge/>
            <w:vAlign w:val="center"/>
          </w:tcPr>
          <w:p w14:paraId="6C54910F" w14:textId="0037F293" w:rsidR="003C67D7" w:rsidRPr="0040253D" w:rsidRDefault="003C67D7" w:rsidP="00374747">
            <w:pPr>
              <w:rPr>
                <w:sz w:val="16"/>
                <w:szCs w:val="16"/>
              </w:rPr>
            </w:pPr>
          </w:p>
        </w:tc>
        <w:tc>
          <w:tcPr>
            <w:tcW w:w="3224" w:type="pct"/>
            <w:gridSpan w:val="2"/>
            <w:tcBorders>
              <w:bottom w:val="single" w:sz="4" w:space="0" w:color="auto"/>
            </w:tcBorders>
            <w:vAlign w:val="center"/>
          </w:tcPr>
          <w:p w14:paraId="28FF762D" w14:textId="08C8BEFA" w:rsidR="003C67D7" w:rsidRPr="00012D34" w:rsidRDefault="00F30904" w:rsidP="00897A95">
            <w:pPr>
              <w:rPr>
                <w:sz w:val="16"/>
                <w:szCs w:val="16"/>
              </w:rPr>
            </w:pPr>
            <w:r>
              <w:rPr>
                <w:sz w:val="16"/>
                <w:szCs w:val="16"/>
              </w:rPr>
              <w:t xml:space="preserve">Medarbejder skal slettes på godkendelse som RSO </w:t>
            </w:r>
          </w:p>
        </w:tc>
        <w:sdt>
          <w:sdtPr>
            <w:rPr>
              <w:sz w:val="16"/>
              <w:szCs w:val="16"/>
            </w:rPr>
            <w:id w:val="483901577"/>
            <w14:checkbox>
              <w14:checked w14:val="0"/>
              <w14:checkedState w14:val="2612" w14:font="MS Gothic"/>
              <w14:uncheckedState w14:val="2610" w14:font="MS Gothic"/>
            </w14:checkbox>
          </w:sdtPr>
          <w:sdtEndPr/>
          <w:sdtContent>
            <w:tc>
              <w:tcPr>
                <w:tcW w:w="470" w:type="pct"/>
                <w:tcBorders>
                  <w:bottom w:val="single" w:sz="4" w:space="0" w:color="auto"/>
                </w:tcBorders>
                <w:vAlign w:val="center"/>
              </w:tcPr>
              <w:p w14:paraId="034DE84F" w14:textId="2C633FBB" w:rsidR="003C67D7" w:rsidRPr="00012D34" w:rsidRDefault="00D636A6" w:rsidP="0040253D">
                <w:pPr>
                  <w:jc w:val="center"/>
                  <w:rPr>
                    <w:sz w:val="16"/>
                    <w:szCs w:val="16"/>
                  </w:rPr>
                </w:pPr>
                <w:r>
                  <w:rPr>
                    <w:rFonts w:ascii="MS Gothic" w:eastAsia="MS Gothic" w:hAnsi="MS Gothic" w:hint="eastAsia"/>
                    <w:sz w:val="16"/>
                    <w:szCs w:val="16"/>
                  </w:rPr>
                  <w:t>☐</w:t>
                </w:r>
              </w:p>
            </w:tc>
          </w:sdtContent>
        </w:sdt>
      </w:tr>
      <w:tr w:rsidR="003C67D7" w:rsidRPr="00012D34" w14:paraId="5969E1D8" w14:textId="77777777" w:rsidTr="00F37EF9">
        <w:trPr>
          <w:trHeight w:val="487"/>
          <w:jc w:val="center"/>
        </w:trPr>
        <w:tc>
          <w:tcPr>
            <w:tcW w:w="1306" w:type="pct"/>
            <w:vMerge/>
            <w:vAlign w:val="center"/>
          </w:tcPr>
          <w:p w14:paraId="2A45F901" w14:textId="77777777" w:rsidR="003C67D7" w:rsidRDefault="003C67D7" w:rsidP="005E5EBA">
            <w:pPr>
              <w:rPr>
                <w:b/>
                <w:bCs/>
                <w:sz w:val="16"/>
                <w:szCs w:val="16"/>
              </w:rPr>
            </w:pPr>
          </w:p>
        </w:tc>
        <w:tc>
          <w:tcPr>
            <w:tcW w:w="3224" w:type="pct"/>
            <w:gridSpan w:val="2"/>
            <w:tcBorders>
              <w:bottom w:val="single" w:sz="4" w:space="0" w:color="auto"/>
            </w:tcBorders>
            <w:vAlign w:val="center"/>
          </w:tcPr>
          <w:p w14:paraId="7CCBDA5A" w14:textId="56E6044A" w:rsidR="003C67D7" w:rsidRPr="00012D34" w:rsidRDefault="00F30904" w:rsidP="005E5EBA">
            <w:pPr>
              <w:rPr>
                <w:sz w:val="16"/>
                <w:szCs w:val="16"/>
              </w:rPr>
            </w:pPr>
            <w:r>
              <w:rPr>
                <w:sz w:val="16"/>
                <w:szCs w:val="16"/>
              </w:rPr>
              <w:t xml:space="preserve">Medarbejder skal tilføjes på listen om </w:t>
            </w:r>
            <w:r w:rsidRPr="00374747">
              <w:rPr>
                <w:sz w:val="16"/>
                <w:szCs w:val="16"/>
              </w:rPr>
              <w:t>uddannelse</w:t>
            </w:r>
            <w:r>
              <w:rPr>
                <w:sz w:val="16"/>
                <w:szCs w:val="16"/>
              </w:rPr>
              <w:t>/k</w:t>
            </w:r>
            <w:r w:rsidRPr="00374747">
              <w:rPr>
                <w:sz w:val="16"/>
                <w:szCs w:val="16"/>
              </w:rPr>
              <w:t>ursus i risikovurdering</w:t>
            </w:r>
          </w:p>
        </w:tc>
        <w:sdt>
          <w:sdtPr>
            <w:rPr>
              <w:sz w:val="16"/>
              <w:szCs w:val="16"/>
            </w:rPr>
            <w:id w:val="743222793"/>
            <w14:checkbox>
              <w14:checked w14:val="0"/>
              <w14:checkedState w14:val="2612" w14:font="MS Gothic"/>
              <w14:uncheckedState w14:val="2610" w14:font="MS Gothic"/>
            </w14:checkbox>
          </w:sdtPr>
          <w:sdtEndPr/>
          <w:sdtContent>
            <w:tc>
              <w:tcPr>
                <w:tcW w:w="470" w:type="pct"/>
                <w:tcBorders>
                  <w:bottom w:val="single" w:sz="4" w:space="0" w:color="auto"/>
                </w:tcBorders>
                <w:vAlign w:val="center"/>
              </w:tcPr>
              <w:p w14:paraId="596E5A60" w14:textId="22DD12C8" w:rsidR="003C67D7" w:rsidRPr="00012D34" w:rsidRDefault="003C67D7" w:rsidP="0040253D">
                <w:pPr>
                  <w:jc w:val="center"/>
                  <w:rPr>
                    <w:sz w:val="16"/>
                    <w:szCs w:val="16"/>
                  </w:rPr>
                </w:pPr>
                <w:r>
                  <w:rPr>
                    <w:rFonts w:ascii="MS Gothic" w:eastAsia="MS Gothic" w:hAnsi="MS Gothic" w:hint="eastAsia"/>
                    <w:sz w:val="16"/>
                    <w:szCs w:val="16"/>
                  </w:rPr>
                  <w:t>☐</w:t>
                </w:r>
              </w:p>
            </w:tc>
          </w:sdtContent>
        </w:sdt>
      </w:tr>
    </w:tbl>
    <w:p w14:paraId="2C7A6AE7" w14:textId="07353B40" w:rsidR="007241B1" w:rsidRDefault="007241B1">
      <w:pPr>
        <w:spacing w:after="160" w:line="259" w:lineRule="auto"/>
        <w:rPr>
          <w:sz w:val="16"/>
          <w:szCs w:val="16"/>
        </w:rPr>
      </w:pPr>
      <w:r>
        <w:rPr>
          <w:sz w:val="16"/>
          <w:szCs w:val="16"/>
        </w:rPr>
        <w:br w:type="page"/>
      </w:r>
    </w:p>
    <w:p w14:paraId="6AFA618F" w14:textId="25C6D699" w:rsidR="00413885" w:rsidRPr="00413885" w:rsidRDefault="00413885" w:rsidP="00135DEE">
      <w:pPr>
        <w:pStyle w:val="BrevTS1"/>
      </w:pPr>
      <w:r w:rsidRPr="00413885">
        <w:lastRenderedPageBreak/>
        <w:t xml:space="preserve">Liste over medarbejdere </w:t>
      </w:r>
      <w:r w:rsidR="00F10628">
        <w:t>som skal have en</w:t>
      </w:r>
      <w:r w:rsidR="00135DEE">
        <w:br/>
      </w:r>
      <w:r w:rsidR="00F10628">
        <w:t>sikkerhedsgodkendelse</w:t>
      </w:r>
    </w:p>
    <w:p w14:paraId="66221365" w14:textId="77777777" w:rsidR="003A2695" w:rsidRPr="003D6723" w:rsidRDefault="00176310" w:rsidP="003A2695">
      <w:pPr>
        <w:jc w:val="both"/>
        <w:rPr>
          <w:sz w:val="16"/>
          <w:szCs w:val="16"/>
        </w:rPr>
      </w:pPr>
      <w:r>
        <w:br/>
      </w:r>
      <w:r w:rsidR="003A2695" w:rsidRPr="003D6723">
        <w:rPr>
          <w:sz w:val="16"/>
          <w:szCs w:val="16"/>
        </w:rPr>
        <w:t>Organisationens medarbejdere, der er involveret i udarbejdelsen af sårbarhedsvurderinger, skal være sikkerhedsgodkendt. Sikkerhedsgodkendelsen skal kunne opretholdes så længe medarbejderen er involveret i udarbejdelsen af sårbarhedsvurderinger.</w:t>
      </w:r>
    </w:p>
    <w:p w14:paraId="247567CF" w14:textId="4FD219B7" w:rsidR="003A2695" w:rsidRPr="003D6723" w:rsidRDefault="003A2695" w:rsidP="003A2695">
      <w:pPr>
        <w:jc w:val="both"/>
        <w:rPr>
          <w:sz w:val="16"/>
          <w:szCs w:val="16"/>
        </w:rPr>
      </w:pPr>
      <w:r w:rsidRPr="003D6723">
        <w:rPr>
          <w:sz w:val="16"/>
          <w:szCs w:val="16"/>
        </w:rPr>
        <w:t>For at påbegynde en ansøgning om en sikkerhedsgodkendelse skal organisationen indsende et såkaldt ”indstillende bilag” samt en samtykkeerklæring underskrevet af medarbejderen til Trafikstyrelsen.</w:t>
      </w:r>
      <w:r w:rsidR="003D6723" w:rsidRPr="003D6723">
        <w:rPr>
          <w:sz w:val="16"/>
          <w:szCs w:val="16"/>
        </w:rPr>
        <w:t xml:space="preserve"> </w:t>
      </w:r>
      <w:bookmarkStart w:id="0" w:name="_Hlk201830808"/>
      <w:r w:rsidRPr="003D6723">
        <w:rPr>
          <w:sz w:val="16"/>
          <w:szCs w:val="16"/>
        </w:rPr>
        <w:t xml:space="preserve">Når styrelsen har modtaget disse dokumenter, vil styrelsen </w:t>
      </w:r>
      <w:r w:rsidR="00853069" w:rsidRPr="003D6723">
        <w:rPr>
          <w:sz w:val="16"/>
          <w:szCs w:val="16"/>
        </w:rPr>
        <w:t xml:space="preserve">sørge for at der </w:t>
      </w:r>
      <w:r w:rsidRPr="003D6723">
        <w:rPr>
          <w:sz w:val="16"/>
          <w:szCs w:val="16"/>
        </w:rPr>
        <w:t>sende</w:t>
      </w:r>
      <w:r w:rsidR="00853069" w:rsidRPr="003D6723">
        <w:rPr>
          <w:sz w:val="16"/>
          <w:szCs w:val="16"/>
        </w:rPr>
        <w:t>s</w:t>
      </w:r>
      <w:r w:rsidRPr="003D6723">
        <w:rPr>
          <w:sz w:val="16"/>
          <w:szCs w:val="16"/>
        </w:rPr>
        <w:t xml:space="preserve"> et link til et elektronisk ansøgningsskema. Dette link sendes direkte til ansøgers digitale postkasse (e-Boks). </w:t>
      </w:r>
      <w:r w:rsidR="004C16BB" w:rsidRPr="003D6723">
        <w:rPr>
          <w:sz w:val="16"/>
          <w:szCs w:val="16"/>
        </w:rPr>
        <w:t xml:space="preserve">Hvis ansøger ikke har et dansk CPR-nummer eller ikke kan modtage digital post, </w:t>
      </w:r>
      <w:r w:rsidR="0040253D">
        <w:rPr>
          <w:sz w:val="16"/>
          <w:szCs w:val="16"/>
        </w:rPr>
        <w:t xml:space="preserve">skal man </w:t>
      </w:r>
      <w:r w:rsidR="004C16BB" w:rsidRPr="003D6723">
        <w:rPr>
          <w:sz w:val="16"/>
          <w:szCs w:val="16"/>
        </w:rPr>
        <w:t xml:space="preserve">oplyse vedkommendes e-mailadresse. </w:t>
      </w:r>
      <w:r w:rsidRPr="003D6723">
        <w:rPr>
          <w:sz w:val="16"/>
          <w:szCs w:val="16"/>
        </w:rPr>
        <w:t>Ansøgningsskemaet skal udfyldes inden for 14 dage.</w:t>
      </w:r>
    </w:p>
    <w:bookmarkEnd w:id="0"/>
    <w:p w14:paraId="72F05486" w14:textId="77777777" w:rsidR="00563045" w:rsidRDefault="00563045" w:rsidP="00563045">
      <w:pPr>
        <w:jc w:val="both"/>
        <w:rPr>
          <w:sz w:val="16"/>
          <w:szCs w:val="16"/>
        </w:rPr>
      </w:pPr>
      <w:r w:rsidRPr="003D6723">
        <w:rPr>
          <w:sz w:val="16"/>
          <w:szCs w:val="16"/>
        </w:rPr>
        <w:t xml:space="preserve">Organisationen skal </w:t>
      </w:r>
      <w:proofErr w:type="gramStart"/>
      <w:r w:rsidRPr="003D6723">
        <w:rPr>
          <w:sz w:val="16"/>
          <w:szCs w:val="16"/>
        </w:rPr>
        <w:t>endvidere</w:t>
      </w:r>
      <w:proofErr w:type="gramEnd"/>
      <w:r w:rsidRPr="003D6723">
        <w:rPr>
          <w:sz w:val="16"/>
          <w:szCs w:val="16"/>
        </w:rPr>
        <w:t xml:space="preserve"> udpege en kontaktperson for sikkerhedsgodkendelser. Trafikstyrelsen vil rette al kommunikation om sikkerhedsgodkendelse til kontaktpersonen. Kontaktpersonen behøver ikke at være sikkerhedsgodkendt, hvis den pågældende ikke i øvrigt er involveret i udarbejdelse af sårbarhedsvurderinger.</w:t>
      </w:r>
    </w:p>
    <w:p w14:paraId="471C37AE" w14:textId="77777777" w:rsidR="003A2695" w:rsidRPr="003D6723" w:rsidRDefault="003A2695" w:rsidP="003A2695">
      <w:pPr>
        <w:jc w:val="both"/>
        <w:rPr>
          <w:sz w:val="16"/>
          <w:szCs w:val="16"/>
        </w:rPr>
      </w:pPr>
      <w:r w:rsidRPr="003D6723">
        <w:rPr>
          <w:sz w:val="16"/>
          <w:szCs w:val="16"/>
        </w:rPr>
        <w:t>For yderligere oplysninger henvises til ”Vejledning om godkendelse af anerkendte sikringsorganisationer (RSO)”.</w:t>
      </w:r>
    </w:p>
    <w:p w14:paraId="0EF98BF1" w14:textId="6E6522A9" w:rsidR="007A713F" w:rsidRDefault="003A2695" w:rsidP="003A2695">
      <w:pPr>
        <w:jc w:val="both"/>
        <w:rPr>
          <w:sz w:val="16"/>
          <w:szCs w:val="16"/>
        </w:rPr>
      </w:pPr>
      <w:r w:rsidRPr="003D6723">
        <w:rPr>
          <w:sz w:val="16"/>
          <w:szCs w:val="16"/>
        </w:rPr>
        <w:t xml:space="preserve">I skemaet oplistes </w:t>
      </w:r>
      <w:r w:rsidRPr="003D6723">
        <w:rPr>
          <w:sz w:val="16"/>
          <w:szCs w:val="16"/>
          <w:u w:val="single"/>
        </w:rPr>
        <w:t>alle medarbejdere</w:t>
      </w:r>
      <w:r w:rsidRPr="003D6723">
        <w:rPr>
          <w:sz w:val="16"/>
          <w:szCs w:val="16"/>
        </w:rPr>
        <w:t>, som skal være involveret i udarbejdelsen af sårbarhedsvurderinger i organisationen, og som derfor skal have en sikkerhedsgodkendelse.</w:t>
      </w:r>
      <w:r w:rsidR="003D6723" w:rsidRPr="003D6723">
        <w:rPr>
          <w:sz w:val="16"/>
          <w:szCs w:val="16"/>
        </w:rPr>
        <w:t xml:space="preserve"> </w:t>
      </w:r>
      <w:r w:rsidRPr="003D6723">
        <w:rPr>
          <w:sz w:val="16"/>
          <w:szCs w:val="16"/>
        </w:rPr>
        <w:t>Det vil sige, at listen skal indeholde både tilføjede og eksisterende medarbejdere. Ved eksisterende medarbejdere menes personer, som er oplistet på den godkendelse som ønskes opdateret, og som fremadrettet skal være involveret i udarbejdelse af sårbarhedsvurderinger.</w:t>
      </w:r>
    </w:p>
    <w:tbl>
      <w:tblPr>
        <w:tblStyle w:val="Tabel-Gitter"/>
        <w:tblW w:w="0" w:type="auto"/>
        <w:tblLook w:val="04A0" w:firstRow="1" w:lastRow="0" w:firstColumn="1" w:lastColumn="0" w:noHBand="0" w:noVBand="1"/>
      </w:tblPr>
      <w:tblGrid>
        <w:gridCol w:w="3955"/>
        <w:gridCol w:w="1530"/>
        <w:gridCol w:w="1350"/>
        <w:gridCol w:w="1396"/>
        <w:gridCol w:w="1397"/>
      </w:tblGrid>
      <w:tr w:rsidR="000F4769" w:rsidRPr="007A713F" w14:paraId="716364DB" w14:textId="77777777" w:rsidTr="007A713F">
        <w:trPr>
          <w:trHeight w:val="484"/>
        </w:trPr>
        <w:tc>
          <w:tcPr>
            <w:tcW w:w="3955" w:type="dxa"/>
            <w:vMerge w:val="restart"/>
            <w:vAlign w:val="center"/>
          </w:tcPr>
          <w:p w14:paraId="3F50B5A0" w14:textId="54006BD1" w:rsidR="000F4769" w:rsidRPr="007A713F" w:rsidRDefault="000F4769" w:rsidP="00135DEE">
            <w:pPr>
              <w:jc w:val="center"/>
              <w:rPr>
                <w:b/>
                <w:bCs/>
                <w:sz w:val="16"/>
                <w:szCs w:val="16"/>
              </w:rPr>
            </w:pPr>
            <w:r w:rsidRPr="007A713F">
              <w:rPr>
                <w:b/>
                <w:bCs/>
                <w:sz w:val="16"/>
                <w:szCs w:val="16"/>
              </w:rPr>
              <w:t>Fulde navn på medarbejder</w:t>
            </w:r>
            <w:r w:rsidR="002B08C2">
              <w:rPr>
                <w:b/>
                <w:bCs/>
                <w:sz w:val="16"/>
                <w:szCs w:val="16"/>
              </w:rPr>
              <w:br/>
            </w:r>
            <w:r w:rsidR="002B08C2" w:rsidRPr="0040253D">
              <w:rPr>
                <w:sz w:val="16"/>
                <w:szCs w:val="16"/>
              </w:rPr>
              <w:t xml:space="preserve">(Har medarbejderen ikke et dansk CPR-nummer anføres også </w:t>
            </w:r>
            <w:r w:rsidR="002B08C2">
              <w:rPr>
                <w:sz w:val="16"/>
                <w:szCs w:val="16"/>
              </w:rPr>
              <w:t>e-mailadresse i feltet)</w:t>
            </w:r>
          </w:p>
        </w:tc>
        <w:tc>
          <w:tcPr>
            <w:tcW w:w="1530" w:type="dxa"/>
            <w:vMerge w:val="restart"/>
            <w:vAlign w:val="center"/>
          </w:tcPr>
          <w:p w14:paraId="1B8805E6" w14:textId="38F40086" w:rsidR="000F4769" w:rsidRPr="007A713F" w:rsidRDefault="000F4769" w:rsidP="000F4769">
            <w:pPr>
              <w:jc w:val="center"/>
              <w:rPr>
                <w:b/>
                <w:bCs/>
                <w:sz w:val="16"/>
                <w:szCs w:val="16"/>
              </w:rPr>
            </w:pPr>
            <w:r w:rsidRPr="007A713F">
              <w:rPr>
                <w:b/>
                <w:bCs/>
                <w:sz w:val="16"/>
                <w:szCs w:val="16"/>
              </w:rPr>
              <w:t>Fødselsdato</w:t>
            </w:r>
            <w:r w:rsidRPr="007A713F">
              <w:rPr>
                <w:b/>
                <w:bCs/>
                <w:sz w:val="16"/>
                <w:szCs w:val="16"/>
              </w:rPr>
              <w:br/>
            </w:r>
            <w:r w:rsidRPr="0040253D">
              <w:rPr>
                <w:sz w:val="16"/>
                <w:szCs w:val="16"/>
              </w:rPr>
              <w:t>(dag-måned-år)</w:t>
            </w:r>
          </w:p>
        </w:tc>
        <w:tc>
          <w:tcPr>
            <w:tcW w:w="1350" w:type="dxa"/>
            <w:vMerge w:val="restart"/>
            <w:vAlign w:val="center"/>
          </w:tcPr>
          <w:p w14:paraId="16547FB0" w14:textId="57CD08DA" w:rsidR="000F4769" w:rsidRPr="007A713F" w:rsidRDefault="000F4769" w:rsidP="00135DEE">
            <w:pPr>
              <w:jc w:val="center"/>
              <w:rPr>
                <w:b/>
                <w:bCs/>
                <w:sz w:val="16"/>
                <w:szCs w:val="16"/>
              </w:rPr>
            </w:pPr>
            <w:r w:rsidRPr="007A713F">
              <w:rPr>
                <w:b/>
                <w:bCs/>
                <w:sz w:val="16"/>
                <w:szCs w:val="16"/>
              </w:rPr>
              <w:t>Ansat siden</w:t>
            </w:r>
            <w:r w:rsidRPr="007A713F">
              <w:rPr>
                <w:b/>
                <w:bCs/>
                <w:sz w:val="16"/>
                <w:szCs w:val="16"/>
              </w:rPr>
              <w:br/>
            </w:r>
            <w:r w:rsidRPr="007A713F">
              <w:rPr>
                <w:sz w:val="16"/>
                <w:szCs w:val="16"/>
              </w:rPr>
              <w:t>(angiv årstal)</w:t>
            </w:r>
          </w:p>
        </w:tc>
        <w:tc>
          <w:tcPr>
            <w:tcW w:w="2793" w:type="dxa"/>
            <w:gridSpan w:val="2"/>
            <w:vAlign w:val="center"/>
          </w:tcPr>
          <w:p w14:paraId="42B33E22" w14:textId="4F6F2199" w:rsidR="000F4769" w:rsidRPr="007A713F" w:rsidRDefault="000F4769" w:rsidP="00135DEE">
            <w:pPr>
              <w:jc w:val="center"/>
              <w:rPr>
                <w:b/>
                <w:bCs/>
                <w:sz w:val="16"/>
                <w:szCs w:val="16"/>
              </w:rPr>
            </w:pPr>
            <w:r w:rsidRPr="007A713F">
              <w:rPr>
                <w:b/>
                <w:bCs/>
                <w:sz w:val="16"/>
                <w:szCs w:val="16"/>
              </w:rPr>
              <w:t>Har medarbejderen en gyldig sikkerhedsgodkendelse udstedt af Trafikstyrelsen?</w:t>
            </w:r>
            <w:r w:rsidRPr="007A713F">
              <w:rPr>
                <w:b/>
                <w:bCs/>
                <w:sz w:val="16"/>
                <w:szCs w:val="16"/>
              </w:rPr>
              <w:br/>
            </w:r>
          </w:p>
        </w:tc>
      </w:tr>
      <w:tr w:rsidR="000F4769" w:rsidRPr="007A713F" w14:paraId="52049F4E" w14:textId="77777777" w:rsidTr="007A713F">
        <w:trPr>
          <w:trHeight w:val="484"/>
        </w:trPr>
        <w:tc>
          <w:tcPr>
            <w:tcW w:w="3955" w:type="dxa"/>
            <w:vMerge/>
            <w:vAlign w:val="center"/>
          </w:tcPr>
          <w:p w14:paraId="25E8CF39" w14:textId="77777777" w:rsidR="000F4769" w:rsidRPr="007A713F" w:rsidRDefault="000F4769" w:rsidP="00135DEE">
            <w:pPr>
              <w:jc w:val="center"/>
              <w:rPr>
                <w:b/>
                <w:bCs/>
                <w:sz w:val="16"/>
                <w:szCs w:val="16"/>
              </w:rPr>
            </w:pPr>
          </w:p>
        </w:tc>
        <w:tc>
          <w:tcPr>
            <w:tcW w:w="1530" w:type="dxa"/>
            <w:vMerge/>
            <w:vAlign w:val="center"/>
          </w:tcPr>
          <w:p w14:paraId="6F627F31" w14:textId="77777777" w:rsidR="000F4769" w:rsidRPr="007A713F" w:rsidRDefault="000F4769" w:rsidP="00135DEE">
            <w:pPr>
              <w:jc w:val="center"/>
              <w:rPr>
                <w:b/>
                <w:bCs/>
                <w:sz w:val="16"/>
                <w:szCs w:val="16"/>
              </w:rPr>
            </w:pPr>
          </w:p>
        </w:tc>
        <w:tc>
          <w:tcPr>
            <w:tcW w:w="1350" w:type="dxa"/>
            <w:vMerge/>
            <w:vAlign w:val="center"/>
          </w:tcPr>
          <w:p w14:paraId="30B67190" w14:textId="77777777" w:rsidR="000F4769" w:rsidRPr="007A713F" w:rsidDel="00E41BD4" w:rsidRDefault="000F4769" w:rsidP="00135DEE">
            <w:pPr>
              <w:jc w:val="center"/>
              <w:rPr>
                <w:b/>
                <w:bCs/>
                <w:sz w:val="16"/>
                <w:szCs w:val="16"/>
              </w:rPr>
            </w:pPr>
          </w:p>
        </w:tc>
        <w:tc>
          <w:tcPr>
            <w:tcW w:w="1396" w:type="dxa"/>
            <w:vAlign w:val="center"/>
          </w:tcPr>
          <w:p w14:paraId="0AA45EE5" w14:textId="5F9B0BE8" w:rsidR="000F4769" w:rsidRPr="007A713F" w:rsidRDefault="000F4769" w:rsidP="00E41BD4">
            <w:pPr>
              <w:jc w:val="center"/>
              <w:rPr>
                <w:b/>
                <w:bCs/>
                <w:sz w:val="16"/>
                <w:szCs w:val="16"/>
              </w:rPr>
            </w:pPr>
            <w:r w:rsidRPr="007A713F">
              <w:rPr>
                <w:b/>
                <w:bCs/>
                <w:sz w:val="16"/>
                <w:szCs w:val="16"/>
              </w:rPr>
              <w:t>Ja</w:t>
            </w:r>
          </w:p>
        </w:tc>
        <w:tc>
          <w:tcPr>
            <w:tcW w:w="1397" w:type="dxa"/>
            <w:vAlign w:val="center"/>
          </w:tcPr>
          <w:p w14:paraId="622F7767" w14:textId="7CA8CC22" w:rsidR="000F4769" w:rsidRPr="007A713F" w:rsidRDefault="000F4769" w:rsidP="00135DEE">
            <w:pPr>
              <w:jc w:val="center"/>
              <w:rPr>
                <w:b/>
                <w:bCs/>
                <w:sz w:val="16"/>
                <w:szCs w:val="16"/>
              </w:rPr>
            </w:pPr>
            <w:r w:rsidRPr="007A713F">
              <w:rPr>
                <w:b/>
                <w:bCs/>
                <w:sz w:val="16"/>
                <w:szCs w:val="16"/>
              </w:rPr>
              <w:t>Nej</w:t>
            </w:r>
          </w:p>
        </w:tc>
      </w:tr>
      <w:tr w:rsidR="00D636A6" w:rsidRPr="007A713F" w14:paraId="406C1880" w14:textId="77777777" w:rsidTr="007A713F">
        <w:tc>
          <w:tcPr>
            <w:tcW w:w="3955" w:type="dxa"/>
          </w:tcPr>
          <w:p w14:paraId="0D2122D8" w14:textId="77777777" w:rsidR="00D636A6" w:rsidRPr="007A713F" w:rsidRDefault="00D636A6" w:rsidP="00D636A6">
            <w:pPr>
              <w:jc w:val="both"/>
              <w:rPr>
                <w:sz w:val="16"/>
                <w:szCs w:val="16"/>
              </w:rPr>
            </w:pPr>
          </w:p>
        </w:tc>
        <w:tc>
          <w:tcPr>
            <w:tcW w:w="1530" w:type="dxa"/>
          </w:tcPr>
          <w:p w14:paraId="40714C2E" w14:textId="77777777" w:rsidR="00D636A6" w:rsidRPr="007A713F" w:rsidRDefault="00D636A6" w:rsidP="00D636A6">
            <w:pPr>
              <w:jc w:val="both"/>
              <w:rPr>
                <w:sz w:val="16"/>
                <w:szCs w:val="16"/>
              </w:rPr>
            </w:pPr>
          </w:p>
        </w:tc>
        <w:tc>
          <w:tcPr>
            <w:tcW w:w="1350" w:type="dxa"/>
          </w:tcPr>
          <w:p w14:paraId="4B42608E" w14:textId="4C56FE94" w:rsidR="00D636A6" w:rsidRPr="007A713F" w:rsidRDefault="00D636A6" w:rsidP="00D636A6">
            <w:pPr>
              <w:jc w:val="both"/>
              <w:rPr>
                <w:sz w:val="16"/>
                <w:szCs w:val="16"/>
              </w:rPr>
            </w:pPr>
          </w:p>
        </w:tc>
        <w:sdt>
          <w:sdtPr>
            <w:rPr>
              <w:sz w:val="16"/>
              <w:szCs w:val="16"/>
            </w:rPr>
            <w:id w:val="329728110"/>
            <w14:checkbox>
              <w14:checked w14:val="0"/>
              <w14:checkedState w14:val="2612" w14:font="MS Gothic"/>
              <w14:uncheckedState w14:val="2610" w14:font="MS Gothic"/>
            </w14:checkbox>
          </w:sdtPr>
          <w:sdtEndPr/>
          <w:sdtContent>
            <w:tc>
              <w:tcPr>
                <w:tcW w:w="1396" w:type="dxa"/>
              </w:tcPr>
              <w:p w14:paraId="75255448" w14:textId="37FD09AF" w:rsidR="00D636A6" w:rsidRPr="007A713F" w:rsidRDefault="002B08C2" w:rsidP="00F30904">
                <w:pPr>
                  <w:jc w:val="center"/>
                  <w:rPr>
                    <w:sz w:val="16"/>
                    <w:szCs w:val="16"/>
                  </w:rPr>
                </w:pPr>
                <w:r>
                  <w:rPr>
                    <w:rFonts w:ascii="MS Gothic" w:eastAsia="MS Gothic" w:hAnsi="MS Gothic" w:hint="eastAsia"/>
                    <w:sz w:val="16"/>
                    <w:szCs w:val="16"/>
                  </w:rPr>
                  <w:t>☐</w:t>
                </w:r>
              </w:p>
            </w:tc>
          </w:sdtContent>
        </w:sdt>
        <w:sdt>
          <w:sdtPr>
            <w:rPr>
              <w:sz w:val="16"/>
              <w:szCs w:val="16"/>
            </w:rPr>
            <w:id w:val="650482461"/>
            <w14:checkbox>
              <w14:checked w14:val="0"/>
              <w14:checkedState w14:val="2612" w14:font="MS Gothic"/>
              <w14:uncheckedState w14:val="2610" w14:font="MS Gothic"/>
            </w14:checkbox>
          </w:sdtPr>
          <w:sdtEndPr/>
          <w:sdtContent>
            <w:tc>
              <w:tcPr>
                <w:tcW w:w="1397" w:type="dxa"/>
              </w:tcPr>
              <w:p w14:paraId="4C7F083E" w14:textId="1B21031A" w:rsidR="00D636A6" w:rsidRPr="007A713F" w:rsidRDefault="003D6723" w:rsidP="0040253D">
                <w:pPr>
                  <w:jc w:val="center"/>
                  <w:rPr>
                    <w:sz w:val="16"/>
                    <w:szCs w:val="16"/>
                  </w:rPr>
                </w:pPr>
                <w:r w:rsidRPr="007A713F">
                  <w:rPr>
                    <w:rFonts w:ascii="Segoe UI Symbol" w:eastAsia="MS Gothic" w:hAnsi="Segoe UI Symbol" w:cs="Segoe UI Symbol"/>
                    <w:sz w:val="16"/>
                    <w:szCs w:val="16"/>
                  </w:rPr>
                  <w:t>☐</w:t>
                </w:r>
              </w:p>
            </w:tc>
          </w:sdtContent>
        </w:sdt>
      </w:tr>
      <w:tr w:rsidR="00D636A6" w:rsidRPr="007A713F" w14:paraId="556C1B67" w14:textId="77777777" w:rsidTr="0040253D">
        <w:tc>
          <w:tcPr>
            <w:tcW w:w="3955" w:type="dxa"/>
          </w:tcPr>
          <w:p w14:paraId="0DF4C882" w14:textId="77777777" w:rsidR="00D636A6" w:rsidRPr="007A713F" w:rsidRDefault="00D636A6" w:rsidP="00D636A6">
            <w:pPr>
              <w:jc w:val="both"/>
              <w:rPr>
                <w:sz w:val="16"/>
                <w:szCs w:val="16"/>
              </w:rPr>
            </w:pPr>
          </w:p>
        </w:tc>
        <w:tc>
          <w:tcPr>
            <w:tcW w:w="1530" w:type="dxa"/>
          </w:tcPr>
          <w:p w14:paraId="53810EA6" w14:textId="77777777" w:rsidR="00D636A6" w:rsidRPr="007A713F" w:rsidRDefault="00D636A6" w:rsidP="00D636A6">
            <w:pPr>
              <w:jc w:val="both"/>
              <w:rPr>
                <w:sz w:val="16"/>
                <w:szCs w:val="16"/>
              </w:rPr>
            </w:pPr>
          </w:p>
        </w:tc>
        <w:tc>
          <w:tcPr>
            <w:tcW w:w="1350" w:type="dxa"/>
          </w:tcPr>
          <w:p w14:paraId="02BCED2F" w14:textId="55846770" w:rsidR="00D636A6" w:rsidRPr="007A713F" w:rsidRDefault="00D636A6" w:rsidP="00D636A6">
            <w:pPr>
              <w:jc w:val="both"/>
              <w:rPr>
                <w:sz w:val="16"/>
                <w:szCs w:val="16"/>
              </w:rPr>
            </w:pPr>
          </w:p>
        </w:tc>
        <w:sdt>
          <w:sdtPr>
            <w:rPr>
              <w:sz w:val="16"/>
              <w:szCs w:val="16"/>
            </w:rPr>
            <w:id w:val="-84537166"/>
            <w14:checkbox>
              <w14:checked w14:val="0"/>
              <w14:checkedState w14:val="2612" w14:font="MS Gothic"/>
              <w14:uncheckedState w14:val="2610" w14:font="MS Gothic"/>
            </w14:checkbox>
          </w:sdtPr>
          <w:sdtEndPr/>
          <w:sdtContent>
            <w:tc>
              <w:tcPr>
                <w:tcW w:w="1396" w:type="dxa"/>
              </w:tcPr>
              <w:p w14:paraId="74F099F6" w14:textId="5DE27A84" w:rsidR="00D636A6" w:rsidRPr="007A713F" w:rsidRDefault="00D636A6" w:rsidP="0040253D">
                <w:pPr>
                  <w:jc w:val="center"/>
                  <w:rPr>
                    <w:sz w:val="16"/>
                    <w:szCs w:val="16"/>
                  </w:rPr>
                </w:pPr>
                <w:r w:rsidRPr="007A713F">
                  <w:rPr>
                    <w:rFonts w:ascii="Segoe UI Symbol" w:eastAsia="MS Gothic" w:hAnsi="Segoe UI Symbol" w:cs="Segoe UI Symbol"/>
                    <w:sz w:val="16"/>
                    <w:szCs w:val="16"/>
                  </w:rPr>
                  <w:t>☐</w:t>
                </w:r>
              </w:p>
            </w:tc>
          </w:sdtContent>
        </w:sdt>
        <w:sdt>
          <w:sdtPr>
            <w:rPr>
              <w:sz w:val="16"/>
              <w:szCs w:val="16"/>
            </w:rPr>
            <w:id w:val="-1823575185"/>
            <w14:checkbox>
              <w14:checked w14:val="0"/>
              <w14:checkedState w14:val="2612" w14:font="MS Gothic"/>
              <w14:uncheckedState w14:val="2610" w14:font="MS Gothic"/>
            </w14:checkbox>
          </w:sdtPr>
          <w:sdtEndPr/>
          <w:sdtContent>
            <w:tc>
              <w:tcPr>
                <w:tcW w:w="1397" w:type="dxa"/>
              </w:tcPr>
              <w:p w14:paraId="24E3E244" w14:textId="50D26616" w:rsidR="00D636A6" w:rsidRPr="007A713F" w:rsidRDefault="00D636A6" w:rsidP="0040253D">
                <w:pPr>
                  <w:jc w:val="center"/>
                  <w:rPr>
                    <w:sz w:val="16"/>
                    <w:szCs w:val="16"/>
                  </w:rPr>
                </w:pPr>
                <w:r w:rsidRPr="007A713F">
                  <w:rPr>
                    <w:rFonts w:ascii="Segoe UI Symbol" w:eastAsia="MS Gothic" w:hAnsi="Segoe UI Symbol" w:cs="Segoe UI Symbol"/>
                    <w:sz w:val="16"/>
                    <w:szCs w:val="16"/>
                  </w:rPr>
                  <w:t>☐</w:t>
                </w:r>
              </w:p>
            </w:tc>
          </w:sdtContent>
        </w:sdt>
      </w:tr>
      <w:tr w:rsidR="00D636A6" w:rsidRPr="007A713F" w14:paraId="360B2C4F" w14:textId="77777777" w:rsidTr="0040253D">
        <w:tc>
          <w:tcPr>
            <w:tcW w:w="3955" w:type="dxa"/>
          </w:tcPr>
          <w:p w14:paraId="338E204B" w14:textId="77777777" w:rsidR="00D636A6" w:rsidRPr="007A713F" w:rsidRDefault="00D636A6" w:rsidP="00D636A6">
            <w:pPr>
              <w:jc w:val="both"/>
              <w:rPr>
                <w:sz w:val="16"/>
                <w:szCs w:val="16"/>
              </w:rPr>
            </w:pPr>
          </w:p>
        </w:tc>
        <w:tc>
          <w:tcPr>
            <w:tcW w:w="1530" w:type="dxa"/>
          </w:tcPr>
          <w:p w14:paraId="6E79B463" w14:textId="77777777" w:rsidR="00D636A6" w:rsidRPr="007A713F" w:rsidRDefault="00D636A6" w:rsidP="00D636A6">
            <w:pPr>
              <w:jc w:val="both"/>
              <w:rPr>
                <w:sz w:val="16"/>
                <w:szCs w:val="16"/>
              </w:rPr>
            </w:pPr>
          </w:p>
        </w:tc>
        <w:tc>
          <w:tcPr>
            <w:tcW w:w="1350" w:type="dxa"/>
          </w:tcPr>
          <w:p w14:paraId="4E0A1D52" w14:textId="77777777" w:rsidR="00D636A6" w:rsidRPr="007A713F" w:rsidRDefault="00D636A6" w:rsidP="00D636A6">
            <w:pPr>
              <w:jc w:val="both"/>
              <w:rPr>
                <w:sz w:val="16"/>
                <w:szCs w:val="16"/>
              </w:rPr>
            </w:pPr>
          </w:p>
        </w:tc>
        <w:sdt>
          <w:sdtPr>
            <w:rPr>
              <w:sz w:val="16"/>
              <w:szCs w:val="16"/>
            </w:rPr>
            <w:id w:val="-1459258190"/>
            <w14:checkbox>
              <w14:checked w14:val="0"/>
              <w14:checkedState w14:val="2612" w14:font="MS Gothic"/>
              <w14:uncheckedState w14:val="2610" w14:font="MS Gothic"/>
            </w14:checkbox>
          </w:sdtPr>
          <w:sdtEndPr/>
          <w:sdtContent>
            <w:tc>
              <w:tcPr>
                <w:tcW w:w="1396" w:type="dxa"/>
              </w:tcPr>
              <w:p w14:paraId="7513A73B" w14:textId="10D0E0BF" w:rsidR="00D636A6" w:rsidRPr="007A713F" w:rsidRDefault="00D636A6" w:rsidP="0040253D">
                <w:pPr>
                  <w:jc w:val="center"/>
                  <w:rPr>
                    <w:sz w:val="16"/>
                    <w:szCs w:val="16"/>
                  </w:rPr>
                </w:pPr>
                <w:r w:rsidRPr="007A713F">
                  <w:rPr>
                    <w:rFonts w:ascii="Segoe UI Symbol" w:eastAsia="MS Gothic" w:hAnsi="Segoe UI Symbol" w:cs="Segoe UI Symbol"/>
                    <w:sz w:val="16"/>
                    <w:szCs w:val="16"/>
                  </w:rPr>
                  <w:t>☐</w:t>
                </w:r>
              </w:p>
            </w:tc>
          </w:sdtContent>
        </w:sdt>
        <w:sdt>
          <w:sdtPr>
            <w:rPr>
              <w:sz w:val="16"/>
              <w:szCs w:val="16"/>
            </w:rPr>
            <w:id w:val="-126155696"/>
            <w14:checkbox>
              <w14:checked w14:val="0"/>
              <w14:checkedState w14:val="2612" w14:font="MS Gothic"/>
              <w14:uncheckedState w14:val="2610" w14:font="MS Gothic"/>
            </w14:checkbox>
          </w:sdtPr>
          <w:sdtEndPr/>
          <w:sdtContent>
            <w:tc>
              <w:tcPr>
                <w:tcW w:w="1397" w:type="dxa"/>
              </w:tcPr>
              <w:p w14:paraId="0E03777A" w14:textId="283B27C7" w:rsidR="00D636A6" w:rsidRPr="007A713F" w:rsidRDefault="00D636A6" w:rsidP="0040253D">
                <w:pPr>
                  <w:jc w:val="center"/>
                  <w:rPr>
                    <w:sz w:val="16"/>
                    <w:szCs w:val="16"/>
                  </w:rPr>
                </w:pPr>
                <w:r w:rsidRPr="007A713F">
                  <w:rPr>
                    <w:rFonts w:ascii="Segoe UI Symbol" w:eastAsia="MS Gothic" w:hAnsi="Segoe UI Symbol" w:cs="Segoe UI Symbol"/>
                    <w:sz w:val="16"/>
                    <w:szCs w:val="16"/>
                  </w:rPr>
                  <w:t>☐</w:t>
                </w:r>
              </w:p>
            </w:tc>
          </w:sdtContent>
        </w:sdt>
      </w:tr>
      <w:tr w:rsidR="003D6723" w:rsidRPr="007A713F" w14:paraId="4984EDC4" w14:textId="77777777" w:rsidTr="007A713F">
        <w:tc>
          <w:tcPr>
            <w:tcW w:w="3955" w:type="dxa"/>
          </w:tcPr>
          <w:p w14:paraId="61BFA11A" w14:textId="77777777" w:rsidR="003D6723" w:rsidRPr="007A713F" w:rsidRDefault="003D6723" w:rsidP="00D636A6">
            <w:pPr>
              <w:jc w:val="both"/>
              <w:rPr>
                <w:sz w:val="16"/>
                <w:szCs w:val="16"/>
              </w:rPr>
            </w:pPr>
          </w:p>
        </w:tc>
        <w:tc>
          <w:tcPr>
            <w:tcW w:w="1530" w:type="dxa"/>
          </w:tcPr>
          <w:p w14:paraId="0F9442E2" w14:textId="77777777" w:rsidR="003D6723" w:rsidRPr="007A713F" w:rsidRDefault="003D6723" w:rsidP="00D636A6">
            <w:pPr>
              <w:jc w:val="both"/>
              <w:rPr>
                <w:sz w:val="16"/>
                <w:szCs w:val="16"/>
              </w:rPr>
            </w:pPr>
          </w:p>
        </w:tc>
        <w:tc>
          <w:tcPr>
            <w:tcW w:w="1350" w:type="dxa"/>
          </w:tcPr>
          <w:p w14:paraId="45D682D0" w14:textId="77777777" w:rsidR="003D6723" w:rsidRPr="007A713F" w:rsidRDefault="003D6723" w:rsidP="00D636A6">
            <w:pPr>
              <w:jc w:val="both"/>
              <w:rPr>
                <w:sz w:val="16"/>
                <w:szCs w:val="16"/>
              </w:rPr>
            </w:pPr>
          </w:p>
        </w:tc>
        <w:sdt>
          <w:sdtPr>
            <w:rPr>
              <w:sz w:val="16"/>
              <w:szCs w:val="16"/>
            </w:rPr>
            <w:id w:val="1780224010"/>
            <w14:checkbox>
              <w14:checked w14:val="0"/>
              <w14:checkedState w14:val="2612" w14:font="MS Gothic"/>
              <w14:uncheckedState w14:val="2610" w14:font="MS Gothic"/>
            </w14:checkbox>
          </w:sdtPr>
          <w:sdtEndPr/>
          <w:sdtContent>
            <w:tc>
              <w:tcPr>
                <w:tcW w:w="1396" w:type="dxa"/>
              </w:tcPr>
              <w:p w14:paraId="51652D91" w14:textId="5397C628" w:rsidR="003D6723" w:rsidRPr="007A713F" w:rsidRDefault="003D6723" w:rsidP="00D636A6">
                <w:pPr>
                  <w:jc w:val="center"/>
                  <w:rPr>
                    <w:sz w:val="16"/>
                    <w:szCs w:val="16"/>
                  </w:rPr>
                </w:pPr>
                <w:r w:rsidRPr="007A713F">
                  <w:rPr>
                    <w:rFonts w:ascii="Segoe UI Symbol" w:eastAsia="MS Gothic" w:hAnsi="Segoe UI Symbol" w:cs="Segoe UI Symbol"/>
                    <w:sz w:val="16"/>
                    <w:szCs w:val="16"/>
                  </w:rPr>
                  <w:t>☐</w:t>
                </w:r>
              </w:p>
            </w:tc>
          </w:sdtContent>
        </w:sdt>
        <w:sdt>
          <w:sdtPr>
            <w:rPr>
              <w:sz w:val="16"/>
              <w:szCs w:val="16"/>
            </w:rPr>
            <w:id w:val="614032163"/>
            <w14:checkbox>
              <w14:checked w14:val="0"/>
              <w14:checkedState w14:val="2612" w14:font="MS Gothic"/>
              <w14:uncheckedState w14:val="2610" w14:font="MS Gothic"/>
            </w14:checkbox>
          </w:sdtPr>
          <w:sdtEndPr/>
          <w:sdtContent>
            <w:tc>
              <w:tcPr>
                <w:tcW w:w="1397" w:type="dxa"/>
              </w:tcPr>
              <w:p w14:paraId="319202DF" w14:textId="3EA65BD2" w:rsidR="003D6723" w:rsidRPr="007A713F" w:rsidRDefault="003D6723" w:rsidP="00D636A6">
                <w:pPr>
                  <w:jc w:val="center"/>
                  <w:rPr>
                    <w:sz w:val="16"/>
                    <w:szCs w:val="16"/>
                  </w:rPr>
                </w:pPr>
                <w:r w:rsidRPr="007A713F">
                  <w:rPr>
                    <w:rFonts w:ascii="Segoe UI Symbol" w:eastAsia="MS Gothic" w:hAnsi="Segoe UI Symbol" w:cs="Segoe UI Symbol"/>
                    <w:sz w:val="16"/>
                    <w:szCs w:val="16"/>
                  </w:rPr>
                  <w:t>☐</w:t>
                </w:r>
              </w:p>
            </w:tc>
          </w:sdtContent>
        </w:sdt>
      </w:tr>
      <w:tr w:rsidR="00D636A6" w:rsidRPr="007A713F" w14:paraId="1F70A5BE" w14:textId="77777777" w:rsidTr="0040253D">
        <w:tc>
          <w:tcPr>
            <w:tcW w:w="3955" w:type="dxa"/>
          </w:tcPr>
          <w:p w14:paraId="6A6CB453" w14:textId="77777777" w:rsidR="00D636A6" w:rsidRPr="007A713F" w:rsidRDefault="00D636A6" w:rsidP="00D636A6">
            <w:pPr>
              <w:jc w:val="both"/>
              <w:rPr>
                <w:sz w:val="16"/>
                <w:szCs w:val="16"/>
              </w:rPr>
            </w:pPr>
          </w:p>
        </w:tc>
        <w:tc>
          <w:tcPr>
            <w:tcW w:w="1530" w:type="dxa"/>
          </w:tcPr>
          <w:p w14:paraId="674EB39C" w14:textId="77777777" w:rsidR="00D636A6" w:rsidRPr="007A713F" w:rsidRDefault="00D636A6" w:rsidP="00D636A6">
            <w:pPr>
              <w:jc w:val="both"/>
              <w:rPr>
                <w:sz w:val="16"/>
                <w:szCs w:val="16"/>
              </w:rPr>
            </w:pPr>
          </w:p>
        </w:tc>
        <w:tc>
          <w:tcPr>
            <w:tcW w:w="1350" w:type="dxa"/>
          </w:tcPr>
          <w:p w14:paraId="514D513F" w14:textId="77777777" w:rsidR="00D636A6" w:rsidRPr="007A713F" w:rsidRDefault="00D636A6" w:rsidP="00D636A6">
            <w:pPr>
              <w:jc w:val="both"/>
              <w:rPr>
                <w:sz w:val="16"/>
                <w:szCs w:val="16"/>
              </w:rPr>
            </w:pPr>
          </w:p>
        </w:tc>
        <w:sdt>
          <w:sdtPr>
            <w:rPr>
              <w:sz w:val="16"/>
              <w:szCs w:val="16"/>
            </w:rPr>
            <w:id w:val="1888832738"/>
            <w14:checkbox>
              <w14:checked w14:val="0"/>
              <w14:checkedState w14:val="2612" w14:font="MS Gothic"/>
              <w14:uncheckedState w14:val="2610" w14:font="MS Gothic"/>
            </w14:checkbox>
          </w:sdtPr>
          <w:sdtEndPr/>
          <w:sdtContent>
            <w:tc>
              <w:tcPr>
                <w:tcW w:w="1396" w:type="dxa"/>
              </w:tcPr>
              <w:p w14:paraId="1E32B51B" w14:textId="6C3A04C6" w:rsidR="00D636A6" w:rsidRPr="007A713F" w:rsidRDefault="00D636A6" w:rsidP="0040253D">
                <w:pPr>
                  <w:jc w:val="center"/>
                  <w:rPr>
                    <w:sz w:val="16"/>
                    <w:szCs w:val="16"/>
                  </w:rPr>
                </w:pPr>
                <w:r w:rsidRPr="007A713F">
                  <w:rPr>
                    <w:rFonts w:ascii="Segoe UI Symbol" w:eastAsia="MS Gothic" w:hAnsi="Segoe UI Symbol" w:cs="Segoe UI Symbol"/>
                    <w:sz w:val="16"/>
                    <w:szCs w:val="16"/>
                  </w:rPr>
                  <w:t>☐</w:t>
                </w:r>
              </w:p>
            </w:tc>
          </w:sdtContent>
        </w:sdt>
        <w:sdt>
          <w:sdtPr>
            <w:rPr>
              <w:sz w:val="16"/>
              <w:szCs w:val="16"/>
            </w:rPr>
            <w:id w:val="-539050516"/>
            <w14:checkbox>
              <w14:checked w14:val="0"/>
              <w14:checkedState w14:val="2612" w14:font="MS Gothic"/>
              <w14:uncheckedState w14:val="2610" w14:font="MS Gothic"/>
            </w14:checkbox>
          </w:sdtPr>
          <w:sdtEndPr/>
          <w:sdtContent>
            <w:tc>
              <w:tcPr>
                <w:tcW w:w="1397" w:type="dxa"/>
              </w:tcPr>
              <w:p w14:paraId="1A5A90C5" w14:textId="7B9A5ECC" w:rsidR="00D636A6" w:rsidRPr="007A713F" w:rsidRDefault="00D636A6" w:rsidP="0040253D">
                <w:pPr>
                  <w:jc w:val="center"/>
                  <w:rPr>
                    <w:sz w:val="16"/>
                    <w:szCs w:val="16"/>
                  </w:rPr>
                </w:pPr>
                <w:r w:rsidRPr="007A713F">
                  <w:rPr>
                    <w:rFonts w:ascii="Segoe UI Symbol" w:eastAsia="MS Gothic" w:hAnsi="Segoe UI Symbol" w:cs="Segoe UI Symbol"/>
                    <w:sz w:val="16"/>
                    <w:szCs w:val="16"/>
                  </w:rPr>
                  <w:t>☐</w:t>
                </w:r>
              </w:p>
            </w:tc>
          </w:sdtContent>
        </w:sdt>
      </w:tr>
    </w:tbl>
    <w:p w14:paraId="3EF0D437" w14:textId="77777777" w:rsidR="00563045" w:rsidRDefault="00563045">
      <w:pPr>
        <w:spacing w:after="160" w:line="259" w:lineRule="auto"/>
      </w:pPr>
    </w:p>
    <w:p w14:paraId="324F661D" w14:textId="652A03A9" w:rsidR="003D6723" w:rsidRPr="0040253D" w:rsidRDefault="00563045">
      <w:pPr>
        <w:spacing w:after="160" w:line="259" w:lineRule="auto"/>
        <w:rPr>
          <w:color w:val="FF0000"/>
          <w:sz w:val="16"/>
          <w:szCs w:val="16"/>
        </w:rPr>
      </w:pPr>
      <w:r w:rsidRPr="003D6723">
        <w:rPr>
          <w:sz w:val="16"/>
          <w:szCs w:val="16"/>
        </w:rPr>
        <w:t xml:space="preserve">I skemaet oplistes </w:t>
      </w:r>
      <w:r w:rsidRPr="003D6723">
        <w:rPr>
          <w:sz w:val="16"/>
          <w:szCs w:val="16"/>
          <w:u w:val="single"/>
        </w:rPr>
        <w:t>alle medarbejdere</w:t>
      </w:r>
      <w:r w:rsidRPr="003D6723">
        <w:rPr>
          <w:sz w:val="16"/>
          <w:szCs w:val="16"/>
        </w:rPr>
        <w:t xml:space="preserve">, som skal </w:t>
      </w:r>
      <w:r>
        <w:rPr>
          <w:sz w:val="16"/>
          <w:szCs w:val="16"/>
        </w:rPr>
        <w:t>slettes på godkendelsen som RSO.</w:t>
      </w:r>
      <w:r w:rsidR="00271CC9">
        <w:rPr>
          <w:sz w:val="16"/>
          <w:szCs w:val="16"/>
        </w:rPr>
        <w:t xml:space="preserve"> Derudover vil der blive opstartet en proces med henblik på at sikkerhedsgodkendelsen bliver afmeldt.  </w:t>
      </w:r>
      <w:r w:rsidR="00BF50AC">
        <w:rPr>
          <w:sz w:val="16"/>
          <w:szCs w:val="16"/>
        </w:rPr>
        <w:t xml:space="preserve">  </w:t>
      </w:r>
      <w:r w:rsidR="004539D7">
        <w:rPr>
          <w:sz w:val="16"/>
          <w:szCs w:val="16"/>
        </w:rPr>
        <w:t xml:space="preserve"> </w:t>
      </w:r>
      <w:r w:rsidR="00A41CA6">
        <w:rPr>
          <w:color w:val="FF0000"/>
          <w:sz w:val="16"/>
          <w:szCs w:val="16"/>
        </w:rPr>
        <w:t xml:space="preserve"> </w:t>
      </w:r>
    </w:p>
    <w:tbl>
      <w:tblPr>
        <w:tblStyle w:val="Tabel-Gitter"/>
        <w:tblW w:w="5000" w:type="pct"/>
        <w:tblLook w:val="04A0" w:firstRow="1" w:lastRow="0" w:firstColumn="1" w:lastColumn="0" w:noHBand="0" w:noVBand="1"/>
      </w:tblPr>
      <w:tblGrid>
        <w:gridCol w:w="5521"/>
        <w:gridCol w:w="4107"/>
      </w:tblGrid>
      <w:tr w:rsidR="007A713F" w:rsidRPr="007A713F" w14:paraId="07BD0911" w14:textId="77777777" w:rsidTr="003D6723">
        <w:trPr>
          <w:trHeight w:val="484"/>
        </w:trPr>
        <w:tc>
          <w:tcPr>
            <w:tcW w:w="2867" w:type="pct"/>
            <w:vMerge w:val="restart"/>
            <w:vAlign w:val="center"/>
          </w:tcPr>
          <w:p w14:paraId="53D04A44" w14:textId="77777777" w:rsidR="003D6723" w:rsidRPr="0040253D" w:rsidRDefault="003D6723" w:rsidP="00F601D8">
            <w:pPr>
              <w:jc w:val="center"/>
              <w:rPr>
                <w:b/>
                <w:bCs/>
                <w:sz w:val="16"/>
                <w:szCs w:val="16"/>
              </w:rPr>
            </w:pPr>
            <w:r w:rsidRPr="0040253D">
              <w:rPr>
                <w:b/>
                <w:bCs/>
                <w:sz w:val="16"/>
                <w:szCs w:val="16"/>
              </w:rPr>
              <w:t>Fulde navn på medarbejder</w:t>
            </w:r>
          </w:p>
        </w:tc>
        <w:tc>
          <w:tcPr>
            <w:tcW w:w="2133" w:type="pct"/>
            <w:vMerge w:val="restart"/>
            <w:vAlign w:val="center"/>
          </w:tcPr>
          <w:p w14:paraId="78BE00C5" w14:textId="77777777" w:rsidR="003D6723" w:rsidRPr="0040253D" w:rsidRDefault="003D6723" w:rsidP="00F601D8">
            <w:pPr>
              <w:jc w:val="center"/>
              <w:rPr>
                <w:b/>
                <w:bCs/>
                <w:sz w:val="16"/>
                <w:szCs w:val="16"/>
              </w:rPr>
            </w:pPr>
            <w:r w:rsidRPr="0040253D">
              <w:rPr>
                <w:b/>
                <w:bCs/>
                <w:sz w:val="16"/>
                <w:szCs w:val="16"/>
              </w:rPr>
              <w:t>Fødselsdato</w:t>
            </w:r>
            <w:r w:rsidRPr="0040253D">
              <w:rPr>
                <w:b/>
                <w:bCs/>
                <w:sz w:val="16"/>
                <w:szCs w:val="16"/>
              </w:rPr>
              <w:br/>
            </w:r>
            <w:r w:rsidRPr="0040253D">
              <w:rPr>
                <w:sz w:val="16"/>
                <w:szCs w:val="16"/>
              </w:rPr>
              <w:t>(dag-måned-år)</w:t>
            </w:r>
          </w:p>
        </w:tc>
      </w:tr>
      <w:tr w:rsidR="007A713F" w:rsidRPr="007A713F" w14:paraId="3E5804E8" w14:textId="77777777" w:rsidTr="0040253D">
        <w:trPr>
          <w:trHeight w:val="420"/>
        </w:trPr>
        <w:tc>
          <w:tcPr>
            <w:tcW w:w="2867" w:type="pct"/>
            <w:vMerge/>
            <w:vAlign w:val="center"/>
          </w:tcPr>
          <w:p w14:paraId="7A117ECE" w14:textId="77777777" w:rsidR="003D6723" w:rsidRPr="0040253D" w:rsidRDefault="003D6723" w:rsidP="00F601D8">
            <w:pPr>
              <w:jc w:val="center"/>
              <w:rPr>
                <w:b/>
                <w:bCs/>
                <w:color w:val="FF0000"/>
                <w:sz w:val="16"/>
                <w:szCs w:val="16"/>
              </w:rPr>
            </w:pPr>
          </w:p>
        </w:tc>
        <w:tc>
          <w:tcPr>
            <w:tcW w:w="2133" w:type="pct"/>
            <w:vMerge/>
            <w:vAlign w:val="center"/>
          </w:tcPr>
          <w:p w14:paraId="0C3A966E" w14:textId="77777777" w:rsidR="003D6723" w:rsidRPr="0040253D" w:rsidRDefault="003D6723" w:rsidP="00F601D8">
            <w:pPr>
              <w:jc w:val="center"/>
              <w:rPr>
                <w:b/>
                <w:bCs/>
                <w:color w:val="FF0000"/>
                <w:sz w:val="16"/>
                <w:szCs w:val="16"/>
              </w:rPr>
            </w:pPr>
          </w:p>
        </w:tc>
      </w:tr>
      <w:tr w:rsidR="007A713F" w:rsidRPr="007A713F" w14:paraId="417317A2" w14:textId="77777777" w:rsidTr="003D6723">
        <w:tc>
          <w:tcPr>
            <w:tcW w:w="2867" w:type="pct"/>
          </w:tcPr>
          <w:p w14:paraId="51C12081" w14:textId="77777777" w:rsidR="003D6723" w:rsidRPr="0040253D" w:rsidRDefault="003D6723" w:rsidP="00F601D8">
            <w:pPr>
              <w:jc w:val="both"/>
              <w:rPr>
                <w:color w:val="FF0000"/>
                <w:sz w:val="16"/>
                <w:szCs w:val="16"/>
              </w:rPr>
            </w:pPr>
          </w:p>
        </w:tc>
        <w:tc>
          <w:tcPr>
            <w:tcW w:w="2133" w:type="pct"/>
          </w:tcPr>
          <w:p w14:paraId="7908E81A" w14:textId="77777777" w:rsidR="003D6723" w:rsidRPr="0040253D" w:rsidRDefault="003D6723" w:rsidP="00F601D8">
            <w:pPr>
              <w:jc w:val="both"/>
              <w:rPr>
                <w:color w:val="FF0000"/>
                <w:sz w:val="16"/>
                <w:szCs w:val="16"/>
              </w:rPr>
            </w:pPr>
          </w:p>
        </w:tc>
      </w:tr>
      <w:tr w:rsidR="003D6723" w:rsidRPr="003D6723" w14:paraId="37436BA4" w14:textId="77777777" w:rsidTr="0040253D">
        <w:tc>
          <w:tcPr>
            <w:tcW w:w="2867" w:type="pct"/>
          </w:tcPr>
          <w:p w14:paraId="775E6B21" w14:textId="77777777" w:rsidR="003D6723" w:rsidRPr="003D6723" w:rsidRDefault="003D6723" w:rsidP="00F601D8">
            <w:pPr>
              <w:jc w:val="both"/>
              <w:rPr>
                <w:sz w:val="16"/>
                <w:szCs w:val="16"/>
              </w:rPr>
            </w:pPr>
          </w:p>
        </w:tc>
        <w:tc>
          <w:tcPr>
            <w:tcW w:w="2133" w:type="pct"/>
          </w:tcPr>
          <w:p w14:paraId="7C40C38D" w14:textId="77777777" w:rsidR="003D6723" w:rsidRPr="003D6723" w:rsidRDefault="003D6723" w:rsidP="00F601D8">
            <w:pPr>
              <w:jc w:val="both"/>
              <w:rPr>
                <w:sz w:val="16"/>
                <w:szCs w:val="16"/>
              </w:rPr>
            </w:pPr>
          </w:p>
        </w:tc>
      </w:tr>
    </w:tbl>
    <w:p w14:paraId="44B7B091" w14:textId="0E24BC10" w:rsidR="00F30904" w:rsidRDefault="00F30904">
      <w:pPr>
        <w:spacing w:after="160" w:line="259" w:lineRule="auto"/>
      </w:pPr>
      <w:r>
        <w:lastRenderedPageBreak/>
        <w:t xml:space="preserve"> </w:t>
      </w:r>
    </w:p>
    <w:p w14:paraId="140D2EEC" w14:textId="5C0A036E" w:rsidR="004140D8" w:rsidRDefault="003A4A98" w:rsidP="003A4A98">
      <w:pPr>
        <w:pStyle w:val="BrevTS1"/>
      </w:pPr>
      <w:r w:rsidRPr="00413885">
        <w:t>Liste over</w:t>
      </w:r>
      <w:r w:rsidR="00547046">
        <w:t xml:space="preserve"> tilføjede</w:t>
      </w:r>
      <w:r w:rsidRPr="00413885">
        <w:t xml:space="preserve"> medarbejdere </w:t>
      </w:r>
      <w:r>
        <w:t>som har e</w:t>
      </w:r>
      <w:r w:rsidR="00D37A2B">
        <w:t>n</w:t>
      </w:r>
      <w:r>
        <w:t xml:space="preserve"> </w:t>
      </w:r>
      <w:r w:rsidR="00D37A2B">
        <w:t xml:space="preserve">uddannelse </w:t>
      </w:r>
      <w:r>
        <w:t xml:space="preserve">eller </w:t>
      </w:r>
      <w:r w:rsidR="000A2D56">
        <w:t xml:space="preserve">har deltaget i et </w:t>
      </w:r>
      <w:r w:rsidR="00D37A2B">
        <w:t xml:space="preserve">kursus </w:t>
      </w:r>
      <w:r>
        <w:t>i risikovurdering</w:t>
      </w:r>
    </w:p>
    <w:p w14:paraId="0D428802" w14:textId="5960D543" w:rsidR="00176310" w:rsidRDefault="00176310" w:rsidP="00073590">
      <w:pPr>
        <w:jc w:val="both"/>
      </w:pPr>
      <w:r>
        <w:br/>
      </w:r>
      <w:r w:rsidR="00C46C82" w:rsidRPr="009D12A7">
        <w:t xml:space="preserve">Organisationen skal </w:t>
      </w:r>
      <w:r w:rsidR="00C46C82">
        <w:t>kunne godtgøre</w:t>
      </w:r>
      <w:r w:rsidR="00C46C82" w:rsidRPr="009D12A7">
        <w:t xml:space="preserve"> ekspertise inden for relevante sikringsaspekter</w:t>
      </w:r>
      <w:r w:rsidR="00C46C82">
        <w:t>,</w:t>
      </w:r>
      <w:r w:rsidR="00C46C82" w:rsidRPr="009D12A7">
        <w:t xml:space="preserve"> herunder havnesikring</w:t>
      </w:r>
      <w:r w:rsidR="00C46C82">
        <w:t xml:space="preserve"> (betingelse nr. 1)</w:t>
      </w:r>
      <w:r w:rsidR="00C46C82" w:rsidRPr="009D12A7">
        <w:t>.</w:t>
      </w:r>
      <w:r w:rsidR="00124DF4">
        <w:t xml:space="preserve"> En del af denne betingelse forudsætter, at der er medarbejdere i organisationen</w:t>
      </w:r>
      <w:r>
        <w:t>,</w:t>
      </w:r>
      <w:r w:rsidR="00124DF4">
        <w:t xml:space="preserve"> som har </w:t>
      </w:r>
      <w:r>
        <w:t>e</w:t>
      </w:r>
      <w:r w:rsidR="00D37A2B">
        <w:t>n</w:t>
      </w:r>
      <w:r>
        <w:t xml:space="preserve"> </w:t>
      </w:r>
      <w:r w:rsidR="00D37A2B">
        <w:t xml:space="preserve">uddannelse eller </w:t>
      </w:r>
      <w:r>
        <w:t xml:space="preserve">kursus </w:t>
      </w:r>
      <w:r w:rsidR="00124DF4">
        <w:t>indenfor risikovurdering.</w:t>
      </w:r>
    </w:p>
    <w:p w14:paraId="23E11483" w14:textId="5C2DAF66" w:rsidR="00176310" w:rsidRDefault="00C46C82" w:rsidP="00073590">
      <w:pPr>
        <w:jc w:val="both"/>
      </w:pPr>
      <w:r>
        <w:t>Det betyder, at</w:t>
      </w:r>
      <w:r w:rsidR="00E957F4">
        <w:t xml:space="preserve"> </w:t>
      </w:r>
      <w:r w:rsidR="00176310">
        <w:t>der</w:t>
      </w:r>
      <w:r w:rsidR="00E957F4">
        <w:t xml:space="preserve"> for disse medarbejdere</w:t>
      </w:r>
      <w:r w:rsidR="00176310" w:rsidRPr="009D12A7">
        <w:t xml:space="preserve"> </w:t>
      </w:r>
      <w:r w:rsidR="00176310" w:rsidRPr="00176310">
        <w:rPr>
          <w:u w:val="single"/>
        </w:rPr>
        <w:t>skal</w:t>
      </w:r>
      <w:r w:rsidR="00176310" w:rsidRPr="009D12A7">
        <w:t xml:space="preserve"> vedlægges dokumentation for kursus</w:t>
      </w:r>
      <w:r w:rsidR="00176310">
        <w:t>deltagelse</w:t>
      </w:r>
      <w:r w:rsidR="00176310" w:rsidRPr="009D12A7">
        <w:t xml:space="preserve"> eller </w:t>
      </w:r>
      <w:r w:rsidR="00176310">
        <w:t xml:space="preserve">fuldendt </w:t>
      </w:r>
      <w:r w:rsidR="00176310" w:rsidRPr="009D12A7">
        <w:t>uddannelse i risikovurdering.</w:t>
      </w:r>
      <w:bookmarkStart w:id="1" w:name="_Hlk199750198"/>
    </w:p>
    <w:p w14:paraId="0334D2E8" w14:textId="77777777" w:rsidR="00FB533C" w:rsidRPr="008418D4" w:rsidRDefault="00FB533C" w:rsidP="00FB533C">
      <w:pPr>
        <w:jc w:val="both"/>
      </w:pPr>
      <w:bookmarkStart w:id="2" w:name="_Hlk201751480"/>
      <w:bookmarkEnd w:id="1"/>
      <w:r>
        <w:t xml:space="preserve">Vedrørende taksonomi forventes det, at deltageren efter endt uddannelse eller kursus i risikovurdering har viden og færdigheder, som giver deltageren kompetencer til selvstændigt at kunne analysere, bearbejde og anvende den opnåede viden således, at deltageren selvstændigt kan gennemføre en risikovurdering, herunder elementerne risikoidentificering, risikoanalyse, risikoevaluering og risikohåndtering. </w:t>
      </w:r>
      <w:r w:rsidRPr="008418D4">
        <w:rPr>
          <w:iCs/>
        </w:rPr>
        <w:t xml:space="preserve">Det vurderes generelt, at et kursus i risikovurdering </w:t>
      </w:r>
      <w:r>
        <w:rPr>
          <w:iCs/>
        </w:rPr>
        <w:t>skal</w:t>
      </w:r>
      <w:r w:rsidRPr="008418D4">
        <w:rPr>
          <w:iCs/>
        </w:rPr>
        <w:t xml:space="preserve"> være af minimum 3 dages varighed for at opfylde taksonomien.</w:t>
      </w:r>
    </w:p>
    <w:bookmarkEnd w:id="2"/>
    <w:p w14:paraId="2A1DBA66" w14:textId="0B60D3DF" w:rsidR="00FE031E" w:rsidRDefault="006068A7" w:rsidP="00073590">
      <w:pPr>
        <w:jc w:val="both"/>
        <w:rPr>
          <w:iCs/>
        </w:rPr>
      </w:pPr>
      <w:r>
        <w:rPr>
          <w:iCs/>
        </w:rPr>
        <w:t xml:space="preserve">Det er </w:t>
      </w:r>
      <w:r w:rsidRPr="00314B56">
        <w:rPr>
          <w:iCs/>
          <w:u w:val="single"/>
        </w:rPr>
        <w:t>obligatorisk</w:t>
      </w:r>
      <w:r>
        <w:rPr>
          <w:iCs/>
        </w:rPr>
        <w:t xml:space="preserve"> at vedlægge dokumentation</w:t>
      </w:r>
      <w:r w:rsidR="009046D0">
        <w:rPr>
          <w:iCs/>
        </w:rPr>
        <w:t>.</w:t>
      </w:r>
    </w:p>
    <w:p w14:paraId="3B2F759F" w14:textId="77777777" w:rsidR="00A944DA" w:rsidRDefault="00FE031E" w:rsidP="00073590">
      <w:pPr>
        <w:jc w:val="both"/>
      </w:pPr>
      <w:r>
        <w:t xml:space="preserve">I skemaet oplistes </w:t>
      </w:r>
      <w:r w:rsidR="000E2E7C">
        <w:t xml:space="preserve">udelukkende </w:t>
      </w:r>
      <w:r w:rsidR="000E2E7C" w:rsidRPr="000E2E7C">
        <w:rPr>
          <w:u w:val="single"/>
        </w:rPr>
        <w:t xml:space="preserve">tilføjede </w:t>
      </w:r>
      <w:r w:rsidRPr="000E2E7C">
        <w:rPr>
          <w:u w:val="single"/>
        </w:rPr>
        <w:t>medarbejdere</w:t>
      </w:r>
      <w:r>
        <w:t xml:space="preserve"> i organisationen som opfylder uddannelses- og dokumentationskravet under betingelse nr. 1 om ekspertise inden</w:t>
      </w:r>
      <w:r w:rsidR="00C46C82">
        <w:t xml:space="preserve"> </w:t>
      </w:r>
      <w:r>
        <w:t>for sikringsaspekter.</w:t>
      </w:r>
    </w:p>
    <w:p w14:paraId="2E26FD71" w14:textId="3A5C2503" w:rsidR="006068A7" w:rsidRDefault="00A944DA" w:rsidP="00860EA4">
      <w:pPr>
        <w:jc w:val="both"/>
      </w:pPr>
      <w:r>
        <w:t>Det vil sige, at der skal ikke indsendes dokumentation på eksisterende medarbejdere, som</w:t>
      </w:r>
      <w:r w:rsidR="00073590">
        <w:t xml:space="preserve"> er godkendt </w:t>
      </w:r>
      <w:r w:rsidR="00860EA4">
        <w:t>i henhold til den godkendelse som ønskes opdateret.</w:t>
      </w:r>
    </w:p>
    <w:p w14:paraId="1E7D3573" w14:textId="77777777" w:rsidR="00860EA4" w:rsidRDefault="00860EA4" w:rsidP="00860EA4">
      <w:pPr>
        <w:jc w:val="both"/>
      </w:pPr>
    </w:p>
    <w:tbl>
      <w:tblPr>
        <w:tblStyle w:val="Tabel-Gitter"/>
        <w:tblW w:w="0" w:type="auto"/>
        <w:tblLook w:val="04A0" w:firstRow="1" w:lastRow="0" w:firstColumn="1" w:lastColumn="0" w:noHBand="0" w:noVBand="1"/>
      </w:tblPr>
      <w:tblGrid>
        <w:gridCol w:w="2965"/>
        <w:gridCol w:w="4860"/>
        <w:gridCol w:w="1803"/>
      </w:tblGrid>
      <w:tr w:rsidR="006068A7" w:rsidRPr="00751C03" w14:paraId="193010F7" w14:textId="77777777" w:rsidTr="003A4A98">
        <w:tc>
          <w:tcPr>
            <w:tcW w:w="2965" w:type="dxa"/>
            <w:vAlign w:val="center"/>
          </w:tcPr>
          <w:p w14:paraId="28D5A48E" w14:textId="67CEA4AA" w:rsidR="006068A7" w:rsidRPr="00751C03" w:rsidRDefault="006068A7" w:rsidP="003A4A98">
            <w:pPr>
              <w:jc w:val="center"/>
              <w:rPr>
                <w:b/>
                <w:bCs/>
                <w:sz w:val="16"/>
                <w:szCs w:val="16"/>
              </w:rPr>
            </w:pPr>
            <w:r w:rsidRPr="00751C03">
              <w:rPr>
                <w:b/>
                <w:bCs/>
                <w:sz w:val="16"/>
                <w:szCs w:val="16"/>
              </w:rPr>
              <w:t>Navn på medarbejder</w:t>
            </w:r>
          </w:p>
        </w:tc>
        <w:tc>
          <w:tcPr>
            <w:tcW w:w="4860" w:type="dxa"/>
            <w:vAlign w:val="center"/>
          </w:tcPr>
          <w:p w14:paraId="2716A086" w14:textId="2E0ACDA2" w:rsidR="006068A7" w:rsidRPr="00751C03" w:rsidRDefault="006068A7" w:rsidP="003A4A98">
            <w:pPr>
              <w:jc w:val="center"/>
              <w:rPr>
                <w:b/>
                <w:bCs/>
                <w:sz w:val="16"/>
                <w:szCs w:val="16"/>
              </w:rPr>
            </w:pPr>
            <w:r w:rsidRPr="00751C03">
              <w:rPr>
                <w:b/>
                <w:bCs/>
                <w:sz w:val="16"/>
                <w:szCs w:val="16"/>
              </w:rPr>
              <w:t xml:space="preserve">Navn på </w:t>
            </w:r>
            <w:r w:rsidR="00D37A2B" w:rsidRPr="00751C03">
              <w:rPr>
                <w:b/>
                <w:bCs/>
                <w:sz w:val="16"/>
                <w:szCs w:val="16"/>
              </w:rPr>
              <w:t>uddannelse</w:t>
            </w:r>
            <w:r w:rsidR="00FA479A">
              <w:rPr>
                <w:b/>
                <w:bCs/>
                <w:sz w:val="16"/>
                <w:szCs w:val="16"/>
              </w:rPr>
              <w:t>/</w:t>
            </w:r>
            <w:r w:rsidRPr="00751C03">
              <w:rPr>
                <w:b/>
                <w:bCs/>
                <w:sz w:val="16"/>
                <w:szCs w:val="16"/>
              </w:rPr>
              <w:t>kursus i risikovurdering</w:t>
            </w:r>
          </w:p>
        </w:tc>
        <w:tc>
          <w:tcPr>
            <w:tcW w:w="1803" w:type="dxa"/>
            <w:vAlign w:val="center"/>
          </w:tcPr>
          <w:p w14:paraId="2A18EC5A" w14:textId="77777777" w:rsidR="006068A7" w:rsidRPr="00751C03" w:rsidRDefault="006068A7" w:rsidP="003A4A98">
            <w:pPr>
              <w:jc w:val="center"/>
              <w:rPr>
                <w:b/>
                <w:bCs/>
                <w:sz w:val="16"/>
                <w:szCs w:val="16"/>
              </w:rPr>
            </w:pPr>
            <w:r w:rsidRPr="00751C03">
              <w:rPr>
                <w:b/>
                <w:bCs/>
                <w:sz w:val="16"/>
                <w:szCs w:val="16"/>
              </w:rPr>
              <w:t>Bilag nr.</w:t>
            </w:r>
          </w:p>
        </w:tc>
      </w:tr>
      <w:tr w:rsidR="006068A7" w:rsidRPr="00A20769" w14:paraId="6A76E4CB" w14:textId="77777777" w:rsidTr="00C942F7">
        <w:tc>
          <w:tcPr>
            <w:tcW w:w="2965" w:type="dxa"/>
          </w:tcPr>
          <w:p w14:paraId="64078628" w14:textId="77777777" w:rsidR="006068A7" w:rsidRPr="00A20769" w:rsidRDefault="006068A7" w:rsidP="00C942F7">
            <w:pPr>
              <w:jc w:val="both"/>
              <w:rPr>
                <w:sz w:val="16"/>
                <w:szCs w:val="16"/>
              </w:rPr>
            </w:pPr>
          </w:p>
        </w:tc>
        <w:tc>
          <w:tcPr>
            <w:tcW w:w="4860" w:type="dxa"/>
          </w:tcPr>
          <w:p w14:paraId="0FB28FBD" w14:textId="77777777" w:rsidR="006068A7" w:rsidRPr="00A20769" w:rsidRDefault="006068A7" w:rsidP="00C942F7">
            <w:pPr>
              <w:jc w:val="both"/>
              <w:rPr>
                <w:sz w:val="16"/>
                <w:szCs w:val="16"/>
              </w:rPr>
            </w:pPr>
          </w:p>
        </w:tc>
        <w:tc>
          <w:tcPr>
            <w:tcW w:w="1803" w:type="dxa"/>
          </w:tcPr>
          <w:p w14:paraId="50410C04" w14:textId="77777777" w:rsidR="006068A7" w:rsidRPr="00A20769" w:rsidRDefault="006068A7" w:rsidP="00C942F7">
            <w:pPr>
              <w:jc w:val="both"/>
              <w:rPr>
                <w:sz w:val="16"/>
                <w:szCs w:val="16"/>
              </w:rPr>
            </w:pPr>
          </w:p>
        </w:tc>
      </w:tr>
      <w:tr w:rsidR="006068A7" w:rsidRPr="00A20769" w14:paraId="5DEC2AD4" w14:textId="77777777" w:rsidTr="00C942F7">
        <w:tc>
          <w:tcPr>
            <w:tcW w:w="2965" w:type="dxa"/>
          </w:tcPr>
          <w:p w14:paraId="6E343CCD" w14:textId="77777777" w:rsidR="006068A7" w:rsidRPr="00A20769" w:rsidRDefault="006068A7" w:rsidP="00C942F7">
            <w:pPr>
              <w:jc w:val="both"/>
              <w:rPr>
                <w:sz w:val="16"/>
                <w:szCs w:val="16"/>
              </w:rPr>
            </w:pPr>
          </w:p>
        </w:tc>
        <w:tc>
          <w:tcPr>
            <w:tcW w:w="4860" w:type="dxa"/>
          </w:tcPr>
          <w:p w14:paraId="650D6461" w14:textId="77777777" w:rsidR="006068A7" w:rsidRPr="00A20769" w:rsidRDefault="006068A7" w:rsidP="00C942F7">
            <w:pPr>
              <w:jc w:val="both"/>
              <w:rPr>
                <w:sz w:val="16"/>
                <w:szCs w:val="16"/>
              </w:rPr>
            </w:pPr>
          </w:p>
        </w:tc>
        <w:tc>
          <w:tcPr>
            <w:tcW w:w="1803" w:type="dxa"/>
          </w:tcPr>
          <w:p w14:paraId="4DD0CA42" w14:textId="77777777" w:rsidR="006068A7" w:rsidRPr="00A20769" w:rsidRDefault="006068A7" w:rsidP="00C942F7">
            <w:pPr>
              <w:jc w:val="both"/>
              <w:rPr>
                <w:sz w:val="16"/>
                <w:szCs w:val="16"/>
              </w:rPr>
            </w:pPr>
          </w:p>
        </w:tc>
      </w:tr>
      <w:tr w:rsidR="006068A7" w:rsidRPr="00A20769" w14:paraId="17E30A92" w14:textId="77777777" w:rsidTr="00C942F7">
        <w:tc>
          <w:tcPr>
            <w:tcW w:w="2965" w:type="dxa"/>
          </w:tcPr>
          <w:p w14:paraId="4833F396" w14:textId="77777777" w:rsidR="006068A7" w:rsidRPr="00A20769" w:rsidRDefault="006068A7" w:rsidP="00C942F7">
            <w:pPr>
              <w:jc w:val="both"/>
              <w:rPr>
                <w:sz w:val="16"/>
                <w:szCs w:val="16"/>
              </w:rPr>
            </w:pPr>
          </w:p>
        </w:tc>
        <w:tc>
          <w:tcPr>
            <w:tcW w:w="4860" w:type="dxa"/>
          </w:tcPr>
          <w:p w14:paraId="0C14A2E7" w14:textId="77777777" w:rsidR="006068A7" w:rsidRPr="00A20769" w:rsidRDefault="006068A7" w:rsidP="00C942F7">
            <w:pPr>
              <w:jc w:val="both"/>
              <w:rPr>
                <w:sz w:val="16"/>
                <w:szCs w:val="16"/>
              </w:rPr>
            </w:pPr>
          </w:p>
        </w:tc>
        <w:tc>
          <w:tcPr>
            <w:tcW w:w="1803" w:type="dxa"/>
          </w:tcPr>
          <w:p w14:paraId="0EBA307E" w14:textId="77777777" w:rsidR="006068A7" w:rsidRPr="00A20769" w:rsidRDefault="006068A7" w:rsidP="00C942F7">
            <w:pPr>
              <w:jc w:val="both"/>
              <w:rPr>
                <w:sz w:val="16"/>
                <w:szCs w:val="16"/>
              </w:rPr>
            </w:pPr>
          </w:p>
        </w:tc>
      </w:tr>
      <w:tr w:rsidR="006068A7" w:rsidRPr="00A20769" w14:paraId="16641339" w14:textId="77777777" w:rsidTr="00C942F7">
        <w:tc>
          <w:tcPr>
            <w:tcW w:w="2965" w:type="dxa"/>
          </w:tcPr>
          <w:p w14:paraId="7C1950BD" w14:textId="77777777" w:rsidR="006068A7" w:rsidRPr="00A20769" w:rsidRDefault="006068A7" w:rsidP="00C942F7">
            <w:pPr>
              <w:jc w:val="both"/>
              <w:rPr>
                <w:sz w:val="16"/>
                <w:szCs w:val="16"/>
              </w:rPr>
            </w:pPr>
          </w:p>
        </w:tc>
        <w:tc>
          <w:tcPr>
            <w:tcW w:w="4860" w:type="dxa"/>
          </w:tcPr>
          <w:p w14:paraId="723B4A5C" w14:textId="77777777" w:rsidR="006068A7" w:rsidRPr="00A20769" w:rsidRDefault="006068A7" w:rsidP="00C942F7">
            <w:pPr>
              <w:jc w:val="both"/>
              <w:rPr>
                <w:sz w:val="16"/>
                <w:szCs w:val="16"/>
              </w:rPr>
            </w:pPr>
          </w:p>
        </w:tc>
        <w:tc>
          <w:tcPr>
            <w:tcW w:w="1803" w:type="dxa"/>
          </w:tcPr>
          <w:p w14:paraId="67A0943F" w14:textId="77777777" w:rsidR="006068A7" w:rsidRPr="00A20769" w:rsidRDefault="006068A7" w:rsidP="00C942F7">
            <w:pPr>
              <w:jc w:val="both"/>
              <w:rPr>
                <w:sz w:val="16"/>
                <w:szCs w:val="16"/>
              </w:rPr>
            </w:pPr>
          </w:p>
        </w:tc>
      </w:tr>
      <w:tr w:rsidR="003A4A98" w:rsidRPr="00A20769" w14:paraId="5CCA5BB4" w14:textId="77777777" w:rsidTr="00C942F7">
        <w:tc>
          <w:tcPr>
            <w:tcW w:w="2965" w:type="dxa"/>
          </w:tcPr>
          <w:p w14:paraId="775257C7" w14:textId="77777777" w:rsidR="003A4A98" w:rsidRPr="00A20769" w:rsidRDefault="003A4A98" w:rsidP="00C942F7">
            <w:pPr>
              <w:jc w:val="both"/>
              <w:rPr>
                <w:sz w:val="16"/>
                <w:szCs w:val="16"/>
              </w:rPr>
            </w:pPr>
          </w:p>
        </w:tc>
        <w:tc>
          <w:tcPr>
            <w:tcW w:w="4860" w:type="dxa"/>
          </w:tcPr>
          <w:p w14:paraId="2CFE604F" w14:textId="77777777" w:rsidR="003A4A98" w:rsidRPr="00A20769" w:rsidRDefault="003A4A98" w:rsidP="00C942F7">
            <w:pPr>
              <w:jc w:val="both"/>
              <w:rPr>
                <w:sz w:val="16"/>
                <w:szCs w:val="16"/>
              </w:rPr>
            </w:pPr>
          </w:p>
        </w:tc>
        <w:tc>
          <w:tcPr>
            <w:tcW w:w="1803" w:type="dxa"/>
          </w:tcPr>
          <w:p w14:paraId="35C189A5" w14:textId="77777777" w:rsidR="003A4A98" w:rsidRPr="00A20769" w:rsidRDefault="003A4A98" w:rsidP="00C942F7">
            <w:pPr>
              <w:jc w:val="both"/>
              <w:rPr>
                <w:sz w:val="16"/>
                <w:szCs w:val="16"/>
              </w:rPr>
            </w:pPr>
          </w:p>
        </w:tc>
      </w:tr>
      <w:tr w:rsidR="003A4A98" w:rsidRPr="00A20769" w14:paraId="0842F0F3" w14:textId="77777777" w:rsidTr="00C942F7">
        <w:tc>
          <w:tcPr>
            <w:tcW w:w="2965" w:type="dxa"/>
          </w:tcPr>
          <w:p w14:paraId="432380F2" w14:textId="77777777" w:rsidR="003A4A98" w:rsidRPr="00A20769" w:rsidRDefault="003A4A98" w:rsidP="00C942F7">
            <w:pPr>
              <w:jc w:val="both"/>
              <w:rPr>
                <w:sz w:val="16"/>
                <w:szCs w:val="16"/>
              </w:rPr>
            </w:pPr>
          </w:p>
        </w:tc>
        <w:tc>
          <w:tcPr>
            <w:tcW w:w="4860" w:type="dxa"/>
          </w:tcPr>
          <w:p w14:paraId="44168A32" w14:textId="77777777" w:rsidR="003A4A98" w:rsidRPr="00A20769" w:rsidRDefault="003A4A98" w:rsidP="00C942F7">
            <w:pPr>
              <w:jc w:val="both"/>
              <w:rPr>
                <w:sz w:val="16"/>
                <w:szCs w:val="16"/>
              </w:rPr>
            </w:pPr>
          </w:p>
        </w:tc>
        <w:tc>
          <w:tcPr>
            <w:tcW w:w="1803" w:type="dxa"/>
          </w:tcPr>
          <w:p w14:paraId="2FC0888A" w14:textId="77777777" w:rsidR="003A4A98" w:rsidRPr="00A20769" w:rsidRDefault="003A4A98" w:rsidP="00C942F7">
            <w:pPr>
              <w:jc w:val="both"/>
              <w:rPr>
                <w:sz w:val="16"/>
                <w:szCs w:val="16"/>
              </w:rPr>
            </w:pPr>
          </w:p>
        </w:tc>
      </w:tr>
      <w:tr w:rsidR="003A4A98" w:rsidRPr="00A20769" w14:paraId="5A36EE1F" w14:textId="77777777" w:rsidTr="00C942F7">
        <w:tc>
          <w:tcPr>
            <w:tcW w:w="2965" w:type="dxa"/>
          </w:tcPr>
          <w:p w14:paraId="4B0A620F" w14:textId="77777777" w:rsidR="003A4A98" w:rsidRPr="00A20769" w:rsidRDefault="003A4A98" w:rsidP="00C942F7">
            <w:pPr>
              <w:jc w:val="both"/>
              <w:rPr>
                <w:sz w:val="16"/>
                <w:szCs w:val="16"/>
              </w:rPr>
            </w:pPr>
          </w:p>
        </w:tc>
        <w:tc>
          <w:tcPr>
            <w:tcW w:w="4860" w:type="dxa"/>
          </w:tcPr>
          <w:p w14:paraId="6860BE27" w14:textId="77777777" w:rsidR="003A4A98" w:rsidRPr="00A20769" w:rsidRDefault="003A4A98" w:rsidP="00C942F7">
            <w:pPr>
              <w:jc w:val="both"/>
              <w:rPr>
                <w:sz w:val="16"/>
                <w:szCs w:val="16"/>
              </w:rPr>
            </w:pPr>
          </w:p>
        </w:tc>
        <w:tc>
          <w:tcPr>
            <w:tcW w:w="1803" w:type="dxa"/>
          </w:tcPr>
          <w:p w14:paraId="626BBCCD" w14:textId="77777777" w:rsidR="003A4A98" w:rsidRPr="00A20769" w:rsidRDefault="003A4A98" w:rsidP="00C942F7">
            <w:pPr>
              <w:jc w:val="both"/>
              <w:rPr>
                <w:sz w:val="16"/>
                <w:szCs w:val="16"/>
              </w:rPr>
            </w:pPr>
          </w:p>
        </w:tc>
      </w:tr>
    </w:tbl>
    <w:p w14:paraId="614B3851" w14:textId="6188835F" w:rsidR="003A4A98" w:rsidRDefault="003A4A98" w:rsidP="00314B56"/>
    <w:sectPr w:rsidR="003A4A98" w:rsidSect="00ED3A41">
      <w:headerReference w:type="default" r:id="rId11"/>
      <w:footerReference w:type="default" r:id="rId12"/>
      <w:headerReference w:type="first" r:id="rId13"/>
      <w:footerReference w:type="first" r:id="rId14"/>
      <w:type w:val="continuous"/>
      <w:pgSz w:w="11906" w:h="16838"/>
      <w:pgMar w:top="1701" w:right="113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062F" w14:textId="77777777" w:rsidR="0008027F" w:rsidRDefault="0008027F" w:rsidP="009F278B">
      <w:pPr>
        <w:spacing w:after="0" w:line="240" w:lineRule="auto"/>
      </w:pPr>
      <w:r>
        <w:separator/>
      </w:r>
    </w:p>
  </w:endnote>
  <w:endnote w:type="continuationSeparator" w:id="0">
    <w:p w14:paraId="26E6FCB8" w14:textId="77777777" w:rsidR="0008027F" w:rsidRDefault="0008027F"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972A" w14:textId="74E25AA9" w:rsidR="00E9273E" w:rsidRPr="00E957F4" w:rsidRDefault="00461A6B">
    <w:pPr>
      <w:pStyle w:val="Sidefod"/>
      <w:rPr>
        <w:sz w:val="16"/>
        <w:szCs w:val="16"/>
      </w:rPr>
    </w:pPr>
    <w:sdt>
      <w:sdtPr>
        <w:id w:val="1908423359"/>
        <w:docPartObj>
          <w:docPartGallery w:val="Page Numbers (Bottom of Page)"/>
          <w:docPartUnique/>
        </w:docPartObj>
      </w:sdtPr>
      <w:sdtEndPr>
        <w:rPr>
          <w:sz w:val="16"/>
          <w:szCs w:val="16"/>
        </w:rPr>
      </w:sdtEndPr>
      <w:sdtContent>
        <w:sdt>
          <w:sdtPr>
            <w:id w:val="912202933"/>
            <w:docPartObj>
              <w:docPartGallery w:val="Page Numbers (Top of Page)"/>
              <w:docPartUnique/>
            </w:docPartObj>
          </w:sdtPr>
          <w:sdtEndPr>
            <w:rPr>
              <w:sz w:val="16"/>
              <w:szCs w:val="16"/>
            </w:rPr>
          </w:sdtEndPr>
          <w:sdtContent>
            <w:r w:rsidR="00E9273E">
              <w:rPr>
                <w:noProof/>
                <w:lang w:eastAsia="da-DK"/>
              </w:rPr>
              <w:drawing>
                <wp:anchor distT="0" distB="0" distL="114300" distR="114300" simplePos="0" relativeHeight="251661312" behindDoc="0" locked="0" layoutInCell="1" allowOverlap="1" wp14:anchorId="5920C991" wp14:editId="59E19BE9">
                  <wp:simplePos x="0" y="0"/>
                  <wp:positionH relativeFrom="margin">
                    <wp:posOffset>4704080</wp:posOffset>
                  </wp:positionH>
                  <wp:positionV relativeFrom="paragraph">
                    <wp:posOffset>-114935</wp:posOffset>
                  </wp:positionV>
                  <wp:extent cx="1416444" cy="306000"/>
                  <wp:effectExtent l="0" t="0" r="0" b="0"/>
                  <wp:wrapSquare wrapText="bothSides"/>
                  <wp:docPr id="4" name="Billede 4"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00E9273E" w:rsidRPr="00E9273E">
              <w:rPr>
                <w:sz w:val="16"/>
                <w:szCs w:val="16"/>
              </w:rPr>
              <w:t xml:space="preserve">Side </w:t>
            </w:r>
            <w:r w:rsidR="00E9273E" w:rsidRPr="00E9273E">
              <w:rPr>
                <w:sz w:val="16"/>
                <w:szCs w:val="16"/>
              </w:rPr>
              <w:fldChar w:fldCharType="begin"/>
            </w:r>
            <w:r w:rsidR="00E9273E" w:rsidRPr="00E9273E">
              <w:rPr>
                <w:sz w:val="16"/>
                <w:szCs w:val="16"/>
              </w:rPr>
              <w:instrText>PAGE</w:instrText>
            </w:r>
            <w:r w:rsidR="00E9273E" w:rsidRPr="00E9273E">
              <w:rPr>
                <w:sz w:val="16"/>
                <w:szCs w:val="16"/>
              </w:rPr>
              <w:fldChar w:fldCharType="separate"/>
            </w:r>
            <w:r w:rsidR="002774DB">
              <w:rPr>
                <w:noProof/>
                <w:sz w:val="16"/>
                <w:szCs w:val="16"/>
              </w:rPr>
              <w:t>5</w:t>
            </w:r>
            <w:r w:rsidR="00E9273E" w:rsidRPr="00E9273E">
              <w:rPr>
                <w:sz w:val="16"/>
                <w:szCs w:val="16"/>
              </w:rPr>
              <w:fldChar w:fldCharType="end"/>
            </w:r>
            <w:r w:rsidR="00E9273E" w:rsidRPr="00E9273E">
              <w:rPr>
                <w:sz w:val="16"/>
                <w:szCs w:val="16"/>
              </w:rPr>
              <w:t xml:space="preserve"> af </w:t>
            </w:r>
            <w:r w:rsidR="00E9273E" w:rsidRPr="00E9273E">
              <w:rPr>
                <w:sz w:val="16"/>
                <w:szCs w:val="16"/>
              </w:rPr>
              <w:fldChar w:fldCharType="begin"/>
            </w:r>
            <w:r w:rsidR="00E9273E" w:rsidRPr="00E9273E">
              <w:rPr>
                <w:sz w:val="16"/>
                <w:szCs w:val="16"/>
              </w:rPr>
              <w:instrText>NUMPAGES</w:instrText>
            </w:r>
            <w:r w:rsidR="00E9273E" w:rsidRPr="00E9273E">
              <w:rPr>
                <w:sz w:val="16"/>
                <w:szCs w:val="16"/>
              </w:rPr>
              <w:fldChar w:fldCharType="separate"/>
            </w:r>
            <w:r w:rsidR="002774DB">
              <w:rPr>
                <w:noProof/>
                <w:sz w:val="16"/>
                <w:szCs w:val="16"/>
              </w:rPr>
              <w:t>5</w:t>
            </w:r>
            <w:r w:rsidR="00E9273E" w:rsidRPr="00E9273E">
              <w:rPr>
                <w:sz w:val="16"/>
                <w:szCs w:val="16"/>
              </w:rPr>
              <w:fldChar w:fldCharType="end"/>
            </w:r>
          </w:sdtContent>
        </w:sdt>
      </w:sdtContent>
    </w:sdt>
    <w:r w:rsidR="00413093">
      <w:rPr>
        <w:sz w:val="16"/>
        <w:szCs w:val="16"/>
      </w:rPr>
      <w:tab/>
    </w:r>
    <w:r w:rsidR="00363D7D">
      <w:rPr>
        <w:sz w:val="16"/>
        <w:szCs w:val="16"/>
      </w:rPr>
      <w:t xml:space="preserve">Version 3.0, </w:t>
    </w:r>
    <w:r w:rsidR="0040253D">
      <w:rPr>
        <w:sz w:val="16"/>
        <w:szCs w:val="16"/>
      </w:rPr>
      <w:t xml:space="preserve">1. oktober </w:t>
    </w:r>
    <w:r w:rsidR="00363D7D">
      <w:rPr>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7641E8C4" w14:textId="7898EAD8" w:rsidR="004A63D7" w:rsidRDefault="004A63D7">
            <w:pPr>
              <w:pStyle w:val="Sidefod"/>
            </w:pPr>
            <w:r>
              <w:rPr>
                <w:noProof/>
                <w:lang w:eastAsia="da-DK"/>
              </w:rPr>
              <w:drawing>
                <wp:anchor distT="0" distB="0" distL="114300" distR="114300" simplePos="0" relativeHeight="251659264" behindDoc="0" locked="0" layoutInCell="1" allowOverlap="1" wp14:anchorId="2874614A" wp14:editId="13C52B07">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4A63D7">
              <w:rPr>
                <w:sz w:val="16"/>
                <w:szCs w:val="16"/>
              </w:rPr>
              <w:t xml:space="preserve">Side </w:t>
            </w:r>
            <w:r w:rsidRPr="004A63D7">
              <w:rPr>
                <w:sz w:val="16"/>
                <w:szCs w:val="16"/>
              </w:rPr>
              <w:fldChar w:fldCharType="begin"/>
            </w:r>
            <w:r w:rsidRPr="004A63D7">
              <w:rPr>
                <w:sz w:val="16"/>
                <w:szCs w:val="16"/>
              </w:rPr>
              <w:instrText>PAGE</w:instrText>
            </w:r>
            <w:r w:rsidRPr="004A63D7">
              <w:rPr>
                <w:sz w:val="16"/>
                <w:szCs w:val="16"/>
              </w:rPr>
              <w:fldChar w:fldCharType="separate"/>
            </w:r>
            <w:r w:rsidR="00786E9C">
              <w:rPr>
                <w:noProof/>
                <w:sz w:val="16"/>
                <w:szCs w:val="16"/>
              </w:rPr>
              <w:t>1</w:t>
            </w:r>
            <w:r w:rsidRPr="004A63D7">
              <w:rPr>
                <w:sz w:val="16"/>
                <w:szCs w:val="16"/>
              </w:rPr>
              <w:fldChar w:fldCharType="end"/>
            </w:r>
            <w:r w:rsidRPr="004A63D7">
              <w:rPr>
                <w:sz w:val="16"/>
                <w:szCs w:val="16"/>
              </w:rPr>
              <w:t xml:space="preserve"> af </w:t>
            </w:r>
            <w:r w:rsidRPr="004A63D7">
              <w:rPr>
                <w:sz w:val="16"/>
                <w:szCs w:val="16"/>
              </w:rPr>
              <w:fldChar w:fldCharType="begin"/>
            </w:r>
            <w:r w:rsidRPr="004A63D7">
              <w:rPr>
                <w:sz w:val="16"/>
                <w:szCs w:val="16"/>
              </w:rPr>
              <w:instrText>NUMPAGES</w:instrText>
            </w:r>
            <w:r w:rsidRPr="004A63D7">
              <w:rPr>
                <w:sz w:val="16"/>
                <w:szCs w:val="16"/>
              </w:rPr>
              <w:fldChar w:fldCharType="separate"/>
            </w:r>
            <w:r w:rsidR="00786E9C">
              <w:rPr>
                <w:noProof/>
                <w:sz w:val="16"/>
                <w:szCs w:val="16"/>
              </w:rPr>
              <w:t>5</w:t>
            </w:r>
            <w:r w:rsidRPr="004A63D7">
              <w:rPr>
                <w:sz w:val="16"/>
                <w:szCs w:val="16"/>
              </w:rPr>
              <w:fldChar w:fldCharType="end"/>
            </w:r>
            <w:r w:rsidR="00BA736B">
              <w:rPr>
                <w:sz w:val="16"/>
                <w:szCs w:val="16"/>
              </w:rPr>
              <w:tab/>
              <w:t xml:space="preserve">Version </w:t>
            </w:r>
            <w:r w:rsidR="00B27226">
              <w:rPr>
                <w:sz w:val="16"/>
                <w:szCs w:val="16"/>
              </w:rPr>
              <w:t>3</w:t>
            </w:r>
            <w:r w:rsidR="00BA736B">
              <w:rPr>
                <w:sz w:val="16"/>
                <w:szCs w:val="16"/>
              </w:rPr>
              <w:t>.0</w:t>
            </w:r>
            <w:r w:rsidR="00B27226">
              <w:rPr>
                <w:sz w:val="16"/>
                <w:szCs w:val="16"/>
              </w:rPr>
              <w:t xml:space="preserve">, </w:t>
            </w:r>
            <w:r w:rsidR="0040253D">
              <w:rPr>
                <w:sz w:val="16"/>
                <w:szCs w:val="16"/>
              </w:rPr>
              <w:t xml:space="preserve">1. oktober </w:t>
            </w:r>
            <w:r w:rsidR="00B27226">
              <w:rPr>
                <w:sz w:val="16"/>
                <w:szCs w:val="16"/>
              </w:rPr>
              <w:t>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3991C" w14:textId="77777777" w:rsidR="0008027F" w:rsidRDefault="0008027F" w:rsidP="009F278B">
      <w:pPr>
        <w:spacing w:after="0" w:line="240" w:lineRule="auto"/>
      </w:pPr>
      <w:r>
        <w:separator/>
      </w:r>
    </w:p>
  </w:footnote>
  <w:footnote w:type="continuationSeparator" w:id="0">
    <w:p w14:paraId="195C4BA9" w14:textId="77777777" w:rsidR="0008027F" w:rsidRDefault="0008027F" w:rsidP="009F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5C34" w14:textId="77777777" w:rsidR="009F278B" w:rsidRDefault="001612C8" w:rsidP="009F278B">
    <w:pPr>
      <w:pStyle w:val="Sidehoved"/>
      <w:jc w:val="right"/>
    </w:pPr>
    <w:r>
      <w:rPr>
        <w:noProof/>
        <w:sz w:val="16"/>
        <w:szCs w:val="16"/>
        <w:lang w:eastAsia="da-DK"/>
      </w:rPr>
      <w:drawing>
        <wp:inline distT="0" distB="0" distL="0" distR="0" wp14:anchorId="68AE3106" wp14:editId="7D9BB2A1">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57510830" w14:textId="77777777" w:rsidR="00A74F55" w:rsidRDefault="00A74F55" w:rsidP="009F278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4C4E" w14:textId="11067BB4" w:rsidR="009F278B" w:rsidRDefault="009F278B" w:rsidP="009F278B">
    <w:pPr>
      <w:pStyle w:val="Sidehoved"/>
      <w:jc w:val="right"/>
    </w:pPr>
    <w:r>
      <w:rPr>
        <w:noProof/>
        <w:lang w:eastAsia="da-DK"/>
      </w:rPr>
      <w:drawing>
        <wp:inline distT="0" distB="0" distL="0" distR="0" wp14:anchorId="78DA61AA" wp14:editId="40C46E86">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D19"/>
    <w:multiLevelType w:val="hybridMultilevel"/>
    <w:tmpl w:val="6CFA108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B15CB2"/>
    <w:multiLevelType w:val="hybridMultilevel"/>
    <w:tmpl w:val="EADCB94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C1230B2"/>
    <w:multiLevelType w:val="hybridMultilevel"/>
    <w:tmpl w:val="B9B87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4" w15:restartNumberingAfterBreak="0">
    <w:nsid w:val="10344F0B"/>
    <w:multiLevelType w:val="hybridMultilevel"/>
    <w:tmpl w:val="6040F37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11200BF"/>
    <w:multiLevelType w:val="hybridMultilevel"/>
    <w:tmpl w:val="B172E1E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546487E"/>
    <w:multiLevelType w:val="hybridMultilevel"/>
    <w:tmpl w:val="93ACA2B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C346CB"/>
    <w:multiLevelType w:val="multilevel"/>
    <w:tmpl w:val="7422A96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9" w15:restartNumberingAfterBreak="0">
    <w:nsid w:val="1CE41464"/>
    <w:multiLevelType w:val="hybridMultilevel"/>
    <w:tmpl w:val="D6A64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6060EC"/>
    <w:multiLevelType w:val="hybridMultilevel"/>
    <w:tmpl w:val="249E300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DE744AB"/>
    <w:multiLevelType w:val="hybridMultilevel"/>
    <w:tmpl w:val="4746BC9A"/>
    <w:lvl w:ilvl="0" w:tplc="F5D0D008">
      <w:start w:val="1"/>
      <w:numFmt w:val="decimal"/>
      <w:lvlText w:val="%1."/>
      <w:lvlJc w:val="left"/>
      <w:pPr>
        <w:ind w:left="1020" w:hanging="360"/>
      </w:pPr>
    </w:lvl>
    <w:lvl w:ilvl="1" w:tplc="6E2605C4">
      <w:start w:val="1"/>
      <w:numFmt w:val="decimal"/>
      <w:lvlText w:val="%2."/>
      <w:lvlJc w:val="left"/>
      <w:pPr>
        <w:ind w:left="1020" w:hanging="360"/>
      </w:pPr>
    </w:lvl>
    <w:lvl w:ilvl="2" w:tplc="8468FBEA">
      <w:start w:val="1"/>
      <w:numFmt w:val="decimal"/>
      <w:lvlText w:val="%3."/>
      <w:lvlJc w:val="left"/>
      <w:pPr>
        <w:ind w:left="1020" w:hanging="360"/>
      </w:pPr>
    </w:lvl>
    <w:lvl w:ilvl="3" w:tplc="C302AA5C">
      <w:start w:val="1"/>
      <w:numFmt w:val="decimal"/>
      <w:lvlText w:val="%4."/>
      <w:lvlJc w:val="left"/>
      <w:pPr>
        <w:ind w:left="1020" w:hanging="360"/>
      </w:pPr>
    </w:lvl>
    <w:lvl w:ilvl="4" w:tplc="1DEAF486">
      <w:start w:val="1"/>
      <w:numFmt w:val="decimal"/>
      <w:lvlText w:val="%5."/>
      <w:lvlJc w:val="left"/>
      <w:pPr>
        <w:ind w:left="1020" w:hanging="360"/>
      </w:pPr>
    </w:lvl>
    <w:lvl w:ilvl="5" w:tplc="525C03B8">
      <w:start w:val="1"/>
      <w:numFmt w:val="decimal"/>
      <w:lvlText w:val="%6."/>
      <w:lvlJc w:val="left"/>
      <w:pPr>
        <w:ind w:left="1020" w:hanging="360"/>
      </w:pPr>
    </w:lvl>
    <w:lvl w:ilvl="6" w:tplc="113A3F86">
      <w:start w:val="1"/>
      <w:numFmt w:val="decimal"/>
      <w:lvlText w:val="%7."/>
      <w:lvlJc w:val="left"/>
      <w:pPr>
        <w:ind w:left="1020" w:hanging="360"/>
      </w:pPr>
    </w:lvl>
    <w:lvl w:ilvl="7" w:tplc="62443858">
      <w:start w:val="1"/>
      <w:numFmt w:val="decimal"/>
      <w:lvlText w:val="%8."/>
      <w:lvlJc w:val="left"/>
      <w:pPr>
        <w:ind w:left="1020" w:hanging="360"/>
      </w:pPr>
    </w:lvl>
    <w:lvl w:ilvl="8" w:tplc="F8F21848">
      <w:start w:val="1"/>
      <w:numFmt w:val="decimal"/>
      <w:lvlText w:val="%9."/>
      <w:lvlJc w:val="left"/>
      <w:pPr>
        <w:ind w:left="1020" w:hanging="360"/>
      </w:pPr>
    </w:lvl>
  </w:abstractNum>
  <w:abstractNum w:abstractNumId="12" w15:restartNumberingAfterBreak="0">
    <w:nsid w:val="2E413E87"/>
    <w:multiLevelType w:val="hybridMultilevel"/>
    <w:tmpl w:val="27A0A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DA20FC"/>
    <w:multiLevelType w:val="hybridMultilevel"/>
    <w:tmpl w:val="5AD06AF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3464F1F"/>
    <w:multiLevelType w:val="hybridMultilevel"/>
    <w:tmpl w:val="9C981D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3EA51F0"/>
    <w:multiLevelType w:val="hybridMultilevel"/>
    <w:tmpl w:val="664A8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6E2864"/>
    <w:multiLevelType w:val="hybridMultilevel"/>
    <w:tmpl w:val="821005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53E2AA9"/>
    <w:multiLevelType w:val="hybridMultilevel"/>
    <w:tmpl w:val="93F00A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5DB301D"/>
    <w:multiLevelType w:val="hybridMultilevel"/>
    <w:tmpl w:val="00B22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AC6705"/>
    <w:multiLevelType w:val="hybridMultilevel"/>
    <w:tmpl w:val="DD26A0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F27E2"/>
    <w:multiLevelType w:val="hybridMultilevel"/>
    <w:tmpl w:val="2C66B2C0"/>
    <w:lvl w:ilvl="0" w:tplc="0FD0FE96">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1932FAB"/>
    <w:multiLevelType w:val="hybridMultilevel"/>
    <w:tmpl w:val="C2FE43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3052C77"/>
    <w:multiLevelType w:val="hybridMultilevel"/>
    <w:tmpl w:val="F6D858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8E3D1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FA58CB"/>
    <w:multiLevelType w:val="hybridMultilevel"/>
    <w:tmpl w:val="52FAB82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9C34DB2"/>
    <w:multiLevelType w:val="hybridMultilevel"/>
    <w:tmpl w:val="C86ED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0C0683E"/>
    <w:multiLevelType w:val="hybridMultilevel"/>
    <w:tmpl w:val="A67C5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F81BD0"/>
    <w:multiLevelType w:val="hybridMultilevel"/>
    <w:tmpl w:val="5A5870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7F87282"/>
    <w:multiLevelType w:val="hybridMultilevel"/>
    <w:tmpl w:val="6FBE361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EEC25B2"/>
    <w:multiLevelType w:val="hybridMultilevel"/>
    <w:tmpl w:val="C772E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F531DD7"/>
    <w:multiLevelType w:val="hybridMultilevel"/>
    <w:tmpl w:val="ED3825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7110C5F"/>
    <w:multiLevelType w:val="hybridMultilevel"/>
    <w:tmpl w:val="B6009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4940057">
    <w:abstractNumId w:val="8"/>
  </w:num>
  <w:num w:numId="2" w16cid:durableId="328482472">
    <w:abstractNumId w:val="3"/>
  </w:num>
  <w:num w:numId="3" w16cid:durableId="656764368">
    <w:abstractNumId w:val="31"/>
  </w:num>
  <w:num w:numId="4" w16cid:durableId="2092191611">
    <w:abstractNumId w:val="7"/>
  </w:num>
  <w:num w:numId="5" w16cid:durableId="787627541">
    <w:abstractNumId w:val="1"/>
  </w:num>
  <w:num w:numId="6" w16cid:durableId="1672677464">
    <w:abstractNumId w:val="4"/>
  </w:num>
  <w:num w:numId="7" w16cid:durableId="1724523515">
    <w:abstractNumId w:val="30"/>
  </w:num>
  <w:num w:numId="8" w16cid:durableId="1105341396">
    <w:abstractNumId w:val="5"/>
  </w:num>
  <w:num w:numId="9" w16cid:durableId="646396408">
    <w:abstractNumId w:val="28"/>
  </w:num>
  <w:num w:numId="10" w16cid:durableId="348530552">
    <w:abstractNumId w:val="0"/>
  </w:num>
  <w:num w:numId="11" w16cid:durableId="2119794670">
    <w:abstractNumId w:val="24"/>
  </w:num>
  <w:num w:numId="12" w16cid:durableId="1916553205">
    <w:abstractNumId w:val="16"/>
  </w:num>
  <w:num w:numId="13" w16cid:durableId="13968381">
    <w:abstractNumId w:val="10"/>
  </w:num>
  <w:num w:numId="14" w16cid:durableId="1006782878">
    <w:abstractNumId w:val="13"/>
  </w:num>
  <w:num w:numId="15" w16cid:durableId="271283219">
    <w:abstractNumId w:val="27"/>
  </w:num>
  <w:num w:numId="16" w16cid:durableId="637027833">
    <w:abstractNumId w:val="6"/>
  </w:num>
  <w:num w:numId="17" w16cid:durableId="10034041">
    <w:abstractNumId w:val="21"/>
  </w:num>
  <w:num w:numId="18" w16cid:durableId="800340219">
    <w:abstractNumId w:val="15"/>
  </w:num>
  <w:num w:numId="19" w16cid:durableId="1125200268">
    <w:abstractNumId w:val="29"/>
  </w:num>
  <w:num w:numId="20" w16cid:durableId="256905658">
    <w:abstractNumId w:val="26"/>
  </w:num>
  <w:num w:numId="21" w16cid:durableId="96751479">
    <w:abstractNumId w:val="12"/>
  </w:num>
  <w:num w:numId="22" w16cid:durableId="15429321">
    <w:abstractNumId w:val="32"/>
  </w:num>
  <w:num w:numId="23" w16cid:durableId="755249783">
    <w:abstractNumId w:val="22"/>
  </w:num>
  <w:num w:numId="24" w16cid:durableId="141318311">
    <w:abstractNumId w:val="2"/>
  </w:num>
  <w:num w:numId="25" w16cid:durableId="817183821">
    <w:abstractNumId w:val="9"/>
  </w:num>
  <w:num w:numId="26" w16cid:durableId="1573466472">
    <w:abstractNumId w:val="19"/>
  </w:num>
  <w:num w:numId="27" w16cid:durableId="197401275">
    <w:abstractNumId w:val="18"/>
  </w:num>
  <w:num w:numId="28" w16cid:durableId="1264653154">
    <w:abstractNumId w:val="25"/>
  </w:num>
  <w:num w:numId="29" w16cid:durableId="1925261128">
    <w:abstractNumId w:val="20"/>
  </w:num>
  <w:num w:numId="30" w16cid:durableId="1606107510">
    <w:abstractNumId w:val="17"/>
  </w:num>
  <w:num w:numId="31" w16cid:durableId="1166673189">
    <w:abstractNumId w:val="23"/>
  </w:num>
  <w:num w:numId="32" w16cid:durableId="797576741">
    <w:abstractNumId w:val="14"/>
  </w:num>
  <w:num w:numId="33" w16cid:durableId="819035563">
    <w:abstractNumId w:val="20"/>
    <w:lvlOverride w:ilvl="0">
      <w:startOverride w:val="1"/>
    </w:lvlOverride>
  </w:num>
  <w:num w:numId="34" w16cid:durableId="1388256937">
    <w:abstractNumId w:val="20"/>
    <w:lvlOverride w:ilvl="0">
      <w:startOverride w:val="1"/>
    </w:lvlOverride>
  </w:num>
  <w:num w:numId="35" w16cid:durableId="901064145">
    <w:abstractNumId w:val="20"/>
    <w:lvlOverride w:ilvl="0">
      <w:startOverride w:val="1"/>
    </w:lvlOverride>
  </w:num>
  <w:num w:numId="36" w16cid:durableId="2082827679">
    <w:abstractNumId w:val="20"/>
    <w:lvlOverride w:ilvl="0">
      <w:startOverride w:val="1"/>
    </w:lvlOverride>
  </w:num>
  <w:num w:numId="37" w16cid:durableId="1065373671">
    <w:abstractNumId w:val="20"/>
    <w:lvlOverride w:ilvl="0">
      <w:startOverride w:val="1"/>
    </w:lvlOverride>
  </w:num>
  <w:num w:numId="38" w16cid:durableId="407266453">
    <w:abstractNumId w:val="20"/>
  </w:num>
  <w:num w:numId="39" w16cid:durableId="86385435">
    <w:abstractNumId w:val="20"/>
  </w:num>
  <w:num w:numId="40" w16cid:durableId="1664817738">
    <w:abstractNumId w:val="20"/>
  </w:num>
  <w:num w:numId="41" w16cid:durableId="1673099338">
    <w:abstractNumId w:val="20"/>
    <w:lvlOverride w:ilvl="0">
      <w:startOverride w:val="1"/>
    </w:lvlOverride>
  </w:num>
  <w:num w:numId="42" w16cid:durableId="1622764136">
    <w:abstractNumId w:val="20"/>
    <w:lvlOverride w:ilvl="0">
      <w:startOverride w:val="1"/>
    </w:lvlOverride>
  </w:num>
  <w:num w:numId="43" w16cid:durableId="1185434570">
    <w:abstractNumId w:val="20"/>
    <w:lvlOverride w:ilvl="0">
      <w:startOverride w:val="1"/>
    </w:lvlOverride>
  </w:num>
  <w:num w:numId="44" w16cid:durableId="1821850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edit="readOnly"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5-07T10:11:14.7032511+02:00&quot;,&quot;Checksum&quot;:&quot;3348dc9529a93336101eb5d4f7423426&quot;,&quot;IsAccessible&quot;:false,&quot;Settings&quot;:{&quot;CreatePdfUa&quot;:2}}"/>
    <w:docVar w:name="Encrypted_CloudStatistics_StoryID" w:val="zSHUhKGJDGb7f6U3MqDdOCZ3yhZO5PGDIUSL0BrvUew9GeCVjdXaC9+CkMKJry71"/>
  </w:docVars>
  <w:rsids>
    <w:rsidRoot w:val="00A874DF"/>
    <w:rsid w:val="00001D4D"/>
    <w:rsid w:val="000037A2"/>
    <w:rsid w:val="00007578"/>
    <w:rsid w:val="00010C98"/>
    <w:rsid w:val="00012D34"/>
    <w:rsid w:val="00016E6E"/>
    <w:rsid w:val="0002613F"/>
    <w:rsid w:val="000332BC"/>
    <w:rsid w:val="00035EA7"/>
    <w:rsid w:val="000360E8"/>
    <w:rsid w:val="000728E2"/>
    <w:rsid w:val="00073590"/>
    <w:rsid w:val="000777C4"/>
    <w:rsid w:val="0008027F"/>
    <w:rsid w:val="0008111F"/>
    <w:rsid w:val="00093D0C"/>
    <w:rsid w:val="000A2B95"/>
    <w:rsid w:val="000A2D56"/>
    <w:rsid w:val="000A6556"/>
    <w:rsid w:val="000A79AF"/>
    <w:rsid w:val="000B05A9"/>
    <w:rsid w:val="000C1B62"/>
    <w:rsid w:val="000E1261"/>
    <w:rsid w:val="000E2E7C"/>
    <w:rsid w:val="000F110E"/>
    <w:rsid w:val="000F280C"/>
    <w:rsid w:val="000F4769"/>
    <w:rsid w:val="000F5B6A"/>
    <w:rsid w:val="00103159"/>
    <w:rsid w:val="001043A2"/>
    <w:rsid w:val="00111358"/>
    <w:rsid w:val="00114462"/>
    <w:rsid w:val="00121D43"/>
    <w:rsid w:val="00123139"/>
    <w:rsid w:val="00124157"/>
    <w:rsid w:val="00124DF4"/>
    <w:rsid w:val="00125401"/>
    <w:rsid w:val="00125AEB"/>
    <w:rsid w:val="00135DEE"/>
    <w:rsid w:val="001366B2"/>
    <w:rsid w:val="001413AB"/>
    <w:rsid w:val="00143F5D"/>
    <w:rsid w:val="00150FFD"/>
    <w:rsid w:val="00151930"/>
    <w:rsid w:val="001612C8"/>
    <w:rsid w:val="00176310"/>
    <w:rsid w:val="00176F56"/>
    <w:rsid w:val="001772FB"/>
    <w:rsid w:val="00195096"/>
    <w:rsid w:val="00196998"/>
    <w:rsid w:val="001978AC"/>
    <w:rsid w:val="001A74F2"/>
    <w:rsid w:val="001C3BAE"/>
    <w:rsid w:val="001D7D9A"/>
    <w:rsid w:val="001E658F"/>
    <w:rsid w:val="001F2B51"/>
    <w:rsid w:val="001F39F8"/>
    <w:rsid w:val="001F5EA6"/>
    <w:rsid w:val="001F72FE"/>
    <w:rsid w:val="002027ED"/>
    <w:rsid w:val="002030BC"/>
    <w:rsid w:val="00212AF9"/>
    <w:rsid w:val="00215533"/>
    <w:rsid w:val="00215FB1"/>
    <w:rsid w:val="00216EBE"/>
    <w:rsid w:val="00230EF8"/>
    <w:rsid w:val="002406D2"/>
    <w:rsid w:val="00247B60"/>
    <w:rsid w:val="00250082"/>
    <w:rsid w:val="00266224"/>
    <w:rsid w:val="00271B2A"/>
    <w:rsid w:val="00271CC9"/>
    <w:rsid w:val="00273260"/>
    <w:rsid w:val="002739A9"/>
    <w:rsid w:val="00277197"/>
    <w:rsid w:val="002774DB"/>
    <w:rsid w:val="0027787A"/>
    <w:rsid w:val="002877EB"/>
    <w:rsid w:val="00287ED5"/>
    <w:rsid w:val="002903B7"/>
    <w:rsid w:val="00296163"/>
    <w:rsid w:val="002A21FB"/>
    <w:rsid w:val="002B08C2"/>
    <w:rsid w:val="002C0164"/>
    <w:rsid w:val="002C271C"/>
    <w:rsid w:val="002D585E"/>
    <w:rsid w:val="002E167D"/>
    <w:rsid w:val="002E1F5E"/>
    <w:rsid w:val="002E456E"/>
    <w:rsid w:val="002E5D17"/>
    <w:rsid w:val="002E7B8C"/>
    <w:rsid w:val="002F297B"/>
    <w:rsid w:val="00300FB5"/>
    <w:rsid w:val="00302EC2"/>
    <w:rsid w:val="00314B56"/>
    <w:rsid w:val="00317637"/>
    <w:rsid w:val="00324B73"/>
    <w:rsid w:val="0033325E"/>
    <w:rsid w:val="00334408"/>
    <w:rsid w:val="0033623F"/>
    <w:rsid w:val="00337095"/>
    <w:rsid w:val="00347315"/>
    <w:rsid w:val="0036013B"/>
    <w:rsid w:val="00360502"/>
    <w:rsid w:val="00360B28"/>
    <w:rsid w:val="00363D7D"/>
    <w:rsid w:val="003713CC"/>
    <w:rsid w:val="00374747"/>
    <w:rsid w:val="00377D2C"/>
    <w:rsid w:val="00382CB0"/>
    <w:rsid w:val="003948E7"/>
    <w:rsid w:val="003A2695"/>
    <w:rsid w:val="003A3D6A"/>
    <w:rsid w:val="003A40FF"/>
    <w:rsid w:val="003A4A98"/>
    <w:rsid w:val="003A630B"/>
    <w:rsid w:val="003B5434"/>
    <w:rsid w:val="003B7F4B"/>
    <w:rsid w:val="003C4F27"/>
    <w:rsid w:val="003C67D7"/>
    <w:rsid w:val="003D0429"/>
    <w:rsid w:val="003D6723"/>
    <w:rsid w:val="003D7321"/>
    <w:rsid w:val="003E0AB0"/>
    <w:rsid w:val="0040253D"/>
    <w:rsid w:val="00406E5C"/>
    <w:rsid w:val="00410796"/>
    <w:rsid w:val="00413093"/>
    <w:rsid w:val="00413885"/>
    <w:rsid w:val="004140D8"/>
    <w:rsid w:val="00422722"/>
    <w:rsid w:val="00431CF4"/>
    <w:rsid w:val="0044290B"/>
    <w:rsid w:val="004445B3"/>
    <w:rsid w:val="004539D7"/>
    <w:rsid w:val="0045409B"/>
    <w:rsid w:val="00457DA7"/>
    <w:rsid w:val="00472866"/>
    <w:rsid w:val="00477974"/>
    <w:rsid w:val="00481C23"/>
    <w:rsid w:val="004871D7"/>
    <w:rsid w:val="00487528"/>
    <w:rsid w:val="0049477B"/>
    <w:rsid w:val="004A2F68"/>
    <w:rsid w:val="004A5A4A"/>
    <w:rsid w:val="004A63D7"/>
    <w:rsid w:val="004B007D"/>
    <w:rsid w:val="004B2947"/>
    <w:rsid w:val="004B40AC"/>
    <w:rsid w:val="004C16BB"/>
    <w:rsid w:val="004C6D61"/>
    <w:rsid w:val="004C7DEF"/>
    <w:rsid w:val="004E5965"/>
    <w:rsid w:val="004E6371"/>
    <w:rsid w:val="004E66B9"/>
    <w:rsid w:val="005048C2"/>
    <w:rsid w:val="00531D95"/>
    <w:rsid w:val="00536248"/>
    <w:rsid w:val="00543F53"/>
    <w:rsid w:val="00547046"/>
    <w:rsid w:val="00561B8E"/>
    <w:rsid w:val="00563045"/>
    <w:rsid w:val="00581385"/>
    <w:rsid w:val="005876FB"/>
    <w:rsid w:val="005956F9"/>
    <w:rsid w:val="00597408"/>
    <w:rsid w:val="005A2F63"/>
    <w:rsid w:val="005B4FB5"/>
    <w:rsid w:val="005E255F"/>
    <w:rsid w:val="005E5EBA"/>
    <w:rsid w:val="005E7C93"/>
    <w:rsid w:val="005F4246"/>
    <w:rsid w:val="00602175"/>
    <w:rsid w:val="006068A7"/>
    <w:rsid w:val="00627252"/>
    <w:rsid w:val="0063562B"/>
    <w:rsid w:val="006606D4"/>
    <w:rsid w:val="0066469C"/>
    <w:rsid w:val="006803CF"/>
    <w:rsid w:val="00691E05"/>
    <w:rsid w:val="0069502E"/>
    <w:rsid w:val="00695274"/>
    <w:rsid w:val="006961A3"/>
    <w:rsid w:val="00696BEC"/>
    <w:rsid w:val="006A3738"/>
    <w:rsid w:val="006A55C8"/>
    <w:rsid w:val="006D7C67"/>
    <w:rsid w:val="006E27C6"/>
    <w:rsid w:val="006E2ECC"/>
    <w:rsid w:val="006E74BF"/>
    <w:rsid w:val="006E777E"/>
    <w:rsid w:val="006F714C"/>
    <w:rsid w:val="0070445E"/>
    <w:rsid w:val="00722026"/>
    <w:rsid w:val="00723524"/>
    <w:rsid w:val="00723CB0"/>
    <w:rsid w:val="007241B1"/>
    <w:rsid w:val="00726978"/>
    <w:rsid w:val="0074322A"/>
    <w:rsid w:val="00745EEC"/>
    <w:rsid w:val="00751C03"/>
    <w:rsid w:val="0075454A"/>
    <w:rsid w:val="00772677"/>
    <w:rsid w:val="007767F0"/>
    <w:rsid w:val="00780FA0"/>
    <w:rsid w:val="007842AF"/>
    <w:rsid w:val="00786E9C"/>
    <w:rsid w:val="007945FF"/>
    <w:rsid w:val="007A482C"/>
    <w:rsid w:val="007A49A9"/>
    <w:rsid w:val="007A68F3"/>
    <w:rsid w:val="007A713F"/>
    <w:rsid w:val="007B5285"/>
    <w:rsid w:val="007B75FF"/>
    <w:rsid w:val="007D62B9"/>
    <w:rsid w:val="007E0DA8"/>
    <w:rsid w:val="007E1F00"/>
    <w:rsid w:val="007E1FFF"/>
    <w:rsid w:val="007F02F8"/>
    <w:rsid w:val="007F4E06"/>
    <w:rsid w:val="007F6E87"/>
    <w:rsid w:val="008018CE"/>
    <w:rsid w:val="008035EA"/>
    <w:rsid w:val="008126AA"/>
    <w:rsid w:val="008128AD"/>
    <w:rsid w:val="00813D1E"/>
    <w:rsid w:val="0081498F"/>
    <w:rsid w:val="00814A29"/>
    <w:rsid w:val="00816EF7"/>
    <w:rsid w:val="00820E42"/>
    <w:rsid w:val="008327F7"/>
    <w:rsid w:val="008418D4"/>
    <w:rsid w:val="00853069"/>
    <w:rsid w:val="008602BB"/>
    <w:rsid w:val="00860EA4"/>
    <w:rsid w:val="0086222B"/>
    <w:rsid w:val="00865BFE"/>
    <w:rsid w:val="00865CA7"/>
    <w:rsid w:val="00883B69"/>
    <w:rsid w:val="008859F6"/>
    <w:rsid w:val="008932D5"/>
    <w:rsid w:val="00895891"/>
    <w:rsid w:val="00897A95"/>
    <w:rsid w:val="008A4565"/>
    <w:rsid w:val="008A46A1"/>
    <w:rsid w:val="008B753A"/>
    <w:rsid w:val="008B7E0F"/>
    <w:rsid w:val="008C2307"/>
    <w:rsid w:val="008C7318"/>
    <w:rsid w:val="008D6808"/>
    <w:rsid w:val="00900B9E"/>
    <w:rsid w:val="00904300"/>
    <w:rsid w:val="009046D0"/>
    <w:rsid w:val="00911756"/>
    <w:rsid w:val="00916B11"/>
    <w:rsid w:val="009267B5"/>
    <w:rsid w:val="009301AF"/>
    <w:rsid w:val="0093246A"/>
    <w:rsid w:val="00932B0F"/>
    <w:rsid w:val="0093647C"/>
    <w:rsid w:val="00937640"/>
    <w:rsid w:val="009532CE"/>
    <w:rsid w:val="009544C9"/>
    <w:rsid w:val="009576D6"/>
    <w:rsid w:val="009625F8"/>
    <w:rsid w:val="009640CF"/>
    <w:rsid w:val="009729E3"/>
    <w:rsid w:val="009732CD"/>
    <w:rsid w:val="00982FAA"/>
    <w:rsid w:val="0098326F"/>
    <w:rsid w:val="00987993"/>
    <w:rsid w:val="009911C6"/>
    <w:rsid w:val="0099292F"/>
    <w:rsid w:val="009A6CBB"/>
    <w:rsid w:val="009B2313"/>
    <w:rsid w:val="009B36BF"/>
    <w:rsid w:val="009B48F7"/>
    <w:rsid w:val="009B6963"/>
    <w:rsid w:val="009C3869"/>
    <w:rsid w:val="009C451E"/>
    <w:rsid w:val="009C4821"/>
    <w:rsid w:val="009F278B"/>
    <w:rsid w:val="00A06056"/>
    <w:rsid w:val="00A07A7D"/>
    <w:rsid w:val="00A11BAE"/>
    <w:rsid w:val="00A123F3"/>
    <w:rsid w:val="00A1595B"/>
    <w:rsid w:val="00A2209C"/>
    <w:rsid w:val="00A24310"/>
    <w:rsid w:val="00A2685A"/>
    <w:rsid w:val="00A35527"/>
    <w:rsid w:val="00A41CA6"/>
    <w:rsid w:val="00A453D7"/>
    <w:rsid w:val="00A45BAB"/>
    <w:rsid w:val="00A53B16"/>
    <w:rsid w:val="00A53E11"/>
    <w:rsid w:val="00A55234"/>
    <w:rsid w:val="00A56D85"/>
    <w:rsid w:val="00A74F55"/>
    <w:rsid w:val="00A874DF"/>
    <w:rsid w:val="00A87D8B"/>
    <w:rsid w:val="00A91B68"/>
    <w:rsid w:val="00A92482"/>
    <w:rsid w:val="00A930C5"/>
    <w:rsid w:val="00A944DA"/>
    <w:rsid w:val="00AA4ADC"/>
    <w:rsid w:val="00AF1EFD"/>
    <w:rsid w:val="00AF37BB"/>
    <w:rsid w:val="00B031E8"/>
    <w:rsid w:val="00B110F9"/>
    <w:rsid w:val="00B12607"/>
    <w:rsid w:val="00B27226"/>
    <w:rsid w:val="00B37F4D"/>
    <w:rsid w:val="00B4675E"/>
    <w:rsid w:val="00B67507"/>
    <w:rsid w:val="00B85A76"/>
    <w:rsid w:val="00B87C57"/>
    <w:rsid w:val="00B919D3"/>
    <w:rsid w:val="00B94635"/>
    <w:rsid w:val="00B94CEB"/>
    <w:rsid w:val="00BA3763"/>
    <w:rsid w:val="00BA3A84"/>
    <w:rsid w:val="00BA553C"/>
    <w:rsid w:val="00BA736B"/>
    <w:rsid w:val="00BB5BDC"/>
    <w:rsid w:val="00BC4C53"/>
    <w:rsid w:val="00BC535C"/>
    <w:rsid w:val="00BC7448"/>
    <w:rsid w:val="00BE0539"/>
    <w:rsid w:val="00BE2D1D"/>
    <w:rsid w:val="00BF50AC"/>
    <w:rsid w:val="00C14F6D"/>
    <w:rsid w:val="00C217A6"/>
    <w:rsid w:val="00C2452F"/>
    <w:rsid w:val="00C327C9"/>
    <w:rsid w:val="00C32FC4"/>
    <w:rsid w:val="00C41B6F"/>
    <w:rsid w:val="00C46C82"/>
    <w:rsid w:val="00C47437"/>
    <w:rsid w:val="00C560F2"/>
    <w:rsid w:val="00C56810"/>
    <w:rsid w:val="00C613EF"/>
    <w:rsid w:val="00C71CC3"/>
    <w:rsid w:val="00C916EA"/>
    <w:rsid w:val="00CA72DB"/>
    <w:rsid w:val="00CD4030"/>
    <w:rsid w:val="00CE45A9"/>
    <w:rsid w:val="00CE496F"/>
    <w:rsid w:val="00CF3939"/>
    <w:rsid w:val="00CF644C"/>
    <w:rsid w:val="00D27D5E"/>
    <w:rsid w:val="00D31394"/>
    <w:rsid w:val="00D37A2B"/>
    <w:rsid w:val="00D52AC7"/>
    <w:rsid w:val="00D56301"/>
    <w:rsid w:val="00D569B3"/>
    <w:rsid w:val="00D636A6"/>
    <w:rsid w:val="00D72C85"/>
    <w:rsid w:val="00D9003E"/>
    <w:rsid w:val="00D91C90"/>
    <w:rsid w:val="00D95558"/>
    <w:rsid w:val="00DA1936"/>
    <w:rsid w:val="00DA7E92"/>
    <w:rsid w:val="00DC5231"/>
    <w:rsid w:val="00DE47E4"/>
    <w:rsid w:val="00DF1379"/>
    <w:rsid w:val="00DF3686"/>
    <w:rsid w:val="00E041AD"/>
    <w:rsid w:val="00E12A2E"/>
    <w:rsid w:val="00E134BB"/>
    <w:rsid w:val="00E15038"/>
    <w:rsid w:val="00E16A08"/>
    <w:rsid w:val="00E17384"/>
    <w:rsid w:val="00E30CF3"/>
    <w:rsid w:val="00E41BD4"/>
    <w:rsid w:val="00E42175"/>
    <w:rsid w:val="00E466EA"/>
    <w:rsid w:val="00E56609"/>
    <w:rsid w:val="00E71D86"/>
    <w:rsid w:val="00E73F4B"/>
    <w:rsid w:val="00E83328"/>
    <w:rsid w:val="00E83B99"/>
    <w:rsid w:val="00E90087"/>
    <w:rsid w:val="00E9163E"/>
    <w:rsid w:val="00E9273E"/>
    <w:rsid w:val="00E93131"/>
    <w:rsid w:val="00E957F4"/>
    <w:rsid w:val="00EB0A9B"/>
    <w:rsid w:val="00EC0004"/>
    <w:rsid w:val="00EC6DA2"/>
    <w:rsid w:val="00ED2CD6"/>
    <w:rsid w:val="00ED3A41"/>
    <w:rsid w:val="00ED77CE"/>
    <w:rsid w:val="00EE68DD"/>
    <w:rsid w:val="00EF5C1B"/>
    <w:rsid w:val="00EF73C0"/>
    <w:rsid w:val="00F10628"/>
    <w:rsid w:val="00F13672"/>
    <w:rsid w:val="00F1628C"/>
    <w:rsid w:val="00F16548"/>
    <w:rsid w:val="00F21776"/>
    <w:rsid w:val="00F22375"/>
    <w:rsid w:val="00F225FC"/>
    <w:rsid w:val="00F30904"/>
    <w:rsid w:val="00F35567"/>
    <w:rsid w:val="00F35C43"/>
    <w:rsid w:val="00F37EF9"/>
    <w:rsid w:val="00F40F77"/>
    <w:rsid w:val="00F4154C"/>
    <w:rsid w:val="00F41C0F"/>
    <w:rsid w:val="00F46041"/>
    <w:rsid w:val="00F47818"/>
    <w:rsid w:val="00F535B1"/>
    <w:rsid w:val="00F54C3F"/>
    <w:rsid w:val="00F579B6"/>
    <w:rsid w:val="00F67B87"/>
    <w:rsid w:val="00F7361F"/>
    <w:rsid w:val="00F80ED6"/>
    <w:rsid w:val="00F90C95"/>
    <w:rsid w:val="00F92867"/>
    <w:rsid w:val="00F94BC0"/>
    <w:rsid w:val="00FA479A"/>
    <w:rsid w:val="00FA4C34"/>
    <w:rsid w:val="00FB0DF7"/>
    <w:rsid w:val="00FB0E35"/>
    <w:rsid w:val="00FB23A2"/>
    <w:rsid w:val="00FB533C"/>
    <w:rsid w:val="00FD120F"/>
    <w:rsid w:val="00FE031E"/>
    <w:rsid w:val="00FE060E"/>
    <w:rsid w:val="00FE34BE"/>
    <w:rsid w:val="00FF5D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D2AAB"/>
  <w15:chartTrackingRefBased/>
  <w15:docId w15:val="{A8059063-6987-4A06-81A1-6C1D9C9B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FE060E"/>
    <w:pPr>
      <w:spacing w:after="140" w:line="280" w:lineRule="atLeas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135DEE"/>
    <w:pPr>
      <w:pBdr>
        <w:top w:val="single" w:sz="4" w:space="1" w:color="auto"/>
        <w:left w:val="single" w:sz="4" w:space="4" w:color="auto"/>
        <w:bottom w:val="single" w:sz="4" w:space="1" w:color="auto"/>
        <w:right w:val="single" w:sz="4" w:space="4" w:color="auto"/>
      </w:pBdr>
      <w:jc w:val="center"/>
    </w:pPr>
    <w:rPr>
      <w:sz w:val="32"/>
      <w:szCs w:val="32"/>
    </w:rPr>
  </w:style>
  <w:style w:type="paragraph" w:customStyle="1" w:styleId="BrevTS2">
    <w:name w:val="Brev TS2"/>
    <w:basedOn w:val="Normal"/>
    <w:autoRedefine/>
    <w:qFormat/>
    <w:rsid w:val="00C47437"/>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qFormat/>
    <w:rsid w:val="004A63D7"/>
    <w:pPr>
      <w:ind w:left="720"/>
      <w:contextualSpacing/>
    </w:pPr>
  </w:style>
  <w:style w:type="paragraph" w:customStyle="1" w:styleId="BrevTS3">
    <w:name w:val="Brev TS3"/>
    <w:basedOn w:val="Normal"/>
    <w:link w:val="BrevTS3Tegn"/>
    <w:qFormat/>
    <w:rsid w:val="009B2313"/>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9B2313"/>
    <w:rPr>
      <w:rFonts w:ascii="Verdana" w:eastAsiaTheme="majorEastAsia" w:hAnsi="Verdana" w:cstheme="majorBidi"/>
      <w:bCs/>
      <w:i/>
      <w:color w:val="566036"/>
      <w:sz w:val="20"/>
      <w:szCs w:val="20"/>
      <w:lang w:eastAsia="en-GB"/>
    </w:rPr>
  </w:style>
  <w:style w:type="paragraph" w:styleId="Fodnotetekst">
    <w:name w:val="footnote text"/>
    <w:basedOn w:val="Normal"/>
    <w:link w:val="FodnotetekstTegn"/>
    <w:uiPriority w:val="99"/>
    <w:semiHidden/>
    <w:rsid w:val="00247B60"/>
    <w:rPr>
      <w:sz w:val="16"/>
    </w:rPr>
  </w:style>
  <w:style w:type="character" w:customStyle="1" w:styleId="FodnotetekstTegn">
    <w:name w:val="Fodnotetekst Tegn"/>
    <w:basedOn w:val="Standardskrifttypeiafsnit"/>
    <w:link w:val="Fodnotetekst"/>
    <w:uiPriority w:val="99"/>
    <w:semiHidden/>
    <w:rsid w:val="00247B60"/>
    <w:rPr>
      <w:rFonts w:ascii="Verdana" w:eastAsia="Times New Roman" w:hAnsi="Verdana" w:cs="Times New Roman"/>
      <w:sz w:val="16"/>
      <w:szCs w:val="20"/>
      <w:lang w:eastAsia="en-GB"/>
    </w:rPr>
  </w:style>
  <w:style w:type="character" w:styleId="Fodnotehenvisning">
    <w:name w:val="footnote reference"/>
    <w:basedOn w:val="Standardskrifttypeiafsnit"/>
    <w:uiPriority w:val="99"/>
    <w:semiHidden/>
    <w:unhideWhenUsed/>
    <w:rsid w:val="00247B60"/>
    <w:rPr>
      <w:vertAlign w:val="superscript"/>
    </w:rPr>
  </w:style>
  <w:style w:type="character" w:styleId="Hyperlink">
    <w:name w:val="Hyperlink"/>
    <w:basedOn w:val="Standardskrifttypeiafsnit"/>
    <w:uiPriority w:val="99"/>
    <w:unhideWhenUsed/>
    <w:rsid w:val="00247B60"/>
    <w:rPr>
      <w:color w:val="000000" w:themeColor="hyperlink"/>
      <w:u w:val="single"/>
    </w:rPr>
  </w:style>
  <w:style w:type="paragraph" w:styleId="Kommentartekst">
    <w:name w:val="annotation text"/>
    <w:basedOn w:val="Normal"/>
    <w:link w:val="KommentartekstTegn"/>
    <w:uiPriority w:val="99"/>
    <w:unhideWhenUsed/>
    <w:rsid w:val="00247B60"/>
    <w:pPr>
      <w:spacing w:after="160" w:line="240" w:lineRule="auto"/>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uiPriority w:val="99"/>
    <w:rsid w:val="00247B60"/>
    <w:rPr>
      <w:sz w:val="20"/>
      <w:szCs w:val="20"/>
    </w:rPr>
  </w:style>
  <w:style w:type="paragraph" w:styleId="Korrektur">
    <w:name w:val="Revision"/>
    <w:hidden/>
    <w:uiPriority w:val="99"/>
    <w:semiHidden/>
    <w:rsid w:val="0002613F"/>
    <w:pPr>
      <w:spacing w:after="0" w:line="240" w:lineRule="auto"/>
    </w:pPr>
    <w:rPr>
      <w:rFonts w:ascii="Verdana" w:eastAsia="Times New Roman" w:hAnsi="Verdana" w:cs="Times New Roman"/>
      <w:sz w:val="20"/>
      <w:szCs w:val="20"/>
      <w:lang w:eastAsia="en-GB"/>
    </w:rPr>
  </w:style>
  <w:style w:type="character" w:styleId="Kommentarhenvisning">
    <w:name w:val="annotation reference"/>
    <w:basedOn w:val="Standardskrifttypeiafsnit"/>
    <w:uiPriority w:val="99"/>
    <w:semiHidden/>
    <w:unhideWhenUsed/>
    <w:rsid w:val="00A453D7"/>
    <w:rPr>
      <w:sz w:val="16"/>
      <w:szCs w:val="16"/>
    </w:rPr>
  </w:style>
  <w:style w:type="paragraph" w:styleId="Kommentaremne">
    <w:name w:val="annotation subject"/>
    <w:basedOn w:val="Kommentartekst"/>
    <w:next w:val="Kommentartekst"/>
    <w:link w:val="KommentaremneTegn"/>
    <w:uiPriority w:val="99"/>
    <w:semiHidden/>
    <w:unhideWhenUsed/>
    <w:rsid w:val="00A453D7"/>
    <w:pPr>
      <w:spacing w:after="140"/>
    </w:pPr>
    <w:rPr>
      <w:rFonts w:ascii="Verdana" w:eastAsia="Times New Roman" w:hAnsi="Verdana" w:cs="Times New Roman"/>
      <w:b/>
      <w:bCs/>
      <w:lang w:eastAsia="en-GB"/>
    </w:rPr>
  </w:style>
  <w:style w:type="character" w:customStyle="1" w:styleId="KommentaremneTegn">
    <w:name w:val="Kommentaremne Tegn"/>
    <w:basedOn w:val="KommentartekstTegn"/>
    <w:link w:val="Kommentaremne"/>
    <w:uiPriority w:val="99"/>
    <w:semiHidden/>
    <w:rsid w:val="00A453D7"/>
    <w:rPr>
      <w:rFonts w:ascii="Verdana" w:eastAsia="Times New Roman" w:hAnsi="Verdana" w:cs="Times New Roman"/>
      <w:b/>
      <w:bCs/>
      <w:sz w:val="20"/>
      <w:szCs w:val="20"/>
      <w:lang w:eastAsia="en-GB"/>
    </w:rPr>
  </w:style>
  <w:style w:type="table" w:styleId="Tabel-Gitter">
    <w:name w:val="Table Grid"/>
    <w:basedOn w:val="Tabel-Normal"/>
    <w:uiPriority w:val="39"/>
    <w:rsid w:val="009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903B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903B7"/>
    <w:rPr>
      <w:rFonts w:ascii="Segoe UI" w:eastAsia="Times New Roman" w:hAnsi="Segoe UI" w:cs="Segoe UI"/>
      <w:sz w:val="18"/>
      <w:szCs w:val="18"/>
      <w:lang w:eastAsia="en-GB"/>
    </w:rPr>
  </w:style>
  <w:style w:type="character" w:styleId="Ulstomtale">
    <w:name w:val="Unresolved Mention"/>
    <w:basedOn w:val="Standardskrifttypeiafsnit"/>
    <w:uiPriority w:val="99"/>
    <w:semiHidden/>
    <w:unhideWhenUsed/>
    <w:rsid w:val="00926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itimsikring@trafikstyrelsen.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7462\AppData\Roaming\Microsoft\Skabeloner\TS\Brev%20-%20skabelon.dotm" TargetMode="External"/></Relationship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Captia">
  <record>
    <Content id="letter_date">
      <Value>2025-05-06T00:00:00</Value>
    </Content>
  </record>
  <case>
    <Content id="file_no">
      <Value>2021-007914</Value>
    </Content>
  </case>
  <record>
    <officer>
      <Content id="name_code">
        <Value>JLAR</Value>
      </Content>
    </officer>
  </record>
</Root>
</file>

<file path=customXml/item2.xml><?xml version="1.0" encoding="utf-8"?>
<Root xmlns="Workzone">
  <data id="B9C8395A-22D1-4D7C-9486-93FBFBEAF2F3">
    <value>3567106</value>
  </data>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A6ED-DCDE-4F36-AB4D-01A15B72CD1B}">
  <ds:schemaRefs>
    <ds:schemaRef ds:uri="Captia"/>
  </ds:schemaRefs>
</ds:datastoreItem>
</file>

<file path=customXml/itemProps2.xml><?xml version="1.0" encoding="utf-8"?>
<ds:datastoreItem xmlns:ds="http://schemas.openxmlformats.org/officeDocument/2006/customXml" ds:itemID="{C4130D8F-C8C6-4B6F-A7C3-56C1796E3B44}">
  <ds:schemaRefs>
    <ds:schemaRef ds:uri="Workzone"/>
  </ds:schemaRefs>
</ds:datastoreItem>
</file>

<file path=customXml/itemProps3.xml><?xml version="1.0" encoding="utf-8"?>
<ds:datastoreItem xmlns:ds="http://schemas.openxmlformats.org/officeDocument/2006/customXml" ds:itemID="{C8152014-899D-4D3C-9448-DD00F7BA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 skabelon.dotm</Template>
  <TotalTime>274</TotalTime>
  <Pages>3</Pages>
  <Words>675</Words>
  <Characters>4507</Characters>
  <Application>Microsoft Office Word</Application>
  <DocSecurity>0</DocSecurity>
  <Lines>140</Lines>
  <Paragraphs>60</Paragraphs>
  <ScaleCrop>false</ScaleCrop>
  <HeadingPairs>
    <vt:vector size="2" baseType="variant">
      <vt:variant>
        <vt:lpstr>Titel</vt:lpstr>
      </vt:variant>
      <vt:variant>
        <vt:i4>1</vt:i4>
      </vt:variant>
    </vt:vector>
  </HeadingPairs>
  <TitlesOfParts>
    <vt:vector size="1" baseType="lpstr">
      <vt:lpstr>Godkendelse af anerkendte sikringsorganisationer</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Godkendelse af anerkendte sikringsorganisationer</dc:title>
  <dc:subject/>
  <dc:creator>Jette Lisbeth Bloch Arrias</dc:creator>
  <cp:keywords/>
  <dc:description/>
  <cp:lastModifiedBy>Jette Lisbeth Bloch Arrias</cp:lastModifiedBy>
  <cp:revision>56</cp:revision>
  <cp:lastPrinted>2025-09-10T08:33:00Z</cp:lastPrinted>
  <dcterms:created xsi:type="dcterms:W3CDTF">2025-06-19T08:56:00Z</dcterms:created>
  <dcterms:modified xsi:type="dcterms:W3CDTF">2025-09-23T12:13:00Z</dcterms:modified>
</cp:coreProperties>
</file>